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2831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723251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4" w:lineRule="auto"/>
        <w:ind w:left="120" w:right="6397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7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92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ps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3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gh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3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71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64" w:right="102"/>
        <w:jc w:val="center"/>
        <w:tabs>
          <w:tab w:pos="1840" w:val="left"/>
          <w:tab w:pos="4280" w:val="left"/>
        </w:tabs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ig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s: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Wa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er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3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anks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&amp;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3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ys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em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D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bu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SEP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EMBER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20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9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V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rs</w:t>
      </w:r>
      <w:r>
        <w:rPr>
          <w:rFonts w:ascii="Arial" w:hAnsi="Arial" w:cs="Arial" w:eastAsia="Arial"/>
          <w:sz w:val="36"/>
          <w:szCs w:val="36"/>
          <w:spacing w:val="2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1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.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2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3268" w:right="32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07" w:right="28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3305" w:right="3265" w:firstLine="-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tabs>
          <w:tab w:pos="8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vaila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40" w:right="172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lysis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773" w:header="743" w:top="1160" w:bottom="960" w:left="1340" w:right="1720"/>
          <w:footerReference w:type="default" r:id="rId8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80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3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ough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hot,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90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010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ange;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83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2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aged.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132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207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NumType w:start="1"/>
          <w:pgMar w:footer="773" w:header="743" w:top="1160" w:bottom="960" w:left="1320" w:right="1680"/>
          <w:footerReference w:type="default" r:id="rId9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39" w:lineRule="auto"/>
        <w:ind w:left="84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517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275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517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40" w:right="494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65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5" w:firstLine="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on;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nder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839" w:right="64" w:firstLine="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ond)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0%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275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9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C104.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C110.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C105.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110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84,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1785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8" w:right="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8" w:right="7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38" w:right="7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1785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1.03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39" w:right="320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39" w:right="19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68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840" w:right="2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D1785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840" w:right="3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3.6.4)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074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M55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840" w:right="9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40" w:right="8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9" w:right="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age)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1A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DH)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oat”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aw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25" w:lineRule="exact"/>
        <w:ind w:left="29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5.61114pt;height:489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0" w:right="50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ubber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0" w:right="8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3’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0" w:right="109" w:firstLine="-36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uum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uum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200" w:right="818" w:firstLine="-36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5/8”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7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717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64" w:firstLine="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gher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320" w:right="168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0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8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517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left="2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8.839996pt;margin-top:11.621704pt;width:410.385004pt;height:194.541458pt;mso-position-horizontal-relative:page;mso-position-vertical-relative:paragraph;z-index:-2830" coordorigin="2177,232" coordsize="8208,3891">
            <v:shape style="position:absolute;left:2177;top:232;width:7532;height:3891" type="#_x0000_t75">
              <v:imagedata r:id="rId11" o:title=""/>
            </v:shape>
            <v:group style="position:absolute;left:8945;top:1692;width:1432;height:622" coordorigin="8945,1692" coordsize="1432,622">
              <v:shape style="position:absolute;left:8945;top:1692;width:1432;height:622" coordorigin="8945,1692" coordsize="1432,622" path="m8945,2314l10377,2314,10377,1692,8945,1692,8945,2314e" filled="t" fillcolor="#FFFFFF" stroked="f">
                <v:path arrowok="t"/>
                <v:fill/>
              </v:shape>
            </v:group>
            <v:group style="position:absolute;left:8945;top:1692;width:1432;height:622" coordorigin="8945,1692" coordsize="1432,622">
              <v:shape style="position:absolute;left:8945;top:1692;width:1432;height:622" coordorigin="8945,1692" coordsize="1432,622" path="m8945,2314l10377,2314,10377,1692,8945,1692,8945,231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7" w:lineRule="auto"/>
        <w:ind w:left="7756" w:right="364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69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7.982379pt;height:301.08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3" w:footer="773" w:top="1160" w:bottom="960" w:left="1340" w:right="1680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688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DF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DD)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annot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9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4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/C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a/D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/Ca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ta/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34" w:after="0" w:line="240" w:lineRule="auto"/>
        <w:ind w:right="-2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right="15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left="-37" w:right="748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94" w:right="108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960" w:bottom="280" w:left="1320" w:right="1700"/>
          <w:cols w:num="2" w:equalWidth="0">
            <w:col w:w="5019" w:space="2284"/>
            <w:col w:w="1917"/>
          </w:cols>
        </w:sectPr>
      </w:pPr>
      <w:rPr/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00"/>
        </w:sectPr>
      </w:pPr>
      <w:rPr/>
    </w:p>
    <w:p>
      <w:pPr>
        <w:spacing w:before="36" w:after="0" w:line="240" w:lineRule="auto"/>
        <w:ind w:left="639" w:right="169" w:firstLine="-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699" w:right="23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y</w:t>
      </w:r>
      <w:r>
        <w:rPr>
          <w:rFonts w:ascii="Arial" w:hAnsi="Arial" w:cs="Arial" w:eastAsia="Arial"/>
          <w:sz w:val="13"/>
          <w:szCs w:val="13"/>
          <w:spacing w:val="0"/>
          <w:w w:val="99"/>
          <w:position w:val="10"/>
        </w:rPr>
        <w:t>1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23" w:lineRule="exact"/>
        <w:ind w:left="744" w:right="268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99"/>
          <w:position w:val="10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27" w:lineRule="exact"/>
        <w:ind w:left="416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left="767" w:right="743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5)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767" w:right="74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190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0)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767" w:right="74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767" w:right="74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5" w:right="12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#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ate/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#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539" w:right="51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20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left="766" w:right="93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0)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766" w:right="93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115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0)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22" w:right="99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25)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22" w:right="99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25)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4" w:right="32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#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ate/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-35" w:right="13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#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539" w:right="70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20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960" w:bottom="280" w:left="1320" w:right="1700"/>
          <w:cols w:num="3" w:equalWidth="0">
            <w:col w:w="2307" w:space="1139"/>
            <w:col w:w="2343" w:space="897"/>
            <w:col w:w="2534"/>
          </w:cols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19" w:lineRule="exact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1" w:after="0" w:line="230" w:lineRule="exact"/>
        <w:ind w:left="120" w:right="6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Rate/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eal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0.5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t,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on)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nne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62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Rate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75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115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50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00"/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50" w:lineRule="auto"/>
        <w:ind w:left="12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awn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ly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3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88" w:right="317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3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6.479581pt;height:89.2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120" w:right="1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on"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5,710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9" w:lineRule="auto"/>
        <w:ind w:left="120" w:right="1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on"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7,2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1.39.)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NP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68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0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Item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odate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Item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t;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3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left="101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38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1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be,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0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tatus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340" w:right="168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left="120" w:right="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8" w:lineRule="exact"/>
        <w:ind w:left="120" w:right="15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60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1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0" w:lineRule="exact"/>
        <w:ind w:left="840" w:right="65" w:firstLine="-360"/>
        <w:jc w:val="both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DH)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68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DF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0" w:lineRule="exact"/>
        <w:ind w:left="840" w:right="189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50%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50%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40" w:right="8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DH)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0" w:lineRule="exact"/>
        <w:ind w:left="840" w:right="67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39" w:right="64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0" w:lineRule="exact"/>
        <w:ind w:left="839" w:right="71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320" w:right="168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39" w:lineRule="auto"/>
        <w:ind w:left="120" w:right="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puter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9" w:right="69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839" w:right="67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839" w:right="70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839" w:right="65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7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7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7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auto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38" w:lineRule="auto"/>
        <w:ind w:left="840" w:right="69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adapt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d;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39" w:lineRule="auto"/>
        <w:ind w:left="840" w:right="68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320" w:right="168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840" w:right="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5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12.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4" w:right="298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00"/>
        </w:rPr>
      </w:r>
      <w:hyperlink r:id="rId14"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ttp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:/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.g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/n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99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99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/e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t.h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99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27" w:lineRule="exact"/>
        <w:ind w:left="4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9" w:right="48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10.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11.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42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8"/>
        </w:rPr>
        <w:t>Appendi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Exampl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Distributio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Analysis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followin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g</w:t>
      </w:r>
      <w:r>
        <w:rPr>
          <w:rFonts w:ascii="Arial" w:hAnsi="Arial" w:cs="Arial" w:eastAsia="Arial"/>
          <w:sz w:val="20"/>
          <w:szCs w:val="20"/>
          <w:spacing w:val="-13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illustratio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shows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proposed</w:t>
      </w:r>
      <w:r>
        <w:rPr>
          <w:rFonts w:ascii="Arial" w:hAnsi="Arial" w:cs="Arial" w:eastAsia="Arial"/>
          <w:sz w:val="20"/>
          <w:szCs w:val="20"/>
          <w:spacing w:val="-9"/>
          <w:w w:val="10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project: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7" w:after="0" w:line="240" w:lineRule="auto"/>
        <w:ind w:left="145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/>
        <w:pict>
          <v:shape style="position:absolute;margin-left:427.636353pt;margin-top:3.125993pt;width:292.363647pt;height:370.909088pt;mso-position-horizontal-relative:page;mso-position-vertical-relative:paragraph;z-index:-2829" type="#_x0000_t75">
            <v:imagedata r:id="rId17" o:title=""/>
          </v:shape>
        </w:pict>
      </w:r>
      <w:r>
        <w:rPr>
          <w:rFonts w:ascii="Arial" w:hAnsi="Arial" w:cs="Arial" w:eastAsia="Arial"/>
          <w:sz w:val="11"/>
          <w:szCs w:val="11"/>
          <w:color w:val="2F243D"/>
          <w:w w:val="116"/>
        </w:rPr>
        <w:t>Wa</w:t>
      </w:r>
      <w:r>
        <w:rPr>
          <w:rFonts w:ascii="Arial" w:hAnsi="Arial" w:cs="Arial" w:eastAsia="Arial"/>
          <w:sz w:val="11"/>
          <w:szCs w:val="11"/>
          <w:color w:val="2F243D"/>
          <w:spacing w:val="-7"/>
          <w:w w:val="116"/>
        </w:rPr>
        <w:t>t</w:t>
      </w:r>
      <w:r>
        <w:rPr>
          <w:rFonts w:ascii="Arial" w:hAnsi="Arial" w:cs="Arial" w:eastAsia="Arial"/>
          <w:sz w:val="11"/>
          <w:szCs w:val="11"/>
          <w:color w:val="261323"/>
          <w:spacing w:val="-15"/>
          <w:w w:val="133"/>
        </w:rPr>
        <w:t>e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41"/>
        </w:rPr>
        <w:t>r</w:t>
      </w:r>
      <w:r>
        <w:rPr>
          <w:rFonts w:ascii="Arial" w:hAnsi="Arial" w:cs="Arial" w:eastAsia="Arial"/>
          <w:sz w:val="11"/>
          <w:szCs w:val="11"/>
          <w:color w:val="2F243D"/>
          <w:spacing w:val="-14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443D52"/>
          <w:spacing w:val="-37"/>
          <w:w w:val="121"/>
        </w:rPr>
        <w:t>D</w:t>
      </w:r>
      <w:r>
        <w:rPr>
          <w:rFonts w:ascii="Arial" w:hAnsi="Arial" w:cs="Arial" w:eastAsia="Arial"/>
          <w:sz w:val="11"/>
          <w:szCs w:val="11"/>
          <w:color w:val="491F36"/>
          <w:spacing w:val="-6"/>
          <w:w w:val="270"/>
        </w:rPr>
        <w:t>i</w:t>
      </w:r>
      <w:r>
        <w:rPr>
          <w:rFonts w:ascii="Arial" w:hAnsi="Arial" w:cs="Arial" w:eastAsia="Arial"/>
          <w:sz w:val="11"/>
          <w:szCs w:val="11"/>
          <w:color w:val="443D52"/>
          <w:spacing w:val="0"/>
          <w:w w:val="129"/>
        </w:rPr>
        <w:t>s</w:t>
      </w:r>
      <w:r>
        <w:rPr>
          <w:rFonts w:ascii="Arial" w:hAnsi="Arial" w:cs="Arial" w:eastAsia="Arial"/>
          <w:sz w:val="11"/>
          <w:szCs w:val="11"/>
          <w:color w:val="443D52"/>
          <w:spacing w:val="-10"/>
          <w:w w:val="128"/>
        </w:rPr>
        <w:t>t</w:t>
      </w:r>
      <w:r>
        <w:rPr>
          <w:rFonts w:ascii="Arial" w:hAnsi="Arial" w:cs="Arial" w:eastAsia="Arial"/>
          <w:sz w:val="11"/>
          <w:szCs w:val="11"/>
          <w:color w:val="2F243D"/>
          <w:spacing w:val="-15"/>
          <w:w w:val="141"/>
        </w:rPr>
        <w:t>r</w:t>
      </w:r>
      <w:r>
        <w:rPr>
          <w:rFonts w:ascii="Arial" w:hAnsi="Arial" w:cs="Arial" w:eastAsia="Arial"/>
          <w:sz w:val="11"/>
          <w:szCs w:val="11"/>
          <w:color w:val="491F36"/>
          <w:spacing w:val="4"/>
          <w:w w:val="270"/>
        </w:rPr>
        <w:t>i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27"/>
        </w:rPr>
        <w:t>bu</w:t>
      </w:r>
      <w:r>
        <w:rPr>
          <w:rFonts w:ascii="Arial" w:hAnsi="Arial" w:cs="Arial" w:eastAsia="Arial"/>
          <w:sz w:val="11"/>
          <w:szCs w:val="11"/>
          <w:color w:val="2F243D"/>
          <w:spacing w:val="-18"/>
          <w:w w:val="126"/>
        </w:rPr>
        <w:t>t</w:t>
      </w:r>
      <w:r>
        <w:rPr>
          <w:rFonts w:ascii="Arial" w:hAnsi="Arial" w:cs="Arial" w:eastAsia="Arial"/>
          <w:sz w:val="11"/>
          <w:szCs w:val="11"/>
          <w:color w:val="491F36"/>
          <w:spacing w:val="0"/>
          <w:w w:val="270"/>
        </w:rPr>
        <w:t>i</w:t>
      </w:r>
      <w:r>
        <w:rPr>
          <w:rFonts w:ascii="Arial" w:hAnsi="Arial" w:cs="Arial" w:eastAsia="Arial"/>
          <w:sz w:val="11"/>
          <w:szCs w:val="11"/>
          <w:color w:val="491F36"/>
          <w:spacing w:val="-1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-14"/>
          <w:w w:val="131"/>
        </w:rPr>
        <w:t>o</w:t>
      </w:r>
      <w:r>
        <w:rPr>
          <w:rFonts w:ascii="Arial" w:hAnsi="Arial" w:cs="Arial" w:eastAsia="Arial"/>
          <w:sz w:val="11"/>
          <w:szCs w:val="11"/>
          <w:color w:val="443D52"/>
          <w:spacing w:val="0"/>
          <w:w w:val="132"/>
        </w:rPr>
        <w:t>n</w:t>
      </w:r>
      <w:r>
        <w:rPr>
          <w:rFonts w:ascii="Arial" w:hAnsi="Arial" w:cs="Arial" w:eastAsia="Arial"/>
          <w:sz w:val="11"/>
          <w:szCs w:val="11"/>
          <w:color w:val="443D52"/>
          <w:spacing w:val="-17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11"/>
        </w:rPr>
        <w:t>Hydra</w:t>
      </w:r>
      <w:r>
        <w:rPr>
          <w:rFonts w:ascii="Arial" w:hAnsi="Arial" w:cs="Arial" w:eastAsia="Arial"/>
          <w:sz w:val="11"/>
          <w:szCs w:val="11"/>
          <w:color w:val="2F243D"/>
          <w:spacing w:val="-26"/>
          <w:w w:val="111"/>
        </w:rPr>
        <w:t>u</w:t>
      </w:r>
      <w:r>
        <w:rPr>
          <w:rFonts w:ascii="Arial" w:hAnsi="Arial" w:cs="Arial" w:eastAsia="Arial"/>
          <w:sz w:val="11"/>
          <w:szCs w:val="11"/>
          <w:color w:val="491F36"/>
          <w:spacing w:val="3"/>
          <w:w w:val="270"/>
        </w:rPr>
        <w:t>l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23"/>
        </w:rPr>
        <w:t>ic</w:t>
      </w:r>
      <w:r>
        <w:rPr>
          <w:rFonts w:ascii="Arial" w:hAnsi="Arial" w:cs="Arial" w:eastAsia="Arial"/>
          <w:sz w:val="11"/>
          <w:szCs w:val="11"/>
          <w:color w:val="2F243D"/>
          <w:spacing w:val="-16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-7"/>
          <w:w w:val="117"/>
        </w:rPr>
        <w:t>A</w:t>
      </w:r>
      <w:r>
        <w:rPr>
          <w:rFonts w:ascii="Arial" w:hAnsi="Arial" w:cs="Arial" w:eastAsia="Arial"/>
          <w:sz w:val="11"/>
          <w:szCs w:val="11"/>
          <w:color w:val="443D52"/>
          <w:spacing w:val="-19"/>
          <w:w w:val="151"/>
        </w:rPr>
        <w:t>n</w:t>
      </w:r>
      <w:r>
        <w:rPr>
          <w:rFonts w:ascii="Arial" w:hAnsi="Arial" w:cs="Arial" w:eastAsia="Arial"/>
          <w:sz w:val="11"/>
          <w:szCs w:val="11"/>
          <w:color w:val="2F243D"/>
          <w:spacing w:val="-30"/>
          <w:w w:val="100"/>
        </w:rPr>
        <w:t>a</w:t>
      </w:r>
      <w:r>
        <w:rPr>
          <w:rFonts w:ascii="Arial" w:hAnsi="Arial" w:cs="Arial" w:eastAsia="Arial"/>
          <w:sz w:val="11"/>
          <w:szCs w:val="11"/>
          <w:color w:val="491F36"/>
          <w:spacing w:val="-3"/>
          <w:w w:val="270"/>
        </w:rPr>
        <w:t>l</w:t>
      </w:r>
      <w:r>
        <w:rPr>
          <w:rFonts w:ascii="Arial" w:hAnsi="Arial" w:cs="Arial" w:eastAsia="Arial"/>
          <w:sz w:val="11"/>
          <w:szCs w:val="11"/>
          <w:color w:val="2F243D"/>
          <w:spacing w:val="-14"/>
          <w:w w:val="134"/>
        </w:rPr>
        <w:t>y</w:t>
      </w:r>
      <w:r>
        <w:rPr>
          <w:rFonts w:ascii="Arial" w:hAnsi="Arial" w:cs="Arial" w:eastAsia="Arial"/>
          <w:sz w:val="11"/>
          <w:szCs w:val="11"/>
          <w:color w:val="443D52"/>
          <w:spacing w:val="-32"/>
          <w:w w:val="129"/>
        </w:rPr>
        <w:t>s</w:t>
      </w:r>
      <w:r>
        <w:rPr>
          <w:rFonts w:ascii="Arial" w:hAnsi="Arial" w:cs="Arial" w:eastAsia="Arial"/>
          <w:sz w:val="11"/>
          <w:szCs w:val="11"/>
          <w:color w:val="491F36"/>
          <w:spacing w:val="-6"/>
          <w:w w:val="270"/>
        </w:rPr>
        <w:t>i</w:t>
      </w:r>
      <w:r>
        <w:rPr>
          <w:rFonts w:ascii="Arial" w:hAnsi="Arial" w:cs="Arial" w:eastAsia="Arial"/>
          <w:sz w:val="11"/>
          <w:szCs w:val="11"/>
          <w:color w:val="443D52"/>
          <w:spacing w:val="0"/>
          <w:w w:val="129"/>
        </w:rPr>
        <w:t>s</w:t>
      </w:r>
      <w:r>
        <w:rPr>
          <w:rFonts w:ascii="Arial" w:hAnsi="Arial" w:cs="Arial" w:eastAsia="Arial"/>
          <w:sz w:val="11"/>
          <w:szCs w:val="11"/>
          <w:color w:val="443D52"/>
          <w:spacing w:val="-2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00"/>
        </w:rPr>
        <w:t>Exa</w:t>
      </w:r>
      <w:r>
        <w:rPr>
          <w:rFonts w:ascii="Arial" w:hAnsi="Arial" w:cs="Arial" w:eastAsia="Arial"/>
          <w:sz w:val="11"/>
          <w:szCs w:val="11"/>
          <w:color w:val="2F243D"/>
          <w:spacing w:val="4"/>
          <w:w w:val="100"/>
        </w:rPr>
        <w:t>m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00"/>
        </w:rPr>
        <w:t>p</w:t>
      </w:r>
      <w:r>
        <w:rPr>
          <w:rFonts w:ascii="Arial" w:hAnsi="Arial" w:cs="Arial" w:eastAsia="Arial"/>
          <w:sz w:val="11"/>
          <w:szCs w:val="11"/>
          <w:color w:val="2F243D"/>
          <w:spacing w:val="2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1323"/>
          <w:spacing w:val="0"/>
          <w:w w:val="100"/>
        </w:rPr>
        <w:t>e</w:t>
      </w:r>
      <w:r>
        <w:rPr>
          <w:rFonts w:ascii="Arial" w:hAnsi="Arial" w:cs="Arial" w:eastAsia="Arial"/>
          <w:sz w:val="11"/>
          <w:szCs w:val="11"/>
          <w:color w:val="261323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-12"/>
          <w:w w:val="141"/>
        </w:rPr>
        <w:t>N</w:t>
      </w:r>
      <w:r>
        <w:rPr>
          <w:rFonts w:ascii="Arial" w:hAnsi="Arial" w:cs="Arial" w:eastAsia="Arial"/>
          <w:sz w:val="11"/>
          <w:szCs w:val="11"/>
          <w:color w:val="261323"/>
          <w:spacing w:val="-8"/>
          <w:w w:val="116"/>
        </w:rPr>
        <w:t>e</w:t>
      </w:r>
      <w:r>
        <w:rPr>
          <w:rFonts w:ascii="Arial" w:hAnsi="Arial" w:cs="Arial" w:eastAsia="Arial"/>
          <w:sz w:val="11"/>
          <w:szCs w:val="11"/>
          <w:color w:val="443D52"/>
          <w:spacing w:val="0"/>
          <w:w w:val="137"/>
        </w:rPr>
        <w:t>t</w:t>
      </w:r>
      <w:r>
        <w:rPr>
          <w:rFonts w:ascii="Arial" w:hAnsi="Arial" w:cs="Arial" w:eastAsia="Arial"/>
          <w:sz w:val="11"/>
          <w:szCs w:val="11"/>
          <w:color w:val="443D52"/>
          <w:spacing w:val="-5"/>
          <w:w w:val="138"/>
        </w:rPr>
        <w:t>w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18"/>
        </w:rPr>
        <w:t>o</w:t>
      </w:r>
      <w:r>
        <w:rPr>
          <w:rFonts w:ascii="Arial" w:hAnsi="Arial" w:cs="Arial" w:eastAsia="Arial"/>
          <w:sz w:val="11"/>
          <w:szCs w:val="11"/>
          <w:color w:val="2F243D"/>
          <w:spacing w:val="-8"/>
          <w:w w:val="118"/>
        </w:rPr>
        <w:t>r</w:t>
      </w:r>
      <w:r>
        <w:rPr>
          <w:rFonts w:ascii="Arial" w:hAnsi="Arial" w:cs="Arial" w:eastAsia="Arial"/>
          <w:sz w:val="11"/>
          <w:szCs w:val="11"/>
          <w:color w:val="1F315D"/>
          <w:spacing w:val="0"/>
          <w:w w:val="129"/>
        </w:rPr>
        <w:t>k</w:t>
      </w:r>
      <w:r>
        <w:rPr>
          <w:rFonts w:ascii="Arial" w:hAnsi="Arial" w:cs="Arial" w:eastAsia="Arial"/>
          <w:sz w:val="11"/>
          <w:szCs w:val="11"/>
          <w:color w:val="1F315D"/>
          <w:spacing w:val="-15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443D52"/>
          <w:spacing w:val="-13"/>
          <w:w w:val="121"/>
        </w:rPr>
        <w:t>D</w:t>
      </w:r>
      <w:r>
        <w:rPr>
          <w:rFonts w:ascii="Arial" w:hAnsi="Arial" w:cs="Arial" w:eastAsia="Arial"/>
          <w:sz w:val="11"/>
          <w:szCs w:val="11"/>
          <w:color w:val="2F243D"/>
          <w:spacing w:val="-9"/>
          <w:w w:val="116"/>
        </w:rPr>
        <w:t>e</w:t>
      </w:r>
      <w:r>
        <w:rPr>
          <w:rFonts w:ascii="Arial" w:hAnsi="Arial" w:cs="Arial" w:eastAsia="Arial"/>
          <w:sz w:val="11"/>
          <w:szCs w:val="11"/>
          <w:color w:val="443D52"/>
          <w:spacing w:val="-11"/>
          <w:w w:val="129"/>
        </w:rPr>
        <w:t>s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08"/>
        </w:rPr>
        <w:t>c</w:t>
      </w:r>
      <w:r>
        <w:rPr>
          <w:rFonts w:ascii="Arial" w:hAnsi="Arial" w:cs="Arial" w:eastAsia="Arial"/>
          <w:sz w:val="11"/>
          <w:szCs w:val="11"/>
          <w:color w:val="2F243D"/>
          <w:spacing w:val="-24"/>
          <w:w w:val="108"/>
        </w:rPr>
        <w:t>r</w:t>
      </w:r>
      <w:r>
        <w:rPr>
          <w:rFonts w:ascii="Arial" w:hAnsi="Arial" w:cs="Arial" w:eastAsia="Arial"/>
          <w:sz w:val="11"/>
          <w:szCs w:val="11"/>
          <w:color w:val="491F36"/>
          <w:spacing w:val="4"/>
          <w:w w:val="270"/>
        </w:rPr>
        <w:t>i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36"/>
        </w:rPr>
        <w:t>p</w:t>
      </w:r>
      <w:r>
        <w:rPr>
          <w:rFonts w:ascii="Arial" w:hAnsi="Arial" w:cs="Arial" w:eastAsia="Arial"/>
          <w:sz w:val="11"/>
          <w:szCs w:val="11"/>
          <w:color w:val="2F243D"/>
          <w:spacing w:val="-18"/>
          <w:w w:val="135"/>
        </w:rPr>
        <w:t>t</w:t>
      </w:r>
      <w:r>
        <w:rPr>
          <w:rFonts w:ascii="Arial" w:hAnsi="Arial" w:cs="Arial" w:eastAsia="Arial"/>
          <w:sz w:val="11"/>
          <w:szCs w:val="11"/>
          <w:color w:val="491F36"/>
          <w:spacing w:val="0"/>
          <w:w w:val="270"/>
        </w:rPr>
        <w:t>i</w:t>
      </w:r>
      <w:r>
        <w:rPr>
          <w:rFonts w:ascii="Arial" w:hAnsi="Arial" w:cs="Arial" w:eastAsia="Arial"/>
          <w:sz w:val="11"/>
          <w:szCs w:val="11"/>
          <w:color w:val="491F36"/>
          <w:spacing w:val="-1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-14"/>
          <w:w w:val="131"/>
        </w:rPr>
        <w:t>o</w:t>
      </w:r>
      <w:r>
        <w:rPr>
          <w:rFonts w:ascii="Arial" w:hAnsi="Arial" w:cs="Arial" w:eastAsia="Arial"/>
          <w:sz w:val="11"/>
          <w:szCs w:val="11"/>
          <w:color w:val="491F36"/>
          <w:spacing w:val="0"/>
          <w:w w:val="132"/>
        </w:rPr>
        <w:t>n</w:t>
      </w:r>
      <w:r>
        <w:rPr>
          <w:rFonts w:ascii="Arial" w:hAnsi="Arial" w:cs="Arial" w:eastAsia="Arial"/>
          <w:sz w:val="11"/>
          <w:szCs w:val="11"/>
          <w:color w:val="491F36"/>
          <w:spacing w:val="-1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1323"/>
          <w:spacing w:val="-7"/>
          <w:w w:val="111"/>
        </w:rPr>
        <w:t>T</w:t>
      </w:r>
      <w:r>
        <w:rPr>
          <w:rFonts w:ascii="Arial" w:hAnsi="Arial" w:cs="Arial" w:eastAsia="Arial"/>
          <w:sz w:val="11"/>
          <w:szCs w:val="11"/>
          <w:color w:val="2F243D"/>
          <w:spacing w:val="-3"/>
          <w:w w:val="100"/>
        </w:rPr>
        <w:t>a</w:t>
      </w:r>
      <w:r>
        <w:rPr>
          <w:rFonts w:ascii="Arial" w:hAnsi="Arial" w:cs="Arial" w:eastAsia="Arial"/>
          <w:sz w:val="11"/>
          <w:szCs w:val="11"/>
          <w:color w:val="443D52"/>
          <w:spacing w:val="-15"/>
          <w:w w:val="141"/>
        </w:rPr>
        <w:t>b</w:t>
      </w:r>
      <w:r>
        <w:rPr>
          <w:rFonts w:ascii="Arial" w:hAnsi="Arial" w:cs="Arial" w:eastAsia="Arial"/>
          <w:sz w:val="11"/>
          <w:szCs w:val="11"/>
          <w:color w:val="491F36"/>
          <w:spacing w:val="0"/>
          <w:w w:val="270"/>
        </w:rPr>
        <w:t>l</w:t>
      </w:r>
      <w:r>
        <w:rPr>
          <w:rFonts w:ascii="Arial" w:hAnsi="Arial" w:cs="Arial" w:eastAsia="Arial"/>
          <w:sz w:val="11"/>
          <w:szCs w:val="11"/>
          <w:color w:val="491F36"/>
          <w:spacing w:val="-21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33"/>
        </w:rPr>
        <w:t>e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22" w:after="0" w:line="113" w:lineRule="exact"/>
        <w:ind w:left="2282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443D52"/>
          <w:spacing w:val="-1"/>
          <w:w w:val="89"/>
        </w:rPr>
        <w:t>F</w:t>
      </w:r>
      <w:r>
        <w:rPr>
          <w:rFonts w:ascii="Arial" w:hAnsi="Arial" w:cs="Arial" w:eastAsia="Arial"/>
          <w:sz w:val="10"/>
          <w:szCs w:val="10"/>
          <w:color w:val="340111"/>
          <w:spacing w:val="-12"/>
          <w:w w:val="198"/>
        </w:rPr>
        <w:t>i</w:t>
      </w:r>
      <w:r>
        <w:rPr>
          <w:rFonts w:ascii="Arial" w:hAnsi="Arial" w:cs="Arial" w:eastAsia="Arial"/>
          <w:sz w:val="10"/>
          <w:szCs w:val="10"/>
          <w:color w:val="2F243D"/>
          <w:spacing w:val="0"/>
          <w:w w:val="114"/>
        </w:rPr>
        <w:t>x</w:t>
      </w:r>
      <w:r>
        <w:rPr>
          <w:rFonts w:ascii="Arial" w:hAnsi="Arial" w:cs="Arial" w:eastAsia="Arial"/>
          <w:sz w:val="10"/>
          <w:szCs w:val="10"/>
          <w:color w:val="2F243D"/>
          <w:spacing w:val="-7"/>
          <w:w w:val="113"/>
        </w:rPr>
        <w:t>t</w:t>
      </w:r>
      <w:r>
        <w:rPr>
          <w:rFonts w:ascii="Arial" w:hAnsi="Arial" w:cs="Arial" w:eastAsia="Arial"/>
          <w:sz w:val="10"/>
          <w:szCs w:val="10"/>
          <w:color w:val="261323"/>
          <w:spacing w:val="-6"/>
          <w:w w:val="104"/>
        </w:rPr>
        <w:t>u</w:t>
      </w:r>
      <w:r>
        <w:rPr>
          <w:rFonts w:ascii="Arial" w:hAnsi="Arial" w:cs="Arial" w:eastAsia="Arial"/>
          <w:sz w:val="10"/>
          <w:szCs w:val="10"/>
          <w:color w:val="11183F"/>
          <w:spacing w:val="-4"/>
          <w:w w:val="124"/>
        </w:rPr>
        <w:t>r</w:t>
      </w:r>
      <w:r>
        <w:rPr>
          <w:rFonts w:ascii="Arial" w:hAnsi="Arial" w:cs="Arial" w:eastAsia="Arial"/>
          <w:sz w:val="10"/>
          <w:szCs w:val="10"/>
          <w:color w:val="2F243D"/>
          <w:spacing w:val="0"/>
          <w:w w:val="110"/>
        </w:rPr>
        <w:t>e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3"/>
          <w:pgMar w:header="743" w:footer="773" w:top="1160" w:bottom="960" w:left="1320" w:right="1340"/>
          <w:headerReference w:type="default" r:id="rId15"/>
          <w:footerReference w:type="default" r:id="rId16"/>
          <w:pgSz w:w="15840" w:h="12240" w:orient="landscape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4" w:right="-53"/>
        <w:jc w:val="left"/>
        <w:tabs>
          <w:tab w:pos="660" w:val="left"/>
        </w:tabs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491F36"/>
          <w:spacing w:val="-4"/>
          <w:w w:val="100"/>
        </w:rPr>
        <w:t>N</w:t>
      </w:r>
      <w:r>
        <w:rPr>
          <w:rFonts w:ascii="Arial" w:hAnsi="Arial" w:cs="Arial" w:eastAsia="Arial"/>
          <w:sz w:val="9"/>
          <w:szCs w:val="9"/>
          <w:color w:val="2F243D"/>
          <w:spacing w:val="0"/>
          <w:w w:val="100"/>
        </w:rPr>
        <w:t>ode</w:t>
      </w:r>
      <w:r>
        <w:rPr>
          <w:rFonts w:ascii="Arial" w:hAnsi="Arial" w:cs="Arial" w:eastAsia="Arial"/>
          <w:sz w:val="9"/>
          <w:szCs w:val="9"/>
          <w:color w:val="2F243D"/>
          <w:spacing w:val="23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443D52"/>
          <w:spacing w:val="0"/>
          <w:w w:val="100"/>
        </w:rPr>
        <w:t>#</w:t>
      </w:r>
      <w:r>
        <w:rPr>
          <w:rFonts w:ascii="Arial" w:hAnsi="Arial" w:cs="Arial" w:eastAsia="Arial"/>
          <w:sz w:val="9"/>
          <w:szCs w:val="9"/>
          <w:color w:val="443D52"/>
          <w:spacing w:val="-21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443D52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443D52"/>
          <w:spacing w:val="0"/>
          <w:w w:val="107"/>
        </w:rPr>
        <w:t>T</w:t>
      </w:r>
      <w:r>
        <w:rPr>
          <w:rFonts w:ascii="Arial" w:hAnsi="Arial" w:cs="Arial" w:eastAsia="Arial"/>
          <w:sz w:val="9"/>
          <w:szCs w:val="9"/>
          <w:color w:val="443D52"/>
          <w:spacing w:val="-8"/>
          <w:w w:val="108"/>
        </w:rPr>
        <w:t>y</w:t>
      </w:r>
      <w:r>
        <w:rPr>
          <w:rFonts w:ascii="Arial" w:hAnsi="Arial" w:cs="Arial" w:eastAsia="Arial"/>
          <w:sz w:val="9"/>
          <w:szCs w:val="9"/>
          <w:color w:val="2F243D"/>
          <w:spacing w:val="0"/>
          <w:w w:val="116"/>
        </w:rPr>
        <w:t>pe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36" w:after="0" w:line="240" w:lineRule="auto"/>
        <w:ind w:left="550" w:right="-20"/>
        <w:jc w:val="left"/>
        <w:rPr>
          <w:rFonts w:ascii="Arial" w:hAnsi="Arial" w:cs="Arial" w:eastAsia="Arial"/>
          <w:sz w:val="9"/>
          <w:szCs w:val="9"/>
        </w:rPr>
      </w:pPr>
      <w:rPr/>
      <w:r>
        <w:rPr/>
        <w:br w:type="column"/>
      </w:r>
      <w:r>
        <w:rPr>
          <w:rFonts w:ascii="Arial" w:hAnsi="Arial" w:cs="Arial" w:eastAsia="Arial"/>
          <w:sz w:val="9"/>
          <w:szCs w:val="9"/>
          <w:color w:val="443D52"/>
          <w:spacing w:val="-17"/>
          <w:w w:val="133"/>
        </w:rPr>
        <w:t>G</w:t>
      </w:r>
      <w:r>
        <w:rPr>
          <w:rFonts w:ascii="Arial" w:hAnsi="Arial" w:cs="Arial" w:eastAsia="Arial"/>
          <w:sz w:val="9"/>
          <w:szCs w:val="9"/>
          <w:color w:val="11183F"/>
          <w:spacing w:val="-16"/>
          <w:w w:val="133"/>
        </w:rPr>
        <w:t>r</w:t>
      </w:r>
      <w:r>
        <w:rPr>
          <w:rFonts w:ascii="Arial" w:hAnsi="Arial" w:cs="Arial" w:eastAsia="Arial"/>
          <w:sz w:val="9"/>
          <w:szCs w:val="9"/>
          <w:color w:val="2F243D"/>
          <w:spacing w:val="-16"/>
          <w:w w:val="133"/>
        </w:rPr>
        <w:t>o</w:t>
      </w:r>
      <w:r>
        <w:rPr>
          <w:rFonts w:ascii="Arial" w:hAnsi="Arial" w:cs="Arial" w:eastAsia="Arial"/>
          <w:sz w:val="9"/>
          <w:szCs w:val="9"/>
          <w:color w:val="261323"/>
          <w:spacing w:val="-23"/>
          <w:w w:val="133"/>
        </w:rPr>
        <w:t>u</w:t>
      </w:r>
      <w:r>
        <w:rPr>
          <w:rFonts w:ascii="Arial" w:hAnsi="Arial" w:cs="Arial" w:eastAsia="Arial"/>
          <w:sz w:val="9"/>
          <w:szCs w:val="9"/>
          <w:color w:val="443D52"/>
          <w:spacing w:val="0"/>
          <w:w w:val="133"/>
        </w:rPr>
        <w:t>nd</w:t>
      </w:r>
      <w:r>
        <w:rPr>
          <w:rFonts w:ascii="Arial" w:hAnsi="Arial" w:cs="Arial" w:eastAsia="Arial"/>
          <w:sz w:val="9"/>
          <w:szCs w:val="9"/>
          <w:color w:val="443D52"/>
          <w:spacing w:val="0"/>
          <w:w w:val="133"/>
        </w:rPr>
        <w:t>   </w:t>
      </w:r>
      <w:r>
        <w:rPr>
          <w:rFonts w:ascii="Arial" w:hAnsi="Arial" w:cs="Arial" w:eastAsia="Arial"/>
          <w:sz w:val="9"/>
          <w:szCs w:val="9"/>
          <w:color w:val="443D52"/>
          <w:spacing w:val="27"/>
          <w:w w:val="133"/>
        </w:rPr>
        <w:t> </w:t>
      </w:r>
      <w:r>
        <w:rPr>
          <w:rFonts w:ascii="Arial" w:hAnsi="Arial" w:cs="Arial" w:eastAsia="Arial"/>
          <w:sz w:val="9"/>
          <w:szCs w:val="9"/>
          <w:color w:val="443D52"/>
          <w:spacing w:val="-12"/>
          <w:w w:val="131"/>
        </w:rPr>
        <w:t>D</w:t>
      </w:r>
      <w:r>
        <w:rPr>
          <w:rFonts w:ascii="Arial" w:hAnsi="Arial" w:cs="Arial" w:eastAsia="Arial"/>
          <w:sz w:val="9"/>
          <w:szCs w:val="9"/>
          <w:color w:val="2F243D"/>
          <w:spacing w:val="-11"/>
          <w:w w:val="122"/>
        </w:rPr>
        <w:t>e</w:t>
      </w:r>
      <w:r>
        <w:rPr>
          <w:rFonts w:ascii="Arial" w:hAnsi="Arial" w:cs="Arial" w:eastAsia="Arial"/>
          <w:sz w:val="9"/>
          <w:szCs w:val="9"/>
          <w:color w:val="443D52"/>
          <w:spacing w:val="-14"/>
          <w:w w:val="138"/>
        </w:rPr>
        <w:t>m</w:t>
      </w:r>
      <w:r>
        <w:rPr>
          <w:rFonts w:ascii="Arial" w:hAnsi="Arial" w:cs="Arial" w:eastAsia="Arial"/>
          <w:sz w:val="9"/>
          <w:szCs w:val="9"/>
          <w:color w:val="261323"/>
          <w:spacing w:val="0"/>
          <w:w w:val="106"/>
        </w:rPr>
        <w:t>a</w:t>
      </w:r>
      <w:r>
        <w:rPr>
          <w:rFonts w:ascii="Arial" w:hAnsi="Arial" w:cs="Arial" w:eastAsia="Arial"/>
          <w:sz w:val="9"/>
          <w:szCs w:val="9"/>
          <w:color w:val="261323"/>
          <w:spacing w:val="-11"/>
          <w:w w:val="106"/>
        </w:rPr>
        <w:t>n</w:t>
      </w:r>
      <w:r>
        <w:rPr>
          <w:rFonts w:ascii="Arial" w:hAnsi="Arial" w:cs="Arial" w:eastAsia="Arial"/>
          <w:sz w:val="9"/>
          <w:szCs w:val="9"/>
          <w:color w:val="443D52"/>
          <w:spacing w:val="-17"/>
          <w:w w:val="129"/>
        </w:rPr>
        <w:t>d</w:t>
      </w:r>
      <w:r>
        <w:rPr>
          <w:rFonts w:ascii="Arial" w:hAnsi="Arial" w:cs="Arial" w:eastAsia="Arial"/>
          <w:sz w:val="9"/>
          <w:szCs w:val="9"/>
          <w:color w:val="641318"/>
          <w:spacing w:val="0"/>
          <w:w w:val="386"/>
        </w:rPr>
        <w:t>.</w:t>
      </w:r>
      <w:r>
        <w:rPr>
          <w:rFonts w:ascii="Arial" w:hAnsi="Arial" w:cs="Arial" w:eastAsia="Arial"/>
          <w:sz w:val="9"/>
          <w:szCs w:val="9"/>
          <w:color w:val="641318"/>
          <w:spacing w:val="-6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1F315D"/>
          <w:spacing w:val="-15"/>
          <w:w w:val="119"/>
        </w:rPr>
        <w:t>F</w:t>
      </w:r>
      <w:r>
        <w:rPr>
          <w:rFonts w:ascii="Arial" w:hAnsi="Arial" w:cs="Arial" w:eastAsia="Arial"/>
          <w:sz w:val="9"/>
          <w:szCs w:val="9"/>
          <w:color w:val="3D0046"/>
          <w:spacing w:val="2"/>
          <w:w w:val="220"/>
        </w:rPr>
        <w:t>i</w:t>
      </w:r>
      <w:r>
        <w:rPr>
          <w:rFonts w:ascii="Arial" w:hAnsi="Arial" w:cs="Arial" w:eastAsia="Arial"/>
          <w:sz w:val="9"/>
          <w:szCs w:val="9"/>
          <w:color w:val="443D52"/>
          <w:spacing w:val="0"/>
          <w:w w:val="123"/>
        </w:rPr>
        <w:t>xt</w:t>
      </w:r>
      <w:r>
        <w:rPr>
          <w:rFonts w:ascii="Arial" w:hAnsi="Arial" w:cs="Arial" w:eastAsia="Arial"/>
          <w:sz w:val="9"/>
          <w:szCs w:val="9"/>
          <w:color w:val="443D52"/>
          <w:spacing w:val="-17"/>
          <w:w w:val="124"/>
        </w:rPr>
        <w:t>u</w:t>
      </w:r>
      <w:r>
        <w:rPr>
          <w:rFonts w:ascii="Arial" w:hAnsi="Arial" w:cs="Arial" w:eastAsia="Arial"/>
          <w:sz w:val="9"/>
          <w:szCs w:val="9"/>
          <w:color w:val="1F315D"/>
          <w:spacing w:val="-4"/>
          <w:w w:val="137"/>
        </w:rPr>
        <w:t>r</w:t>
      </w:r>
      <w:r>
        <w:rPr>
          <w:rFonts w:ascii="Arial" w:hAnsi="Arial" w:cs="Arial" w:eastAsia="Arial"/>
          <w:sz w:val="9"/>
          <w:szCs w:val="9"/>
          <w:color w:val="11183F"/>
          <w:spacing w:val="0"/>
          <w:w w:val="102"/>
        </w:rPr>
        <w:t>e</w:t>
      </w:r>
      <w:r>
        <w:rPr>
          <w:rFonts w:ascii="Arial" w:hAnsi="Arial" w:cs="Arial" w:eastAsia="Arial"/>
          <w:sz w:val="9"/>
          <w:szCs w:val="9"/>
          <w:color w:val="11183F"/>
          <w:spacing w:val="0"/>
          <w:w w:val="100"/>
        </w:rPr>
        <w:t>       </w:t>
      </w:r>
      <w:r>
        <w:rPr>
          <w:rFonts w:ascii="Arial" w:hAnsi="Arial" w:cs="Arial" w:eastAsia="Arial"/>
          <w:sz w:val="9"/>
          <w:szCs w:val="9"/>
          <w:color w:val="11183F"/>
          <w:spacing w:val="-9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1F315D"/>
          <w:spacing w:val="-12"/>
          <w:w w:val="99"/>
        </w:rPr>
        <w:t>F</w:t>
      </w:r>
      <w:r>
        <w:rPr>
          <w:rFonts w:ascii="Arial" w:hAnsi="Arial" w:cs="Arial" w:eastAsia="Arial"/>
          <w:sz w:val="9"/>
          <w:szCs w:val="9"/>
          <w:color w:val="3D0046"/>
          <w:spacing w:val="2"/>
          <w:w w:val="220"/>
        </w:rPr>
        <w:t>i</w:t>
      </w:r>
      <w:r>
        <w:rPr>
          <w:rFonts w:ascii="Arial" w:hAnsi="Arial" w:cs="Arial" w:eastAsia="Arial"/>
          <w:sz w:val="9"/>
          <w:szCs w:val="9"/>
          <w:color w:val="443D52"/>
          <w:spacing w:val="0"/>
          <w:w w:val="123"/>
        </w:rPr>
        <w:t>xt</w:t>
      </w:r>
      <w:r>
        <w:rPr>
          <w:rFonts w:ascii="Arial" w:hAnsi="Arial" w:cs="Arial" w:eastAsia="Arial"/>
          <w:sz w:val="9"/>
          <w:szCs w:val="9"/>
          <w:color w:val="443D52"/>
          <w:spacing w:val="-17"/>
          <w:w w:val="124"/>
        </w:rPr>
        <w:t>u</w:t>
      </w:r>
      <w:r>
        <w:rPr>
          <w:rFonts w:ascii="Arial" w:hAnsi="Arial" w:cs="Arial" w:eastAsia="Arial"/>
          <w:sz w:val="9"/>
          <w:szCs w:val="9"/>
          <w:color w:val="1F315D"/>
          <w:spacing w:val="-4"/>
          <w:w w:val="137"/>
        </w:rPr>
        <w:t>r</w:t>
      </w:r>
      <w:r>
        <w:rPr>
          <w:rFonts w:ascii="Arial" w:hAnsi="Arial" w:cs="Arial" w:eastAsia="Arial"/>
          <w:sz w:val="9"/>
          <w:szCs w:val="9"/>
          <w:color w:val="2F243D"/>
          <w:spacing w:val="0"/>
          <w:w w:val="102"/>
        </w:rPr>
        <w:t>e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27" w:after="0" w:line="240" w:lineRule="auto"/>
        <w:ind w:right="-55"/>
        <w:jc w:val="left"/>
        <w:tabs>
          <w:tab w:pos="1160" w:val="left"/>
          <w:tab w:pos="1560" w:val="left"/>
        </w:tabs>
        <w:rPr>
          <w:rFonts w:ascii="Arial" w:hAnsi="Arial" w:cs="Arial" w:eastAsia="Arial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491F36"/>
          <w:spacing w:val="4"/>
          <w:w w:val="85"/>
        </w:rPr>
        <w:t>N</w:t>
      </w:r>
      <w:r>
        <w:rPr>
          <w:rFonts w:ascii="Times New Roman" w:hAnsi="Times New Roman" w:cs="Times New Roman" w:eastAsia="Times New Roman"/>
          <w:sz w:val="10"/>
          <w:szCs w:val="10"/>
          <w:color w:val="261323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10"/>
          <w:szCs w:val="10"/>
          <w:color w:val="2613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491F36"/>
          <w:spacing w:val="5"/>
          <w:w w:val="114"/>
        </w:rPr>
        <w:t>m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14"/>
        </w:rPr>
        <w:t>     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261323"/>
          <w:spacing w:val="4"/>
          <w:w w:val="76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4B000A"/>
          <w:spacing w:val="-6"/>
          <w:w w:val="114"/>
        </w:rPr>
        <w:t>l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15"/>
        </w:rPr>
        <w:t>ev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-11"/>
          <w:w w:val="115"/>
        </w:rPr>
        <w:t>a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-3"/>
          <w:w w:val="161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color w:val="340111"/>
          <w:spacing w:val="-5"/>
          <w:w w:val="77"/>
        </w:rPr>
        <w:t>i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-7"/>
          <w:w w:val="141"/>
        </w:rPr>
        <w:t>o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-6"/>
          <w:w w:val="89"/>
        </w:rPr>
        <w:t>n</w:t>
      </w:r>
      <w:r>
        <w:rPr>
          <w:rFonts w:ascii="Times New Roman" w:hAnsi="Times New Roman" w:cs="Times New Roman" w:eastAsia="Times New Roman"/>
          <w:sz w:val="10"/>
          <w:szCs w:val="10"/>
          <w:color w:val="674446"/>
          <w:spacing w:val="6"/>
          <w:w w:val="239"/>
        </w:rPr>
        <w:t>,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0"/>
          <w:w w:val="100"/>
        </w:rPr>
      </w:r>
      <w:r>
        <w:rPr>
          <w:rFonts w:ascii="Times New Roman" w:hAnsi="Times New Roman" w:cs="Times New Roman" w:eastAsia="Times New Roman"/>
          <w:sz w:val="10"/>
          <w:szCs w:val="10"/>
          <w:color w:val="5B5262"/>
          <w:spacing w:val="-21"/>
          <w:w w:val="100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color w:val="4D6782"/>
          <w:spacing w:val="-5"/>
          <w:w w:val="187"/>
        </w:rPr>
        <w:t>/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43"/>
        </w:rPr>
        <w:t>s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00"/>
        </w:rPr>
      </w:r>
      <w:r>
        <w:rPr>
          <w:rFonts w:ascii="Arial" w:hAnsi="Arial" w:cs="Arial" w:eastAsia="Arial"/>
          <w:sz w:val="8"/>
          <w:szCs w:val="8"/>
          <w:color w:val="443D52"/>
          <w:spacing w:val="-16"/>
          <w:w w:val="136"/>
        </w:rPr>
        <w:t>U</w:t>
      </w:r>
      <w:r>
        <w:rPr>
          <w:rFonts w:ascii="Arial" w:hAnsi="Arial" w:cs="Arial" w:eastAsia="Arial"/>
          <w:sz w:val="8"/>
          <w:szCs w:val="8"/>
          <w:color w:val="2F243D"/>
          <w:spacing w:val="-17"/>
          <w:w w:val="155"/>
        </w:rPr>
        <w:t>n</w:t>
      </w:r>
      <w:r>
        <w:rPr>
          <w:rFonts w:ascii="Arial" w:hAnsi="Arial" w:cs="Arial" w:eastAsia="Arial"/>
          <w:sz w:val="8"/>
          <w:szCs w:val="8"/>
          <w:color w:val="3D0046"/>
          <w:spacing w:val="-14"/>
          <w:w w:val="248"/>
        </w:rPr>
        <w:t>i</w:t>
      </w:r>
      <w:r>
        <w:rPr>
          <w:rFonts w:ascii="Arial" w:hAnsi="Arial" w:cs="Arial" w:eastAsia="Arial"/>
          <w:sz w:val="8"/>
          <w:szCs w:val="8"/>
          <w:color w:val="443D52"/>
          <w:spacing w:val="0"/>
          <w:w w:val="120"/>
        </w:rPr>
        <w:t>ts</w:t>
      </w:r>
      <w:r>
        <w:rPr>
          <w:rFonts w:ascii="Arial" w:hAnsi="Arial" w:cs="Arial" w:eastAsia="Arial"/>
          <w:sz w:val="8"/>
          <w:szCs w:val="8"/>
          <w:color w:val="443D52"/>
          <w:spacing w:val="0"/>
          <w:w w:val="100"/>
        </w:rPr>
        <w:t>        </w:t>
      </w:r>
      <w:r>
        <w:rPr>
          <w:rFonts w:ascii="Arial" w:hAnsi="Arial" w:cs="Arial" w:eastAsia="Arial"/>
          <w:sz w:val="8"/>
          <w:szCs w:val="8"/>
          <w:color w:val="443D52"/>
          <w:spacing w:val="-10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11183F"/>
          <w:spacing w:val="-10"/>
          <w:w w:val="112"/>
        </w:rPr>
        <w:t>F</w:t>
      </w:r>
      <w:r>
        <w:rPr>
          <w:rFonts w:ascii="Arial" w:hAnsi="Arial" w:cs="Arial" w:eastAsia="Arial"/>
          <w:sz w:val="8"/>
          <w:szCs w:val="8"/>
          <w:color w:val="2F243D"/>
          <w:spacing w:val="0"/>
          <w:w w:val="125"/>
        </w:rPr>
        <w:t>r</w:t>
      </w:r>
      <w:r>
        <w:rPr>
          <w:rFonts w:ascii="Arial" w:hAnsi="Arial" w:cs="Arial" w:eastAsia="Arial"/>
          <w:sz w:val="8"/>
          <w:szCs w:val="8"/>
          <w:color w:val="2F243D"/>
          <w:spacing w:val="-8"/>
          <w:w w:val="125"/>
        </w:rPr>
        <w:t>a</w:t>
      </w:r>
      <w:r>
        <w:rPr>
          <w:rFonts w:ascii="Arial" w:hAnsi="Arial" w:cs="Arial" w:eastAsia="Arial"/>
          <w:sz w:val="8"/>
          <w:szCs w:val="8"/>
          <w:color w:val="11183F"/>
          <w:spacing w:val="-2"/>
          <w:w w:val="97"/>
        </w:rPr>
        <w:t>c</w:t>
      </w:r>
      <w:r>
        <w:rPr>
          <w:rFonts w:ascii="Arial" w:hAnsi="Arial" w:cs="Arial" w:eastAsia="Arial"/>
          <w:sz w:val="8"/>
          <w:szCs w:val="8"/>
          <w:color w:val="443D52"/>
          <w:spacing w:val="0"/>
          <w:w w:val="142"/>
        </w:rPr>
        <w:t>tion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55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-7"/>
          <w:w w:val="104"/>
        </w:rPr>
        <w:t>P</w:t>
      </w:r>
      <w:r>
        <w:rPr>
          <w:rFonts w:ascii="Times New Roman" w:hAnsi="Times New Roman" w:cs="Times New Roman" w:eastAsia="Times New Roman"/>
          <w:sz w:val="10"/>
          <w:szCs w:val="10"/>
          <w:color w:val="340111"/>
          <w:spacing w:val="0"/>
          <w:w w:val="77"/>
        </w:rPr>
        <w:t>i</w:t>
      </w:r>
      <w:r>
        <w:rPr>
          <w:rFonts w:ascii="Times New Roman" w:hAnsi="Times New Roman" w:cs="Times New Roman" w:eastAsia="Times New Roman"/>
          <w:sz w:val="10"/>
          <w:szCs w:val="10"/>
          <w:color w:val="340111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0"/>
          <w:w w:val="131"/>
        </w:rPr>
        <w:t>#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27" w:after="0" w:line="240" w:lineRule="auto"/>
        <w:ind w:right="-55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-7"/>
          <w:w w:val="105"/>
        </w:rPr>
        <w:t>D</w:t>
      </w:r>
      <w:r>
        <w:rPr>
          <w:rFonts w:ascii="Times New Roman" w:hAnsi="Times New Roman" w:cs="Times New Roman" w:eastAsia="Times New Roman"/>
          <w:sz w:val="10"/>
          <w:szCs w:val="10"/>
          <w:color w:val="34011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0"/>
          <w:szCs w:val="10"/>
          <w:color w:val="34011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5"/>
          <w:w w:val="113"/>
        </w:rPr>
        <w:t>m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-15"/>
          <w:w w:val="137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-4"/>
          <w:w w:val="161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-6"/>
          <w:w w:val="137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3A526D"/>
          <w:spacing w:val="-15"/>
          <w:w w:val="105"/>
        </w:rPr>
        <w:t>r</w:t>
      </w:r>
      <w:r>
        <w:rPr>
          <w:rFonts w:ascii="Times New Roman" w:hAnsi="Times New Roman" w:cs="Times New Roman" w:eastAsia="Times New Roman"/>
          <w:sz w:val="10"/>
          <w:szCs w:val="10"/>
          <w:color w:val="641318"/>
          <w:spacing w:val="0"/>
          <w:w w:val="242"/>
        </w:rPr>
        <w:t>.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24" w:lineRule="exact"/>
        <w:ind w:right="-56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938324pt;margin-top:6.209061pt;width:333.150505pt;height:238.309322pt;mso-position-horizontal-relative:page;mso-position-vertical-relative:paragraph;z-index:-28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92" w:hRule="exact"/>
                    </w:trPr>
                    <w:tc>
                      <w:tcPr>
                        <w:tcW w:w="274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24180"/>
                            <w:spacing w:val="-4"/>
                            <w:w w:val="111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93"/>
                          </w:rPr>
                          <w:t>urn: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3"/>
                            <w:w w:val="93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74446"/>
                            <w:spacing w:val="0"/>
                            <w:w w:val="17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7444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67075"/>
                            <w:spacing w:val="-10"/>
                            <w:w w:val="13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55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2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24180"/>
                            <w:spacing w:val="-4"/>
                            <w:w w:val="111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49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4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-19"/>
                            <w:w w:val="14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67075"/>
                            <w:spacing w:val="-10"/>
                            <w:w w:val="13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55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7" w:after="0" w:line="240" w:lineRule="auto"/>
                          <w:ind w:left="14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1183F"/>
                            <w:spacing w:val="-6"/>
                            <w:w w:val="97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"/>
                            <w:w w:val="115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7B7259"/>
                            <w:spacing w:val="0"/>
                            <w:w w:val="95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7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9'3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3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1"/>
                            <w:w w:val="15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1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31"/>
                          </w:rPr>
                          <w:t>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3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9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23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7" w:after="0" w:line="240" w:lineRule="auto"/>
                          <w:ind w:left="187" w:right="161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41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6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27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color w:val="443D52"/>
                            <w:spacing w:val="-10"/>
                            <w:w w:val="11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color w:val="2F243D"/>
                            <w:spacing w:val="-11"/>
                            <w:w w:val="12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color w:val="5B5262"/>
                            <w:spacing w:val="-12"/>
                            <w:w w:val="1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color w:val="2F243D"/>
                            <w:spacing w:val="-1"/>
                            <w:w w:val="10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color w:val="5B5262"/>
                            <w:spacing w:val="0"/>
                            <w:w w:val="12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12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340111"/>
                            <w:spacing w:val="-19"/>
                            <w:w w:val="191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2F243D"/>
                            <w:spacing w:val="-2"/>
                            <w:w w:val="1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261323"/>
                            <w:spacing w:val="-1"/>
                            <w:w w:val="12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3A526D"/>
                            <w:spacing w:val="-2"/>
                            <w:w w:val="10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3D0046"/>
                            <w:spacing w:val="0"/>
                            <w:w w:val="77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3D004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2F243D"/>
                            <w:spacing w:val="-4"/>
                            <w:w w:val="10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261323"/>
                            <w:spacing w:val="0"/>
                            <w:w w:val="13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1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5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2"/>
                            <w:w w:val="12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1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8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8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w w:val="117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"/>
                            <w:w w:val="117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17"/>
                          </w:rPr>
                          <w:t>52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3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7B7259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87" w:right="161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41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6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21"/>
                          </w:rPr>
                          <w:t>51.5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6"/>
                            <w:w w:val="1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1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6"/>
                          </w:rPr>
                          <w:t>777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4" w:hRule="exact"/>
                    </w:trPr>
                    <w:tc>
                      <w:tcPr>
                        <w:tcW w:w="27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7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7"/>
                            <w:w w:val="15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3"/>
                            <w:w w:val="12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2"/>
                            <w:w w:val="14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7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w w:val="10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-9"/>
                            <w:w w:val="10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-6"/>
                            <w:w w:val="13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2"/>
                            <w:w w:val="12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-4"/>
                            <w:w w:val="1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0"/>
                            <w:w w:val="129"/>
                          </w:rPr>
                          <w:t>ry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31"/>
                          </w:rPr>
                          <w:t>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3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w w:val="124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8"/>
                            <w:w w:val="1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3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8"/>
                            <w:w w:val="163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7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87" w:right="162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40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6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2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"/>
                            <w:w w:val="127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3"/>
                            <w:w w:val="12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1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0"/>
                          </w:rPr>
                          <w:t>186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27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24180"/>
                            <w:spacing w:val="-4"/>
                            <w:w w:val="100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00"/>
                          </w:rPr>
                          <w:t>unc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74446"/>
                            <w:spacing w:val="0"/>
                            <w:w w:val="15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74446"/>
                            <w:spacing w:val="-7"/>
                            <w:w w:val="15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5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31"/>
                          </w:rPr>
                          <w:t>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3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87" w:right="175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6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274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14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8"/>
                            <w:w w:val="14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15"/>
                            <w:w w:val="24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4"/>
                            <w:w w:val="14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0"/>
                            <w:w w:val="1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0"/>
                            <w:w w:val="13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5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0" w:lineRule="auto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-10"/>
                            <w:w w:val="12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1"/>
                            <w:w w:val="13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-12"/>
                            <w:w w:val="139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"/>
                            <w:w w:val="1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34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0" w:lineRule="auto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w w:val="107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9"/>
                            <w:w w:val="10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1F315D"/>
                            <w:spacing w:val="-6"/>
                            <w:w w:val="15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11183F"/>
                            <w:spacing w:val="-2"/>
                            <w:w w:val="193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9"/>
                            <w:w w:val="13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11183F"/>
                            <w:spacing w:val="3"/>
                            <w:w w:val="97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0"/>
                            <w:w w:val="110"/>
                          </w:rPr>
                          <w:t>ks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31"/>
                          </w:rPr>
                          <w:t>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3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38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117" w:right="113"/>
                          <w:jc w:val="center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443D52"/>
                            <w:spacing w:val="0"/>
                            <w:w w:val="124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43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67075"/>
                            <w:spacing w:val="0"/>
                            <w:w w:val="100"/>
                          </w:rPr>
                          <w:t>O.Q2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0" w:lineRule="auto"/>
                          <w:ind w:left="187" w:right="161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41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4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8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06"/>
                          </w:rPr>
                          <w:t>4%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9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7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114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8"/>
                            <w:w w:val="14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15"/>
                            <w:w w:val="24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4"/>
                            <w:w w:val="14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0"/>
                            <w:w w:val="1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0"/>
                            <w:w w:val="13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43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7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7"/>
                            <w:w w:val="15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3"/>
                            <w:w w:val="12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7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9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w w:val="97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1183F"/>
                            <w:spacing w:val="0"/>
                            <w:w w:val="11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1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4"/>
                            <w:w w:val="1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1183F"/>
                            <w:spacing w:val="5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03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31"/>
                          </w:rPr>
                          <w:t>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3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8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8" w:right="11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38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9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5B526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87" w:right="170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3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3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4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8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17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9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114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8"/>
                            <w:w w:val="14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15"/>
                            <w:w w:val="24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4"/>
                            <w:w w:val="14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0"/>
                            <w:w w:val="1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0"/>
                            <w:w w:val="13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43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8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7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7"/>
                            <w:w w:val="15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3"/>
                            <w:w w:val="12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2"/>
                            <w:w w:val="14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7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9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w w:val="97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F315D"/>
                            <w:spacing w:val="0"/>
                            <w:w w:val="11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07"/>
                          </w:rPr>
                          <w:t>racks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w w:val="131"/>
                          </w:rPr>
                          <w:t>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20"/>
                            <w:w w:val="13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8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8" w:right="12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43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67075"/>
                            <w:spacing w:val="0"/>
                            <w:w w:val="100"/>
                          </w:rPr>
                          <w:t>O.Q2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7B7259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87" w:right="170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3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4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8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06"/>
                          </w:rPr>
                          <w:t>4%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26"/>
                          </w:rPr>
                          <w:t>02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114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8"/>
                            <w:w w:val="14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15"/>
                            <w:w w:val="24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4"/>
                            <w:w w:val="14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0"/>
                            <w:w w:val="14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0"/>
                            <w:w w:val="13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14"/>
                          </w:rPr>
                          <w:t>22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-10"/>
                            <w:w w:val="12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1"/>
                            <w:w w:val="13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-12"/>
                            <w:w w:val="139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"/>
                            <w:w w:val="1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34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11183F"/>
                            <w:w w:val="107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11183F"/>
                            <w:spacing w:val="-9"/>
                            <w:w w:val="10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1F315D"/>
                            <w:spacing w:val="-6"/>
                            <w:w w:val="15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11183F"/>
                            <w:spacing w:val="-2"/>
                            <w:w w:val="193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9"/>
                            <w:w w:val="13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11183F"/>
                            <w:spacing w:val="3"/>
                            <w:w w:val="97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0"/>
                            <w:w w:val="110"/>
                          </w:rPr>
                          <w:t>ks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31"/>
                          </w:rPr>
                          <w:t>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3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38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18" w:right="12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7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4" w:after="0" w:line="240" w:lineRule="auto"/>
                          <w:ind w:left="143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67075"/>
                            <w:spacing w:val="0"/>
                            <w:w w:val="100"/>
                          </w:rPr>
                          <w:t>O.Q2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4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87" w:right="174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4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8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06"/>
                          </w:rPr>
                          <w:t>4%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9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7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114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8"/>
                            <w:w w:val="14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15"/>
                            <w:w w:val="24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4"/>
                            <w:w w:val="14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0"/>
                            <w:w w:val="1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0"/>
                            <w:w w:val="13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3"/>
                            <w:w w:val="11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7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7"/>
                            <w:w w:val="15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3"/>
                            <w:w w:val="12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2"/>
                            <w:w w:val="14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7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9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w w:val="97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1183F"/>
                            <w:spacing w:val="0"/>
                            <w:w w:val="11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1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4"/>
                            <w:w w:val="1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1183F"/>
                            <w:spacing w:val="5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03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9'9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38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18" w:right="12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9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5B526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7B7259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87" w:right="170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3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3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4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8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17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9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w w:val="115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w w:val="138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0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w w:val="107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5"/>
                            <w:w w:val="10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74446"/>
                            <w:spacing w:val="-3"/>
                            <w:w w:val="14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740074"/>
                            <w:spacing w:val="-7"/>
                            <w:w w:val="12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1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'99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77" w:right="160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5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87" w:right="174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8"/>
                            <w:w w:val="11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78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0"/>
                            <w:w w:val="116"/>
                          </w:rPr>
                          <w:t>27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1" w:after="0" w:line="240" w:lineRule="auto"/>
                          <w:ind w:left="10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w w:val="107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7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3"/>
                            <w:w w:val="73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4"/>
                            <w:w w:val="1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3"/>
                            <w:w w:val="12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740074"/>
                            <w:spacing w:val="-7"/>
                            <w:w w:val="12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21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1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'99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176" w:right="170"/>
                          <w:jc w:val="center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443D52"/>
                            <w:spacing w:val="0"/>
                            <w:w w:val="112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7B7259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1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4"/>
                          </w:rPr>
                          <w:t>26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7" w:after="0" w:line="240" w:lineRule="auto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-10"/>
                            <w:w w:val="12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1"/>
                            <w:w w:val="13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-12"/>
                            <w:w w:val="139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"/>
                            <w:w w:val="1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34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31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w w:val="12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-17"/>
                            <w:w w:val="155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18"/>
                            <w:w w:val="24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1"/>
                            <w:w w:val="12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0"/>
                            <w:w w:val="143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04"/>
                          </w:rPr>
                          <w:t>'9'9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0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w w:val="123"/>
                          </w:rPr>
                          <w:t>0.4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w w:val="12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18" w:right="12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7"/>
                          </w:rPr>
                          <w:t>32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36"/>
                          </w:rPr>
                          <w:t>04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7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7B7259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11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6"/>
                            <w:w w:val="12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7"/>
                          </w:rPr>
                          <w:t>8%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1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7"/>
                          </w:rPr>
                          <w:t>66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26"/>
                          </w:rPr>
                          <w:t>28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0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w w:val="107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5"/>
                            <w:w w:val="10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74446"/>
                            <w:spacing w:val="-3"/>
                            <w:w w:val="14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740074"/>
                            <w:spacing w:val="-7"/>
                            <w:w w:val="12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1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'99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177" w:right="168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87" w:right="159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3"/>
                            <w:w w:val="12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78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16"/>
                          </w:rPr>
                          <w:t>32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7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7"/>
                            <w:w w:val="15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4"/>
                            <w:w w:val="1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7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9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61323"/>
                            <w:spacing w:val="-19"/>
                            <w:w w:val="21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8"/>
                            <w:w w:val="15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6"/>
                            <w:w w:val="12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3D0046"/>
                            <w:spacing w:val="-8"/>
                            <w:w w:val="12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3D0046"/>
                            <w:spacing w:val="-7"/>
                            <w:w w:val="12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1183F"/>
                            <w:spacing w:val="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3A526D"/>
                            <w:spacing w:val="0"/>
                            <w:w w:val="12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'99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6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8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118" w:right="11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38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 w:after="0" w:line="240" w:lineRule="auto"/>
                          <w:ind w:left="143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667075"/>
                            <w:spacing w:val="0"/>
                            <w:w w:val="100"/>
                          </w:rPr>
                          <w:t>O.Q2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177" w:right="16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3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7B7259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187" w:right="17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5"/>
                            <w:w w:val="13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4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8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06"/>
                          </w:rPr>
                          <w:t>4%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9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4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26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0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w w:val="107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9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4"/>
                            <w:w w:val="1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5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74446"/>
                            <w:spacing w:val="-3"/>
                            <w:w w:val="14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740074"/>
                            <w:spacing w:val="-7"/>
                            <w:w w:val="12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6"/>
                            <w:w w:val="13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04"/>
                          </w:rPr>
                          <w:t>'9'9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0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77" w:right="17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3A526D"/>
                            <w:spacing w:val="0"/>
                            <w:w w:val="108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87" w:right="176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4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4"/>
                            <w:w w:val="12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w w:val="122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-12"/>
                            <w:w w:val="12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"/>
                            <w:w w:val="1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34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7"/>
                            <w:w w:val="1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A526D"/>
                            <w:spacing w:val="-13"/>
                            <w:w w:val="15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1"/>
                            <w:w w:val="13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18"/>
                            <w:w w:val="24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-5"/>
                            <w:w w:val="12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18"/>
                            <w:w w:val="24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1"/>
                            <w:w w:val="12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0"/>
                            <w:w w:val="143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'99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6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8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18" w:right="123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26"/>
                          </w:rPr>
                          <w:t>02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77" w:right="156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4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7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87" w:right="161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41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4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8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06"/>
                          </w:rPr>
                          <w:t>4%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9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3A526D"/>
                            <w:spacing w:val="0"/>
                            <w:w w:val="11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38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-10"/>
                            <w:w w:val="12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1"/>
                            <w:w w:val="13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-10"/>
                            <w:w w:val="155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"/>
                            <w:w w:val="1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5B5262"/>
                            <w:spacing w:val="0"/>
                            <w:w w:val="134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123" w:right="-2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443D52"/>
                            <w:spacing w:val="-2"/>
                            <w:w w:val="12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61323"/>
                            <w:spacing w:val="-13"/>
                            <w:w w:val="1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-16"/>
                            <w:w w:val="155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3D0046"/>
                            <w:spacing w:val="-18"/>
                            <w:w w:val="24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2F243D"/>
                            <w:spacing w:val="0"/>
                            <w:w w:val="12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8"/>
                            <w:szCs w:val="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12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w w:val="121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3"/>
                            <w:w w:val="12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3D0046"/>
                            <w:spacing w:val="4"/>
                            <w:w w:val="8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6"/>
                            <w:w w:val="13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F315D"/>
                            <w:spacing w:val="0"/>
                            <w:w w:val="11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'99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26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3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9"/>
                          </w:rPr>
                          <w:t>80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18" w:right="124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6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39"/>
                          </w:rPr>
                          <w:t>08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77" w:right="159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8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7B7259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87" w:right="175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1"/>
                            <w:w w:val="108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8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20"/>
                            <w:w w:val="177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8"/>
                            <w:w w:val="11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1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8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3"/>
                            <w:w w:val="127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41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7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7"/>
                            <w:w w:val="15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3"/>
                            <w:w w:val="12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7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9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w w:val="97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1183F"/>
                            <w:spacing w:val="0"/>
                            <w:w w:val="11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07"/>
                          </w:rPr>
                          <w:t>racks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7" w:after="0" w:line="240" w:lineRule="auto"/>
                          <w:ind w:left="12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1"/>
                            <w:w w:val="13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1183F"/>
                            <w:spacing w:val="-6"/>
                            <w:w w:val="15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3"/>
                            <w:w w:val="1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3D0046"/>
                            <w:spacing w:val="4"/>
                            <w:w w:val="8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6"/>
                            <w:w w:val="13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F315D"/>
                            <w:spacing w:val="0"/>
                            <w:w w:val="11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'99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26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98"/>
                          </w:rPr>
                          <w:t>5'9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18" w:right="127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23"/>
                          </w:rPr>
                          <w:t>44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1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77" w:right="168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7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3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1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4"/>
                            <w:w w:val="12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37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7"/>
                            <w:w w:val="137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5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3"/>
                            <w:w w:val="115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2"/>
                            <w:w w:val="14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7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9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w w:val="97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1F315D"/>
                            <w:spacing w:val="0"/>
                            <w:w w:val="11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07"/>
                          </w:rPr>
                          <w:t>racks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'99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6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2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2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97"/>
                          </w:rPr>
                          <w:t>'9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18" w:right="127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0"/>
                            <w:w w:val="123"/>
                          </w:rPr>
                          <w:t>44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4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1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77" w:right="156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41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87" w:right="175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1"/>
                            <w:w w:val="108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3"/>
                            <w:w w:val="13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1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4"/>
                            <w:w w:val="12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1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12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5"/>
                            <w:w w:val="18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37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7"/>
                            <w:w w:val="137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4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0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w w:val="107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9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4"/>
                            <w:w w:val="1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2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740074"/>
                            <w:spacing w:val="-7"/>
                            <w:w w:val="12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1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1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5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2"/>
                            <w:w w:val="12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4"/>
                            <w:w w:val="12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77" w:right="159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38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7B7259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87" w:right="174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74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0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w w:val="107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24180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5"/>
                            <w:w w:val="10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74446"/>
                            <w:spacing w:val="-3"/>
                            <w:w w:val="14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740074"/>
                            <w:spacing w:val="-7"/>
                            <w:w w:val="12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6"/>
                            <w:w w:val="13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16"/>
                          </w:rPr>
                          <w:t>'99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20"/>
                            <w:w w:val="1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80074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19"/>
                            <w:w w:val="13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77" w:right="169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-8"/>
                            <w:w w:val="11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0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03" w:right="-20"/>
                          <w:jc w:val="left"/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443D52"/>
                            <w:spacing w:val="-19"/>
                            <w:w w:val="12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667075"/>
                            <w:spacing w:val="0"/>
                            <w:w w:val="129"/>
                          </w:rPr>
                          <w:t>00</w:t>
                        </w:r>
                        <w:r>
                          <w:rPr>
                            <w:rFonts w:ascii="Courier New" w:hAnsi="Courier New" w:cs="Courier New" w:eastAsia="Courier New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87" w:right="174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5B5262"/>
                            <w:spacing w:val="0"/>
                            <w:w w:val="127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3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D6782"/>
                            <w:spacing w:val="-9"/>
                            <w:w w:val="13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7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14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3"/>
                            <w:w w:val="13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48"/>
                            <w:spacing w:val="-11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7"/>
                          </w:rPr>
                          <w:t>71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22"/>
                          </w:rPr>
                          <w:t>730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61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1"/>
                            <w:w w:val="15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667075"/>
                            <w:spacing w:val="-11"/>
                            <w:w w:val="15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0"/>
                            <w:w w:val="12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5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3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12"/>
                            <w:w w:val="13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48"/>
                            <w:spacing w:val="-20"/>
                            <w:w w:val="17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0"/>
                            <w:w w:val="115"/>
                          </w:rPr>
                          <w:t>00%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6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w w:val="13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443D52"/>
                            <w:spacing w:val="-9"/>
                            <w:w w:val="13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F243D"/>
                            <w:spacing w:val="-10"/>
                            <w:w w:val="12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260C44"/>
                            <w:spacing w:val="0"/>
                            <w:w w:val="18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1"/>
          <w:szCs w:val="11"/>
          <w:color w:val="443D52"/>
          <w:spacing w:val="-10"/>
          <w:w w:val="174"/>
        </w:rPr>
        <w:t>l</w:t>
      </w:r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-6"/>
          <w:w w:val="125"/>
        </w:rPr>
        <w:t>e</w:t>
      </w:r>
      <w:r>
        <w:rPr>
          <w:rFonts w:ascii="Times New Roman" w:hAnsi="Times New Roman" w:cs="Times New Roman" w:eastAsia="Times New Roman"/>
          <w:sz w:val="11"/>
          <w:szCs w:val="11"/>
          <w:color w:val="443D52"/>
          <w:spacing w:val="-4"/>
          <w:w w:val="81"/>
        </w:rPr>
        <w:t>n</w:t>
      </w:r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0"/>
          <w:w w:val="101"/>
        </w:rPr>
        <w:t>gt</w:t>
      </w:r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-6"/>
          <w:w w:val="102"/>
        </w:rPr>
        <w:t>h</w:t>
      </w:r>
      <w:r>
        <w:rPr>
          <w:rFonts w:ascii="Times New Roman" w:hAnsi="Times New Roman" w:cs="Times New Roman" w:eastAsia="Times New Roman"/>
          <w:sz w:val="11"/>
          <w:szCs w:val="11"/>
          <w:color w:val="641318"/>
          <w:spacing w:val="0"/>
          <w:w w:val="163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6413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443D5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1"/>
          <w:szCs w:val="11"/>
          <w:color w:val="443D5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1"/>
          <w:szCs w:val="11"/>
          <w:color w:val="443D5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-11"/>
          <w:w w:val="83"/>
        </w:rPr>
        <w:t>R</w:t>
      </w:r>
      <w:r>
        <w:rPr>
          <w:rFonts w:ascii="Times New Roman" w:hAnsi="Times New Roman" w:cs="Times New Roman" w:eastAsia="Times New Roman"/>
          <w:sz w:val="11"/>
          <w:szCs w:val="11"/>
          <w:color w:val="443D52"/>
          <w:spacing w:val="-6"/>
          <w:w w:val="128"/>
        </w:rPr>
        <w:t>o</w:t>
      </w:r>
      <w:r>
        <w:rPr>
          <w:rFonts w:ascii="Times New Roman" w:hAnsi="Times New Roman" w:cs="Times New Roman" w:eastAsia="Times New Roman"/>
          <w:sz w:val="11"/>
          <w:szCs w:val="11"/>
          <w:color w:val="261323"/>
          <w:spacing w:val="-4"/>
          <w:w w:val="80"/>
        </w:rPr>
        <w:t>u</w:t>
      </w:r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4"/>
          <w:w w:val="99"/>
        </w:rPr>
        <w:t>n</w:t>
      </w:r>
      <w:r>
        <w:rPr>
          <w:rFonts w:ascii="Times New Roman" w:hAnsi="Times New Roman" w:cs="Times New Roman" w:eastAsia="Times New Roman"/>
          <w:sz w:val="11"/>
          <w:szCs w:val="11"/>
          <w:color w:val="11183F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-22"/>
          <w:w w:val="114"/>
        </w:rPr>
        <w:t>s</w:t>
      </w:r>
      <w:r>
        <w:rPr>
          <w:rFonts w:ascii="Times New Roman" w:hAnsi="Times New Roman" w:cs="Times New Roman" w:eastAsia="Times New Roman"/>
          <w:sz w:val="11"/>
          <w:szCs w:val="11"/>
          <w:color w:val="5B5262"/>
          <w:spacing w:val="3"/>
          <w:w w:val="217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443D52"/>
          <w:spacing w:val="0"/>
          <w:w w:val="79"/>
        </w:rPr>
        <w:t>C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36" w:after="0" w:line="240" w:lineRule="auto"/>
        <w:ind w:left="17" w:right="-57"/>
        <w:jc w:val="left"/>
        <w:rPr>
          <w:rFonts w:ascii="Arial" w:hAnsi="Arial" w:cs="Arial" w:eastAsia="Arial"/>
          <w:sz w:val="9"/>
          <w:szCs w:val="9"/>
        </w:rPr>
      </w:pPr>
      <w:rPr/>
      <w:r>
        <w:rPr/>
        <w:br w:type="column"/>
      </w:r>
      <w:r>
        <w:rPr>
          <w:rFonts w:ascii="Arial" w:hAnsi="Arial" w:cs="Arial" w:eastAsia="Arial"/>
          <w:sz w:val="9"/>
          <w:szCs w:val="9"/>
          <w:color w:val="4D6782"/>
          <w:spacing w:val="0"/>
          <w:w w:val="100"/>
        </w:rPr>
        <w:t>'</w:t>
      </w:r>
      <w:r>
        <w:rPr>
          <w:rFonts w:ascii="Arial" w:hAnsi="Arial" w:cs="Arial" w:eastAsia="Arial"/>
          <w:sz w:val="9"/>
          <w:szCs w:val="9"/>
          <w:color w:val="4D6782"/>
          <w:spacing w:val="0"/>
          <w:w w:val="100"/>
        </w:rPr>
        <w:t>%</w:t>
      </w:r>
      <w:r>
        <w:rPr>
          <w:rFonts w:ascii="Arial" w:hAnsi="Arial" w:cs="Arial" w:eastAsia="Arial"/>
          <w:sz w:val="9"/>
          <w:szCs w:val="9"/>
          <w:color w:val="4D6782"/>
          <w:spacing w:val="-7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443D52"/>
          <w:spacing w:val="0"/>
          <w:w w:val="109"/>
        </w:rPr>
        <w:t>To</w:t>
      </w:r>
      <w:r>
        <w:rPr>
          <w:rFonts w:ascii="Arial" w:hAnsi="Arial" w:cs="Arial" w:eastAsia="Arial"/>
          <w:sz w:val="9"/>
          <w:szCs w:val="9"/>
          <w:color w:val="443D52"/>
          <w:spacing w:val="-6"/>
          <w:w w:val="109"/>
        </w:rPr>
        <w:t>t</w:t>
      </w:r>
      <w:r>
        <w:rPr>
          <w:rFonts w:ascii="Arial" w:hAnsi="Arial" w:cs="Arial" w:eastAsia="Arial"/>
          <w:sz w:val="9"/>
          <w:szCs w:val="9"/>
          <w:color w:val="2F243D"/>
          <w:spacing w:val="-1"/>
          <w:w w:val="101"/>
        </w:rPr>
        <w:t>a</w:t>
      </w:r>
      <w:r>
        <w:rPr>
          <w:rFonts w:ascii="Arial" w:hAnsi="Arial" w:cs="Arial" w:eastAsia="Arial"/>
          <w:sz w:val="9"/>
          <w:szCs w:val="9"/>
          <w:color w:val="4B000A"/>
          <w:spacing w:val="0"/>
          <w:w w:val="220"/>
        </w:rPr>
        <w:t>l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27" w:after="0" w:line="240" w:lineRule="auto"/>
        <w:ind w:right="-51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-17"/>
          <w:w w:val="105"/>
        </w:rPr>
        <w:t>D</w:t>
      </w:r>
      <w:r>
        <w:rPr>
          <w:rFonts w:ascii="Times New Roman" w:hAnsi="Times New Roman" w:cs="Times New Roman" w:eastAsia="Times New Roman"/>
          <w:sz w:val="10"/>
          <w:szCs w:val="10"/>
          <w:color w:val="11183F"/>
          <w:spacing w:val="-8"/>
          <w:w w:val="161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5"/>
          <w:w w:val="102"/>
        </w:rPr>
        <w:t>m</w:t>
      </w:r>
      <w:r>
        <w:rPr>
          <w:rFonts w:ascii="Times New Roman" w:hAnsi="Times New Roman" w:cs="Times New Roman" w:eastAsia="Times New Roman"/>
          <w:sz w:val="10"/>
          <w:szCs w:val="10"/>
          <w:color w:val="261323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10"/>
          <w:szCs w:val="10"/>
          <w:color w:val="2613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10"/>
          <w:szCs w:val="10"/>
          <w:color w:val="2613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54" w:after="0" w:line="240" w:lineRule="auto"/>
        <w:ind w:left="87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/>
        <w:br w:type="column"/>
      </w:r>
      <w:r>
        <w:rPr>
          <w:rFonts w:ascii="Arial" w:hAnsi="Arial" w:cs="Arial" w:eastAsia="Arial"/>
          <w:sz w:val="8"/>
          <w:szCs w:val="8"/>
          <w:color w:val="2F243D"/>
          <w:spacing w:val="-14"/>
          <w:w w:val="138"/>
        </w:rPr>
        <w:t>2</w:t>
      </w:r>
      <w:r>
        <w:rPr>
          <w:rFonts w:ascii="Arial" w:hAnsi="Arial" w:cs="Arial" w:eastAsia="Arial"/>
          <w:sz w:val="8"/>
          <w:szCs w:val="8"/>
          <w:color w:val="5B5262"/>
          <w:spacing w:val="0"/>
          <w:w w:val="116"/>
        </w:rPr>
        <w:t>:xAOD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10"/>
          <w:szCs w:val="10"/>
          <w:color w:val="261323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0"/>
          <w:szCs w:val="10"/>
          <w:color w:val="2F243D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3D0046"/>
          <w:spacing w:val="-1"/>
          <w:w w:val="76"/>
        </w:rPr>
        <w:t>l</w:t>
      </w:r>
      <w:r>
        <w:rPr>
          <w:rFonts w:ascii="Times New Roman" w:hAnsi="Times New Roman" w:cs="Times New Roman" w:eastAsia="Times New Roman"/>
          <w:sz w:val="10"/>
          <w:szCs w:val="10"/>
          <w:color w:val="3A526D"/>
          <w:spacing w:val="-13"/>
          <w:w w:val="187"/>
        </w:rPr>
        <w:t>/</w:t>
      </w:r>
      <w:r>
        <w:rPr>
          <w:rFonts w:ascii="Times New Roman" w:hAnsi="Times New Roman" w:cs="Times New Roman" w:eastAsia="Times New Roman"/>
          <w:sz w:val="10"/>
          <w:szCs w:val="10"/>
          <w:color w:val="443D52"/>
          <w:spacing w:val="0"/>
          <w:w w:val="143"/>
        </w:rPr>
        <w:t>s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320" w:right="1340"/>
          <w:cols w:num="7" w:equalWidth="0">
            <w:col w:w="885" w:space="315"/>
            <w:col w:w="2318" w:space="246"/>
            <w:col w:w="265" w:space="206"/>
            <w:col w:w="456" w:space="110"/>
            <w:col w:w="1028" w:space="115"/>
            <w:col w:w="364" w:space="133"/>
            <w:col w:w="6739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02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F243D"/>
          <w:spacing w:val="-13"/>
          <w:w w:val="121"/>
        </w:rPr>
        <w:t>D</w:t>
      </w:r>
      <w:r>
        <w:rPr>
          <w:rFonts w:ascii="Arial" w:hAnsi="Arial" w:cs="Arial" w:eastAsia="Arial"/>
          <w:sz w:val="11"/>
          <w:szCs w:val="11"/>
          <w:color w:val="261323"/>
          <w:spacing w:val="-4"/>
          <w:w w:val="116"/>
        </w:rPr>
        <w:t>e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18"/>
        </w:rPr>
        <w:t>m</w:t>
      </w:r>
      <w:r>
        <w:rPr>
          <w:rFonts w:ascii="Arial" w:hAnsi="Arial" w:cs="Arial" w:eastAsia="Arial"/>
          <w:sz w:val="11"/>
          <w:szCs w:val="11"/>
          <w:color w:val="2F243D"/>
          <w:spacing w:val="-13"/>
          <w:w w:val="118"/>
        </w:rPr>
        <w:t>a</w:t>
      </w:r>
      <w:r>
        <w:rPr>
          <w:rFonts w:ascii="Arial" w:hAnsi="Arial" w:cs="Arial" w:eastAsia="Arial"/>
          <w:sz w:val="11"/>
          <w:szCs w:val="11"/>
          <w:color w:val="491F36"/>
          <w:spacing w:val="-7"/>
          <w:w w:val="132"/>
        </w:rPr>
        <w:t>n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41"/>
        </w:rPr>
        <w:t>d</w:t>
      </w:r>
      <w:r>
        <w:rPr>
          <w:rFonts w:ascii="Arial" w:hAnsi="Arial" w:cs="Arial" w:eastAsia="Arial"/>
          <w:sz w:val="11"/>
          <w:szCs w:val="11"/>
          <w:color w:val="2F243D"/>
          <w:spacing w:val="-22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-5"/>
          <w:w w:val="105"/>
        </w:rPr>
        <w:t>c</w:t>
      </w:r>
      <w:r>
        <w:rPr>
          <w:rFonts w:ascii="Arial" w:hAnsi="Arial" w:cs="Arial" w:eastAsia="Arial"/>
          <w:sz w:val="11"/>
          <w:szCs w:val="11"/>
          <w:color w:val="261323"/>
          <w:spacing w:val="-14"/>
          <w:w w:val="131"/>
        </w:rPr>
        <w:t>o</w:t>
      </w:r>
      <w:r>
        <w:rPr>
          <w:rFonts w:ascii="Arial" w:hAnsi="Arial" w:cs="Arial" w:eastAsia="Arial"/>
          <w:sz w:val="11"/>
          <w:szCs w:val="11"/>
          <w:color w:val="491F36"/>
          <w:spacing w:val="-9"/>
          <w:w w:val="124"/>
        </w:rPr>
        <w:t>m</w:t>
      </w:r>
      <w:r>
        <w:rPr>
          <w:rFonts w:ascii="Arial" w:hAnsi="Arial" w:cs="Arial" w:eastAsia="Arial"/>
          <w:sz w:val="11"/>
          <w:szCs w:val="11"/>
          <w:color w:val="261323"/>
          <w:spacing w:val="-13"/>
          <w:w w:val="141"/>
        </w:rPr>
        <w:t>p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10"/>
        </w:rPr>
        <w:t>a</w:t>
      </w:r>
      <w:r>
        <w:rPr>
          <w:rFonts w:ascii="Arial" w:hAnsi="Arial" w:cs="Arial" w:eastAsia="Arial"/>
          <w:sz w:val="11"/>
          <w:szCs w:val="11"/>
          <w:color w:val="2F243D"/>
          <w:spacing w:val="-16"/>
          <w:w w:val="110"/>
        </w:rPr>
        <w:t>r</w:t>
      </w:r>
      <w:r>
        <w:rPr>
          <w:rFonts w:ascii="Arial" w:hAnsi="Arial" w:cs="Arial" w:eastAsia="Arial"/>
          <w:sz w:val="11"/>
          <w:szCs w:val="11"/>
          <w:color w:val="491F36"/>
          <w:spacing w:val="0"/>
          <w:w w:val="270"/>
        </w:rPr>
        <w:t>i</w:t>
      </w:r>
      <w:r>
        <w:rPr>
          <w:rFonts w:ascii="Arial" w:hAnsi="Arial" w:cs="Arial" w:eastAsia="Arial"/>
          <w:sz w:val="11"/>
          <w:szCs w:val="11"/>
          <w:color w:val="491F36"/>
          <w:spacing w:val="-1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443D52"/>
          <w:spacing w:val="-8"/>
          <w:w w:val="100"/>
        </w:rPr>
        <w:t>s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00"/>
        </w:rPr>
        <w:t>on</w:t>
      </w:r>
      <w:r>
        <w:rPr>
          <w:rFonts w:ascii="Arial" w:hAnsi="Arial" w:cs="Arial" w:eastAsia="Arial"/>
          <w:sz w:val="11"/>
          <w:szCs w:val="11"/>
          <w:color w:val="2F243D"/>
          <w:spacing w:val="1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37"/>
        </w:rPr>
        <w:t>f</w:t>
      </w:r>
      <w:r>
        <w:rPr>
          <w:rFonts w:ascii="Arial" w:hAnsi="Arial" w:cs="Arial" w:eastAsia="Arial"/>
          <w:sz w:val="11"/>
          <w:szCs w:val="11"/>
          <w:color w:val="2F243D"/>
          <w:spacing w:val="-19"/>
          <w:w w:val="137"/>
        </w:rPr>
        <w:t>o</w:t>
      </w:r>
      <w:r>
        <w:rPr>
          <w:rFonts w:ascii="Arial" w:hAnsi="Arial" w:cs="Arial" w:eastAsia="Arial"/>
          <w:sz w:val="11"/>
          <w:szCs w:val="11"/>
          <w:color w:val="443D52"/>
          <w:spacing w:val="0"/>
          <w:w w:val="137"/>
        </w:rPr>
        <w:t>r</w:t>
      </w:r>
      <w:r>
        <w:rPr>
          <w:rFonts w:ascii="Arial" w:hAnsi="Arial" w:cs="Arial" w:eastAsia="Arial"/>
          <w:sz w:val="11"/>
          <w:szCs w:val="11"/>
          <w:color w:val="443D52"/>
          <w:spacing w:val="-22"/>
          <w:w w:val="137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-13"/>
          <w:w w:val="141"/>
        </w:rPr>
        <w:t>b</w:t>
      </w:r>
      <w:r>
        <w:rPr>
          <w:rFonts w:ascii="Arial" w:hAnsi="Arial" w:cs="Arial" w:eastAsia="Arial"/>
          <w:sz w:val="11"/>
          <w:szCs w:val="11"/>
          <w:color w:val="261323"/>
          <w:spacing w:val="-10"/>
          <w:w w:val="131"/>
        </w:rPr>
        <w:t>o</w:t>
      </w:r>
      <w:r>
        <w:rPr>
          <w:rFonts w:ascii="Arial" w:hAnsi="Arial" w:cs="Arial" w:eastAsia="Arial"/>
          <w:sz w:val="11"/>
          <w:szCs w:val="11"/>
          <w:color w:val="2F243D"/>
          <w:spacing w:val="-19"/>
          <w:w w:val="131"/>
        </w:rPr>
        <w:t>o</w:t>
      </w:r>
      <w:r>
        <w:rPr>
          <w:rFonts w:ascii="Arial" w:hAnsi="Arial" w:cs="Arial" w:eastAsia="Arial"/>
          <w:sz w:val="11"/>
          <w:szCs w:val="11"/>
          <w:color w:val="443D52"/>
          <w:spacing w:val="-17"/>
          <w:w w:val="129"/>
        </w:rPr>
        <w:t>s</w:t>
      </w:r>
      <w:r>
        <w:rPr>
          <w:rFonts w:ascii="Arial" w:hAnsi="Arial" w:cs="Arial" w:eastAsia="Arial"/>
          <w:sz w:val="11"/>
          <w:szCs w:val="11"/>
          <w:color w:val="2F243D"/>
          <w:spacing w:val="-7"/>
          <w:w w:val="187"/>
        </w:rPr>
        <w:t>t</w:t>
      </w:r>
      <w:r>
        <w:rPr>
          <w:rFonts w:ascii="Arial" w:hAnsi="Arial" w:cs="Arial" w:eastAsia="Arial"/>
          <w:sz w:val="11"/>
          <w:szCs w:val="11"/>
          <w:color w:val="261323"/>
          <w:spacing w:val="-4"/>
          <w:w w:val="116"/>
        </w:rPr>
        <w:t>e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41"/>
        </w:rPr>
        <w:t>r</w:t>
      </w:r>
      <w:r>
        <w:rPr>
          <w:rFonts w:ascii="Arial" w:hAnsi="Arial" w:cs="Arial" w:eastAsia="Arial"/>
          <w:sz w:val="11"/>
          <w:szCs w:val="11"/>
          <w:color w:val="2F243D"/>
          <w:spacing w:val="-13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61323"/>
          <w:spacing w:val="-5"/>
          <w:w w:val="123"/>
        </w:rPr>
        <w:t>p</w:t>
      </w:r>
      <w:r>
        <w:rPr>
          <w:rFonts w:ascii="Arial" w:hAnsi="Arial" w:cs="Arial" w:eastAsia="Arial"/>
          <w:sz w:val="11"/>
          <w:szCs w:val="11"/>
          <w:color w:val="2F243D"/>
          <w:spacing w:val="-11"/>
          <w:w w:val="132"/>
        </w:rPr>
        <w:t>u</w:t>
      </w:r>
      <w:r>
        <w:rPr>
          <w:rFonts w:ascii="Arial" w:hAnsi="Arial" w:cs="Arial" w:eastAsia="Arial"/>
          <w:sz w:val="11"/>
          <w:szCs w:val="11"/>
          <w:color w:val="491F36"/>
          <w:spacing w:val="-9"/>
          <w:w w:val="124"/>
        </w:rPr>
        <w:t>m</w:t>
      </w:r>
      <w:r>
        <w:rPr>
          <w:rFonts w:ascii="Arial" w:hAnsi="Arial" w:cs="Arial" w:eastAsia="Arial"/>
          <w:sz w:val="11"/>
          <w:szCs w:val="11"/>
          <w:color w:val="261323"/>
          <w:spacing w:val="0"/>
          <w:w w:val="123"/>
        </w:rPr>
        <w:t>p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38" w:after="0" w:line="147" w:lineRule="exact"/>
        <w:ind w:left="747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-10"/>
          <w:w w:val="89"/>
        </w:rPr>
        <w:t>B</w:t>
      </w:r>
      <w:r>
        <w:rPr>
          <w:rFonts w:ascii="Times New Roman" w:hAnsi="Times New Roman" w:cs="Times New Roman" w:eastAsia="Times New Roman"/>
          <w:sz w:val="13"/>
          <w:szCs w:val="13"/>
          <w:color w:val="2F243D"/>
          <w:spacing w:val="2"/>
          <w:w w:val="98"/>
        </w:rPr>
        <w:t>a</w:t>
      </w:r>
      <w:r>
        <w:rPr>
          <w:rFonts w:ascii="Times New Roman" w:hAnsi="Times New Roman" w:cs="Times New Roman" w:eastAsia="Times New Roman"/>
          <w:sz w:val="13"/>
          <w:szCs w:val="13"/>
          <w:color w:val="261323"/>
          <w:spacing w:val="-2"/>
          <w:w w:val="110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2F243D"/>
          <w:spacing w:val="-11"/>
          <w:w w:val="141"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0F386D"/>
          <w:spacing w:val="8"/>
          <w:w w:val="100"/>
        </w:rPr>
        <w:t>f</w:t>
      </w:r>
      <w:r>
        <w:rPr>
          <w:rFonts w:ascii="Times New Roman" w:hAnsi="Times New Roman" w:cs="Times New Roman" w:eastAsia="Times New Roman"/>
          <w:sz w:val="13"/>
          <w:szCs w:val="13"/>
          <w:color w:val="667075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0"/>
          <w:w w:val="100"/>
        </w:rPr>
        <w:t>xture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B5262"/>
          <w:spacing w:val="-10"/>
          <w:w w:val="115"/>
        </w:rPr>
        <w:t>b</w:t>
      </w:r>
      <w:r>
        <w:rPr>
          <w:rFonts w:ascii="Times New Roman" w:hAnsi="Times New Roman" w:cs="Times New Roman" w:eastAsia="Times New Roman"/>
          <w:sz w:val="13"/>
          <w:szCs w:val="13"/>
          <w:color w:val="2F243D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13"/>
          <w:szCs w:val="13"/>
          <w:color w:val="2F243D"/>
          <w:spacing w:val="-12"/>
          <w:w w:val="114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667075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261323"/>
          <w:spacing w:val="0"/>
          <w:w w:val="132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2613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261323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74446"/>
          <w:spacing w:val="0"/>
          <w:w w:val="81"/>
        </w:rPr>
        <w:t>F</w:t>
      </w:r>
      <w:r>
        <w:rPr>
          <w:rFonts w:ascii="Times New Roman" w:hAnsi="Times New Roman" w:cs="Times New Roman" w:eastAsia="Times New Roman"/>
          <w:sz w:val="13"/>
          <w:szCs w:val="13"/>
          <w:color w:val="2F243D"/>
          <w:spacing w:val="4"/>
          <w:w w:val="98"/>
        </w:rPr>
        <w:t>a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4"/>
          <w:w w:val="97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2F243D"/>
          <w:spacing w:val="-7"/>
          <w:w w:val="124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641318"/>
          <w:spacing w:val="0"/>
          <w:w w:val="121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color w:val="6413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667075"/>
          <w:spacing w:val="3"/>
          <w:w w:val="92"/>
        </w:rPr>
        <w:t>(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0"/>
          <w:w w:val="92"/>
        </w:rPr>
        <w:t>2x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3"/>
          <w:szCs w:val="13"/>
          <w:color w:val="667075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320" w:right="1340"/>
        </w:sectPr>
      </w:pPr>
      <w:rPr/>
    </w:p>
    <w:p>
      <w:pPr>
        <w:spacing w:before="27" w:after="0" w:line="240" w:lineRule="auto"/>
        <w:ind w:right="-20"/>
        <w:jc w:val="righ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2F243D"/>
          <w:spacing w:val="-18"/>
          <w:w w:val="107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491F36"/>
          <w:spacing w:val="-13"/>
          <w:w w:val="122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color w:val="5B5262"/>
          <w:spacing w:val="0"/>
          <w:w w:val="106"/>
        </w:rPr>
        <w:t>.00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3" w:after="0" w:line="240" w:lineRule="auto"/>
        <w:ind w:right="15"/>
        <w:jc w:val="righ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-16"/>
          <w:w w:val="133"/>
        </w:rPr>
        <w:t>9</w:t>
      </w:r>
      <w:r>
        <w:rPr>
          <w:rFonts w:ascii="Times New Roman" w:hAnsi="Times New Roman" w:cs="Times New Roman" w:eastAsia="Times New Roman"/>
          <w:sz w:val="11"/>
          <w:szCs w:val="11"/>
          <w:color w:val="3D0046"/>
          <w:spacing w:val="4"/>
          <w:w w:val="220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2F243D"/>
          <w:spacing w:val="0"/>
          <w:w w:val="121"/>
        </w:rPr>
        <w:t>72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27" w:after="0" w:line="240" w:lineRule="auto"/>
        <w:ind w:left="-30" w:right="-5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5B5262"/>
          <w:w w:val="113"/>
        </w:rPr>
        <w:t>m•</w:t>
      </w:r>
      <w:r>
        <w:rPr>
          <w:rFonts w:ascii="Times New Roman" w:hAnsi="Times New Roman" w:cs="Times New Roman" w:eastAsia="Times New Roman"/>
          <w:sz w:val="13"/>
          <w:szCs w:val="13"/>
          <w:color w:val="5B5262"/>
          <w:spacing w:val="-21"/>
          <w:w w:val="114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667075"/>
          <w:spacing w:val="0"/>
          <w:w w:val="167"/>
        </w:rPr>
        <w:t>/</w:t>
      </w:r>
      <w:r>
        <w:rPr>
          <w:rFonts w:ascii="Times New Roman" w:hAnsi="Times New Roman" w:cs="Times New Roman" w:eastAsia="Times New Roman"/>
          <w:sz w:val="13"/>
          <w:szCs w:val="13"/>
          <w:color w:val="5B5262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3" w:after="0" w:line="135" w:lineRule="exact"/>
        <w:ind w:left="76" w:right="26"/>
        <w:jc w:val="center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491F36"/>
          <w:spacing w:val="-10"/>
          <w:w w:val="83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443D52"/>
          <w:spacing w:val="0"/>
          <w:w w:val="149"/>
        </w:rPr>
        <w:t>/s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27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0"/>
          <w:w w:val="103"/>
        </w:rPr>
        <w:t>6.4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43D52"/>
          <w:spacing w:val="0"/>
          <w:w w:val="104"/>
        </w:rPr>
        <w:t>0.16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320" w:right="1340"/>
          <w:cols w:num="4" w:equalWidth="0">
            <w:col w:w="1492" w:space="250"/>
            <w:col w:w="340" w:space="706"/>
            <w:col w:w="168" w:space="268"/>
            <w:col w:w="9956"/>
          </w:cols>
        </w:sectPr>
      </w:pPr>
      <w:rPr/>
    </w:p>
    <w:p>
      <w:pPr>
        <w:spacing w:before="21" w:after="0" w:line="240" w:lineRule="auto"/>
        <w:ind w:left="189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443D52"/>
          <w:spacing w:val="-2"/>
          <w:w w:val="100"/>
        </w:rPr>
        <w:t>B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00"/>
        </w:rPr>
        <w:t>as</w:t>
      </w:r>
      <w:r>
        <w:rPr>
          <w:rFonts w:ascii="Arial" w:hAnsi="Arial" w:cs="Arial" w:eastAsia="Arial"/>
          <w:sz w:val="11"/>
          <w:szCs w:val="11"/>
          <w:color w:val="2F243D"/>
          <w:spacing w:val="-1"/>
          <w:w w:val="100"/>
        </w:rPr>
        <w:t>e</w:t>
      </w:r>
      <w:r>
        <w:rPr>
          <w:rFonts w:ascii="Arial" w:hAnsi="Arial" w:cs="Arial" w:eastAsia="Arial"/>
          <w:sz w:val="11"/>
          <w:szCs w:val="11"/>
          <w:color w:val="1F315D"/>
          <w:spacing w:val="0"/>
          <w:w w:val="100"/>
        </w:rPr>
        <w:t>d</w:t>
      </w:r>
      <w:r>
        <w:rPr>
          <w:rFonts w:ascii="Arial" w:hAnsi="Arial" w:cs="Arial" w:eastAsia="Arial"/>
          <w:sz w:val="11"/>
          <w:szCs w:val="11"/>
          <w:color w:val="1F315D"/>
          <w:spacing w:val="11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-5"/>
          <w:w w:val="123"/>
        </w:rPr>
        <w:t>o</w:t>
      </w:r>
      <w:r>
        <w:rPr>
          <w:rFonts w:ascii="Arial" w:hAnsi="Arial" w:cs="Arial" w:eastAsia="Arial"/>
          <w:sz w:val="11"/>
          <w:szCs w:val="11"/>
          <w:color w:val="5B5262"/>
          <w:spacing w:val="0"/>
          <w:w w:val="123"/>
        </w:rPr>
        <w:t>n</w:t>
      </w:r>
      <w:r>
        <w:rPr>
          <w:rFonts w:ascii="Arial" w:hAnsi="Arial" w:cs="Arial" w:eastAsia="Arial"/>
          <w:sz w:val="11"/>
          <w:szCs w:val="11"/>
          <w:color w:val="5B5262"/>
          <w:spacing w:val="-17"/>
          <w:w w:val="123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00"/>
        </w:rPr>
        <w:t>2</w:t>
      </w:r>
      <w:r>
        <w:rPr>
          <w:rFonts w:ascii="Arial" w:hAnsi="Arial" w:cs="Arial" w:eastAsia="Arial"/>
          <w:sz w:val="11"/>
          <w:szCs w:val="11"/>
          <w:color w:val="2F243D"/>
          <w:spacing w:val="-3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443D52"/>
          <w:spacing w:val="0"/>
          <w:w w:val="105"/>
        </w:rPr>
        <w:t>x</w:t>
      </w:r>
      <w:r>
        <w:rPr>
          <w:rFonts w:ascii="Arial" w:hAnsi="Arial" w:cs="Arial" w:eastAsia="Arial"/>
          <w:sz w:val="12"/>
          <w:szCs w:val="12"/>
          <w:color w:val="443D52"/>
          <w:spacing w:val="-17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443D52"/>
          <w:spacing w:val="0"/>
          <w:w w:val="100"/>
        </w:rPr>
        <w:t>AD</w:t>
      </w:r>
      <w:r>
        <w:rPr>
          <w:rFonts w:ascii="Arial" w:hAnsi="Arial" w:cs="Arial" w:eastAsia="Arial"/>
          <w:sz w:val="11"/>
          <w:szCs w:val="11"/>
          <w:color w:val="443D52"/>
          <w:spacing w:val="0"/>
          <w:w w:val="100"/>
        </w:rPr>
        <w:t>D</w:t>
      </w:r>
      <w:r>
        <w:rPr>
          <w:rFonts w:ascii="Arial" w:hAnsi="Arial" w:cs="Arial" w:eastAsia="Arial"/>
          <w:sz w:val="11"/>
          <w:szCs w:val="11"/>
          <w:color w:val="443D52"/>
          <w:spacing w:val="-4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5B5262"/>
          <w:spacing w:val="0"/>
          <w:w w:val="110"/>
        </w:rPr>
        <w:t>ba</w:t>
      </w:r>
      <w:r>
        <w:rPr>
          <w:rFonts w:ascii="Arial" w:hAnsi="Arial" w:cs="Arial" w:eastAsia="Arial"/>
          <w:sz w:val="11"/>
          <w:szCs w:val="11"/>
          <w:color w:val="2F243D"/>
          <w:spacing w:val="-10"/>
          <w:w w:val="92"/>
        </w:rPr>
        <w:t>s</w:t>
      </w:r>
      <w:r>
        <w:rPr>
          <w:rFonts w:ascii="Arial" w:hAnsi="Arial" w:cs="Arial" w:eastAsia="Arial"/>
          <w:sz w:val="11"/>
          <w:szCs w:val="11"/>
          <w:color w:val="667075"/>
          <w:spacing w:val="0"/>
          <w:w w:val="270"/>
        </w:rPr>
        <w:t>i</w:t>
      </w:r>
      <w:r>
        <w:rPr>
          <w:rFonts w:ascii="Arial" w:hAnsi="Arial" w:cs="Arial" w:eastAsia="Arial"/>
          <w:sz w:val="11"/>
          <w:szCs w:val="11"/>
          <w:color w:val="667075"/>
          <w:spacing w:val="-1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F243D"/>
          <w:spacing w:val="0"/>
          <w:w w:val="100"/>
        </w:rPr>
        <w:t>s</w:t>
      </w:r>
      <w:r>
        <w:rPr>
          <w:rFonts w:ascii="Arial" w:hAnsi="Arial" w:cs="Arial" w:eastAsia="Arial"/>
          <w:sz w:val="11"/>
          <w:szCs w:val="11"/>
          <w:color w:val="2F243D"/>
          <w:spacing w:val="-1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5B5262"/>
          <w:spacing w:val="0"/>
          <w:w w:val="100"/>
        </w:rPr>
        <w:t>(16</w:t>
      </w:r>
      <w:r>
        <w:rPr>
          <w:rFonts w:ascii="Arial" w:hAnsi="Arial" w:cs="Arial" w:eastAsia="Arial"/>
          <w:sz w:val="11"/>
          <w:szCs w:val="11"/>
          <w:color w:val="5B5262"/>
          <w:spacing w:val="3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5B5262"/>
          <w:spacing w:val="-10"/>
          <w:w w:val="138"/>
        </w:rPr>
        <w:t>h</w:t>
      </w:r>
      <w:r>
        <w:rPr>
          <w:rFonts w:ascii="Arial" w:hAnsi="Arial" w:cs="Arial" w:eastAsia="Arial"/>
          <w:sz w:val="11"/>
          <w:szCs w:val="11"/>
          <w:color w:val="2F243D"/>
          <w:spacing w:val="-19"/>
          <w:w w:val="138"/>
        </w:rPr>
        <w:t>o</w:t>
      </w:r>
      <w:r>
        <w:rPr>
          <w:rFonts w:ascii="Arial" w:hAnsi="Arial" w:cs="Arial" w:eastAsia="Arial"/>
          <w:sz w:val="11"/>
          <w:szCs w:val="11"/>
          <w:color w:val="443D52"/>
          <w:spacing w:val="-15"/>
          <w:w w:val="138"/>
        </w:rPr>
        <w:t>u</w:t>
      </w:r>
      <w:r>
        <w:rPr>
          <w:rFonts w:ascii="Arial" w:hAnsi="Arial" w:cs="Arial" w:eastAsia="Arial"/>
          <w:sz w:val="11"/>
          <w:szCs w:val="11"/>
          <w:color w:val="491F36"/>
          <w:spacing w:val="0"/>
          <w:w w:val="138"/>
        </w:rPr>
        <w:t>r</w:t>
      </w:r>
      <w:r>
        <w:rPr>
          <w:rFonts w:ascii="Arial" w:hAnsi="Arial" w:cs="Arial" w:eastAsia="Arial"/>
          <w:sz w:val="11"/>
          <w:szCs w:val="11"/>
          <w:color w:val="491F36"/>
          <w:spacing w:val="-19"/>
          <w:w w:val="138"/>
        </w:rPr>
        <w:t> </w:t>
      </w:r>
      <w:r>
        <w:rPr>
          <w:rFonts w:ascii="Arial" w:hAnsi="Arial" w:cs="Arial" w:eastAsia="Arial"/>
          <w:sz w:val="11"/>
          <w:szCs w:val="11"/>
          <w:color w:val="443D52"/>
          <w:spacing w:val="-14"/>
          <w:w w:val="131"/>
        </w:rPr>
        <w:t>o</w:t>
      </w:r>
      <w:r>
        <w:rPr>
          <w:rFonts w:ascii="Arial" w:hAnsi="Arial" w:cs="Arial" w:eastAsia="Arial"/>
          <w:sz w:val="11"/>
          <w:szCs w:val="11"/>
          <w:color w:val="491F36"/>
          <w:spacing w:val="-2"/>
          <w:w w:val="123"/>
        </w:rPr>
        <w:t>p</w:t>
      </w:r>
      <w:r>
        <w:rPr>
          <w:rFonts w:ascii="Arial" w:hAnsi="Arial" w:cs="Arial" w:eastAsia="Arial"/>
          <w:sz w:val="11"/>
          <w:szCs w:val="11"/>
          <w:color w:val="2F243D"/>
          <w:spacing w:val="-4"/>
          <w:w w:val="116"/>
        </w:rPr>
        <w:t>e</w:t>
      </w:r>
      <w:r>
        <w:rPr>
          <w:rFonts w:ascii="Arial" w:hAnsi="Arial" w:cs="Arial" w:eastAsia="Arial"/>
          <w:sz w:val="11"/>
          <w:szCs w:val="11"/>
          <w:color w:val="4B000A"/>
          <w:spacing w:val="-5"/>
          <w:w w:val="141"/>
        </w:rPr>
        <w:t>r</w:t>
      </w:r>
      <w:r>
        <w:rPr>
          <w:rFonts w:ascii="Arial" w:hAnsi="Arial" w:cs="Arial" w:eastAsia="Arial"/>
          <w:sz w:val="11"/>
          <w:szCs w:val="11"/>
          <w:color w:val="2F243D"/>
          <w:spacing w:val="-7"/>
          <w:w w:val="100"/>
        </w:rPr>
        <w:t>a</w:t>
      </w:r>
      <w:r>
        <w:rPr>
          <w:rFonts w:ascii="Arial" w:hAnsi="Arial" w:cs="Arial" w:eastAsia="Arial"/>
          <w:sz w:val="11"/>
          <w:szCs w:val="11"/>
          <w:color w:val="5B5262"/>
          <w:spacing w:val="-19"/>
          <w:w w:val="187"/>
        </w:rPr>
        <w:t>t</w:t>
      </w:r>
      <w:r>
        <w:rPr>
          <w:rFonts w:ascii="Arial" w:hAnsi="Arial" w:cs="Arial" w:eastAsia="Arial"/>
          <w:sz w:val="11"/>
          <w:szCs w:val="11"/>
          <w:color w:val="667075"/>
          <w:spacing w:val="0"/>
          <w:w w:val="270"/>
        </w:rPr>
        <w:t>i</w:t>
      </w:r>
      <w:r>
        <w:rPr>
          <w:rFonts w:ascii="Arial" w:hAnsi="Arial" w:cs="Arial" w:eastAsia="Arial"/>
          <w:sz w:val="11"/>
          <w:szCs w:val="11"/>
          <w:color w:val="667075"/>
          <w:spacing w:val="-1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443D52"/>
          <w:spacing w:val="0"/>
          <w:w w:val="115"/>
        </w:rPr>
        <w:t>on)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8.237915" w:type="dxa"/>
      </w:tblPr>
      <w:tblGrid/>
      <w:tr>
        <w:trPr>
          <w:trHeight w:val="212" w:hRule="exact"/>
        </w:trPr>
        <w:tc>
          <w:tcPr>
            <w:tcW w:w="4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104"/>
              </w:rPr>
              <w:t>5.43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w w:val="127"/>
              </w:rPr>
              <w:t>m'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-17"/>
                <w:w w:val="128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0"/>
                <w:w w:val="167"/>
              </w:rPr>
              <w:t>/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0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353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0"/>
                <w:w w:val="110"/>
              </w:rPr>
              <w:t>1.0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</w:tr>
      <w:tr>
        <w:trPr>
          <w:trHeight w:val="246" w:hRule="exact"/>
        </w:trPr>
        <w:tc>
          <w:tcPr>
            <w:tcW w:w="4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49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color w:val="2F243D"/>
                <w:spacing w:val="0"/>
                <w:w w:val="120"/>
              </w:rPr>
              <w:t>1.51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000000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36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color w:val="491F36"/>
                <w:spacing w:val="-10"/>
                <w:w w:val="83"/>
              </w:rPr>
              <w:t>1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443D52"/>
                <w:spacing w:val="0"/>
                <w:w w:val="149"/>
              </w:rPr>
              <w:t>/s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00000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766479" w:type="dxa"/>
      </w:tblPr>
      <w:tblGrid/>
      <w:tr>
        <w:trPr>
          <w:trHeight w:val="252" w:hRule="exact"/>
        </w:trPr>
        <w:tc>
          <w:tcPr>
            <w:tcW w:w="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674446"/>
              </w:rPr>
              <w:t>p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-6"/>
                <w:w w:val="124"/>
              </w:rPr>
              <w:t>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74446"/>
                <w:spacing w:val="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5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-8"/>
                <w:w w:val="117"/>
              </w:rPr>
              <w:t>l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-1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3A526D"/>
                <w:spacing w:val="-4"/>
                <w:w w:val="148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2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105"/>
              </w:rPr>
              <w:t>on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101"/>
              </w:rPr>
              <w:t>305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color w:val="443D52"/>
                <w:spacing w:val="-15"/>
                <w:w w:val="123"/>
              </w:rPr>
              <w:t>c</w:t>
            </w:r>
            <w:r>
              <w:rPr>
                <w:rFonts w:ascii="Arial" w:hAnsi="Arial" w:cs="Arial" w:eastAsia="Arial"/>
                <w:sz w:val="11"/>
                <w:szCs w:val="11"/>
                <w:color w:val="2F243D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color w:val="674446"/>
                <w:spacing w:val="-25"/>
                <w:w w:val="141"/>
              </w:rPr>
              <w:t>p</w:t>
            </w:r>
            <w:r>
              <w:rPr>
                <w:rFonts w:ascii="Arial" w:hAnsi="Arial" w:cs="Arial" w:eastAsia="Arial"/>
                <w:sz w:val="11"/>
                <w:szCs w:val="11"/>
                <w:color w:val="667075"/>
                <w:spacing w:val="-3"/>
                <w:w w:val="270"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color w:val="3A526D"/>
                <w:spacing w:val="-7"/>
                <w:w w:val="187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color w:val="2F243D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</w:rPr>
            </w:r>
          </w:p>
        </w:tc>
      </w:tr>
      <w:tr>
        <w:trPr>
          <w:trHeight w:val="174" w:hRule="exact"/>
        </w:trPr>
        <w:tc>
          <w:tcPr>
            <w:tcW w:w="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-5"/>
                <w:w w:val="104"/>
              </w:rPr>
              <w:t>w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-1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3A526D"/>
                <w:spacing w:val="-5"/>
                <w:w w:val="148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2"/>
                <w:w w:val="123"/>
              </w:rPr>
              <w:t>e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0"/>
                <w:w w:val="101"/>
              </w:rPr>
              <w:t>r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2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-4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-8"/>
                <w:w w:val="119"/>
              </w:rPr>
              <w:t>g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0"/>
                <w:w w:val="123"/>
              </w:rPr>
              <w:t>e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-10"/>
                <w:w w:val="179"/>
              </w:rPr>
              <w:t>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-1"/>
                <w:w w:val="97"/>
              </w:rPr>
              <w:t>9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110"/>
              </w:rPr>
              <w:t>0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-1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91F3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91F3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0"/>
                <w:w w:val="94"/>
              </w:rPr>
              <w:t>ca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7444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-4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3A526D"/>
                <w:spacing w:val="-5"/>
                <w:w w:val="148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26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1F315D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</w:tr>
      <w:tr>
        <w:trPr>
          <w:trHeight w:val="174" w:hRule="exact"/>
        </w:trPr>
        <w:tc>
          <w:tcPr>
            <w:tcW w:w="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74446"/>
                <w:spacing w:val="-9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-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3A526D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3A526D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3A526D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F386D"/>
                <w:spacing w:val="7"/>
                <w:w w:val="85"/>
              </w:rPr>
              <w:t>f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106"/>
              </w:rPr>
              <w:t>ac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-4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3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92A52"/>
                <w:spacing w:val="0"/>
                <w:w w:val="101"/>
              </w:rPr>
              <w:t>r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0"/>
                <w:w w:val="107"/>
              </w:rPr>
              <w:t>1.5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206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color w:val="491F36"/>
                <w:spacing w:val="-5"/>
                <w:w w:val="141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color w:val="443D52"/>
                <w:spacing w:val="-7"/>
                <w:w w:val="100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color w:val="667075"/>
                <w:spacing w:val="-5"/>
                <w:w w:val="171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color w:val="667075"/>
                <w:spacing w:val="-13"/>
                <w:w w:val="172"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color w:val="2F243D"/>
                <w:spacing w:val="0"/>
                <w:w w:val="114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</w:rPr>
            </w:r>
          </w:p>
        </w:tc>
      </w:tr>
      <w:tr>
        <w:trPr>
          <w:trHeight w:val="174" w:hRule="exact"/>
        </w:trPr>
        <w:tc>
          <w:tcPr>
            <w:tcW w:w="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93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3A526D"/>
                <w:spacing w:val="-5"/>
                <w:w w:val="148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-16"/>
                <w:w w:val="124"/>
              </w:rPr>
              <w:t>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3A526D"/>
                <w:spacing w:val="-5"/>
                <w:w w:val="148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5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82"/>
              </w:rPr>
              <w:t>ADD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9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w w:val="115"/>
              </w:rPr>
              <w:t>8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-19"/>
                <w:w w:val="115"/>
              </w:rPr>
              <w:t>5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-8"/>
                <w:w w:val="138"/>
              </w:rPr>
              <w:t>,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0"/>
                <w:w w:val="96"/>
              </w:rPr>
              <w:t>925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-4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-5"/>
                <w:w w:val="148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2"/>
                <w:w w:val="123"/>
              </w:rPr>
              <w:t>e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0"/>
                <w:w w:val="101"/>
              </w:rPr>
              <w:t>r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667075"/>
                <w:spacing w:val="-4"/>
                <w:w w:val="167"/>
              </w:rPr>
              <w:t>/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104"/>
              </w:rPr>
              <w:t>day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8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-17"/>
                <w:w w:val="123"/>
              </w:rPr>
              <w:t>8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-17"/>
                <w:w w:val="122"/>
              </w:rPr>
              <w:t>5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-3"/>
                <w:w w:val="186"/>
              </w:rPr>
              <w:t>.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0"/>
                <w:w w:val="96"/>
              </w:rPr>
              <w:t>925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-17"/>
                <w:w w:val="140"/>
              </w:rPr>
              <w:t>m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-48"/>
                <w:w w:val="125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8"/>
                <w:w w:val="141"/>
              </w:rPr>
              <w:t>'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B5262"/>
                <w:spacing w:val="-4"/>
                <w:w w:val="167"/>
              </w:rPr>
              <w:t>/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1F315D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2F243D"/>
                <w:spacing w:val="8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443D52"/>
                <w:spacing w:val="0"/>
                <w:w w:val="96"/>
              </w:rPr>
              <w:t>y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960" w:bottom="280" w:left="1320" w:right="13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820" w:right="606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820" w:right="63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0" w:right="409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820" w:right="59" w:firstLine="-360"/>
        <w:jc w:val="left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80" w:right="80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80" w:right="-20"/>
        <w:jc w:val="left"/>
        <w:tabs>
          <w:tab w:pos="1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80" w:right="31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1180" w:right="2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180" w:right="-20"/>
        <w:jc w:val="left"/>
        <w:tabs>
          <w:tab w:pos="1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20" w:right="215" w:firstLine="-360"/>
        <w:jc w:val="left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tool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40" w:right="1340"/>
          <w:pgSz w:w="15840" w:h="12240" w:orient="landscape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shape style="position:absolute;margin-left:365.279999pt;margin-top:84.840027pt;width:315.740348pt;height:447.5775pt;mso-position-horizontal-relative:page;mso-position-vertical-relative:page;z-index:-2827" type="#_x0000_t75">
            <v:imagedata r:id="rId18" o:title=""/>
          </v:shape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3.906773pt;height:142.8975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3" w:footer="773" w:top="1160" w:bottom="960" w:left="1320" w:right="208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7" w:after="0" w:line="183" w:lineRule="exact"/>
        <w:ind w:left="5762" w:right="-20"/>
        <w:jc w:val="left"/>
        <w:tabs>
          <w:tab w:pos="7180" w:val="left"/>
          <w:tab w:pos="8480" w:val="left"/>
          <w:tab w:pos="1036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5"/>
        </w:rPr>
        <w:t>27</w:t>
      </w:r>
      <w:r>
        <w:rPr>
          <w:rFonts w:ascii="Times New Roman" w:hAnsi="Times New Roman" w:cs="Times New Roman" w:eastAsia="Times New Roman"/>
          <w:sz w:val="10"/>
          <w:szCs w:val="10"/>
          <w:spacing w:val="-17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5"/>
        </w:rPr>
        <w:tab/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5"/>
        </w:rPr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-2"/>
        </w:rPr>
        <w:t>01</w:t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-1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-2"/>
        </w:rPr>
        <w:t>28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-1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13"/>
          <w:position w:val="-1"/>
        </w:rPr>
        <w:t>13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19" w:lineRule="exact"/>
        <w:ind w:left="5812" w:right="-20"/>
        <w:jc w:val="left"/>
        <w:tabs>
          <w:tab w:pos="6960" w:val="left"/>
          <w:tab w:pos="1056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pict>
          <v:group style="position:absolute;margin-left:368.559448pt;margin-top:-5.656562pt;width:131.916084pt;height:8.053667pt;mso-position-horizontal-relative:page;mso-position-vertical-relative:paragraph;z-index:-2825" coordorigin="7371,-113" coordsize="2638,161">
            <v:group style="position:absolute;left:7381;top:-53;width:2618;height:2" coordorigin="7381,-53" coordsize="2618,2">
              <v:shape style="position:absolute;left:7381;top:-53;width:2618;height:2" coordorigin="7381,-53" coordsize="2618,0" path="m7381,-53l9999,-53e" filled="f" stroked="t" strokeweight="1.006993pt" strokecolor="#002BA8">
                <v:path arrowok="t"/>
              </v:shape>
            </v:group>
            <v:group style="position:absolute;left:7482;top:-88;width:2;height:111" coordorigin="7482,-88" coordsize="2,111">
              <v:shape style="position:absolute;left:7482;top:-88;width:2;height:111" coordorigin="7482,-88" coordsize="0,111" path="m7482,23l7482,-88e" filled="f" stroked="t" strokeweight="2.517483pt" strokecolor="#0087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0.545441pt;margin-top:-5.90831pt;width:3.020979pt;height:19.880659pt;mso-position-horizontal-relative:page;mso-position-vertical-relative:paragraph;z-index:-2824" coordorigin="10211,-118" coordsize="60,398">
            <v:group style="position:absolute;left:10241;top:-88;width:2;height:252" coordorigin="10241,-88" coordsize="2,252">
              <v:shape style="position:absolute;left:10241;top:-88;width:2;height:252" coordorigin="10241,-88" coordsize="0,252" path="m10241,164l10241,-88e" filled="f" stroked="t" strokeweight="3.020979pt" strokecolor="#007708">
                <v:path arrowok="t"/>
              </v:shape>
            </v:group>
            <v:group style="position:absolute;left:10241;top:103;width:2;height:171" coordorigin="10241,103" coordsize="2,171">
              <v:shape style="position:absolute;left:10241;top:103;width:2;height:171" coordorigin="10241,103" coordsize="0,171" path="m10241,274l10241,103e" filled="f" stroked="t" strokeweight=".503497pt" strokecolor="#0097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846161pt;margin-top:5.41622pt;width:1.006993pt;height:20.886824pt;mso-position-horizontal-relative:page;mso-position-vertical-relative:paragraph;z-index:-2823" coordorigin="7477,108" coordsize="20,418">
            <v:group style="position:absolute;left:7487;top:113;width:2;height:181" coordorigin="7487,113" coordsize="2,181">
              <v:shape style="position:absolute;left:7487;top:113;width:2;height:181" coordorigin="7487,113" coordsize="0,181" path="m7487,295l7487,113e" filled="f" stroked="t" strokeweight=".503497pt" strokecolor="#0013DB">
                <v:path arrowok="t"/>
              </v:shape>
            </v:group>
            <v:group style="position:absolute;left:7487;top:254;width:2;height:262" coordorigin="7487,254" coordsize="2,262">
              <v:shape style="position:absolute;left:7487;top:254;width:2;height:262" coordorigin="7487,254" coordsize="0,262" path="m7487,516l7487,254e" filled="f" stroked="t" strokeweight="1.006993pt" strokecolor="#0000F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0"/>
          <w:szCs w:val="10"/>
          <w:color w:val="009700"/>
          <w:spacing w:val="0"/>
          <w:w w:val="100"/>
          <w:b/>
          <w:bCs/>
          <w:position w:val="-2"/>
        </w:rPr>
        <w:t>5.19</w:t>
      </w:r>
      <w:r>
        <w:rPr>
          <w:rFonts w:ascii="Arial" w:hAnsi="Arial" w:cs="Arial" w:eastAsia="Arial"/>
          <w:sz w:val="10"/>
          <w:szCs w:val="10"/>
          <w:color w:val="009700"/>
          <w:spacing w:val="0"/>
          <w:w w:val="100"/>
          <w:b/>
          <w:bCs/>
          <w:position w:val="-2"/>
        </w:rPr>
        <w:tab/>
      </w:r>
      <w:r>
        <w:rPr>
          <w:rFonts w:ascii="Arial" w:hAnsi="Arial" w:cs="Arial" w:eastAsia="Arial"/>
          <w:sz w:val="10"/>
          <w:szCs w:val="10"/>
          <w:color w:val="009700"/>
          <w:spacing w:val="0"/>
          <w:w w:val="100"/>
          <w:b/>
          <w:bCs/>
          <w:position w:val="-2"/>
        </w:rPr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-1"/>
        </w:rPr>
        <w:t>12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-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8"/>
          <w:position w:val="0"/>
        </w:rPr>
        <w:t>0.00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115" w:lineRule="exact"/>
        <w:ind w:left="5611" w:right="-20"/>
        <w:jc w:val="left"/>
        <w:tabs>
          <w:tab w:pos="8520" w:val="left"/>
        </w:tabs>
        <w:rPr>
          <w:rFonts w:ascii="Arial" w:hAnsi="Arial" w:cs="Arial" w:eastAsia="Arial"/>
          <w:sz w:val="10"/>
          <w:szCs w:val="10"/>
        </w:rPr>
      </w:pPr>
      <w:rPr/>
      <w:r>
        <w:rPr/>
        <w:pict>
          <v:group style="position:absolute;margin-left:510.041962pt;margin-top:8.793485pt;width:64.699300pt;height:228.997125pt;mso-position-horizontal-relative:page;mso-position-vertical-relative:paragraph;z-index:-2821" coordorigin="10201,176" coordsize="1294,4580">
            <v:group style="position:absolute;left:10221;top:186;width:2;height:383" coordorigin="10221,186" coordsize="2,383">
              <v:shape style="position:absolute;left:10221;top:186;width:2;height:383" coordorigin="10221,186" coordsize="0,383" path="m10221,568l10221,186e" filled="f" stroked="t" strokeweight="1.006993pt" strokecolor="#0000FB">
                <v:path arrowok="t"/>
              </v:shape>
            </v:group>
            <v:group style="position:absolute;left:10236;top:528;width:2;height:876" coordorigin="10236,528" coordsize="2,876">
              <v:shape style="position:absolute;left:10236;top:528;width:2;height:876" coordorigin="10236,528" coordsize="0,876" path="m10236,1404l10236,528e" filled="f" stroked="t" strokeweight="1.006993pt" strokecolor="#0000FB">
                <v:path arrowok="t"/>
              </v:shape>
            </v:group>
            <v:group style="position:absolute;left:10241;top:1424;width:2;height:161" coordorigin="10241,1424" coordsize="2,161">
              <v:shape style="position:absolute;left:10241;top:1424;width:2;height:161" coordorigin="10241,1424" coordsize="0,161" path="m10241,1585l10241,1424e" filled="f" stroked="t" strokeweight="1.51049pt" strokecolor="#008300">
                <v:path arrowok="t"/>
              </v:shape>
            </v:group>
            <v:group style="position:absolute;left:10211;top:1520;width:604;height:2" coordorigin="10211,1520" coordsize="604,2">
              <v:shape style="position:absolute;left:10211;top:1520;width:604;height:2" coordorigin="10211,1520" coordsize="604,0" path="m10211,1520l10815,1520e" filled="f" stroked="t" strokeweight="1.006993pt" strokecolor="#005B57">
                <v:path arrowok="t"/>
              </v:shape>
            </v:group>
            <v:group style="position:absolute;left:10765;top:1520;width:725;height:2" coordorigin="10765,1520" coordsize="725,2">
              <v:shape style="position:absolute;left:10765;top:1520;width:725;height:2" coordorigin="10765,1520" coordsize="725,0" path="m10765,1520l11490,1520e" filled="f" stroked="t" strokeweight=".503497pt" strokecolor="#0000FB">
                <v:path arrowok="t"/>
              </v:shape>
            </v:group>
            <v:group style="position:absolute;left:10261;top:1696;width:2;height:896" coordorigin="10261,1696" coordsize="2,896">
              <v:shape style="position:absolute;left:10261;top:1696;width:2;height:896" coordorigin="10261,1696" coordsize="0,896" path="m10261,2592l10261,1696e" filled="f" stroked="t" strokeweight=".503497pt" strokecolor="#0000FB">
                <v:path arrowok="t"/>
              </v:shape>
            </v:group>
            <v:group style="position:absolute;left:10256;top:589;width:2;height:3543" coordorigin="10256,589" coordsize="2,3543">
              <v:shape style="position:absolute;left:10256;top:589;width:2;height:3543" coordorigin="10256,589" coordsize="0,3543" path="m10256,4132l10256,589e" filled="f" stroked="t" strokeweight="1.006993pt" strokecolor="#0023B3">
                <v:path arrowok="t"/>
              </v:shape>
            </v:group>
            <v:group style="position:absolute;left:10251;top:2662;width:2;height:121" coordorigin="10251,2662" coordsize="2,121">
              <v:shape style="position:absolute;left:10251;top:2662;width:2;height:121" coordorigin="10251,2662" coordsize="0,121" path="m10251,2783l10251,2662e" filled="f" stroked="t" strokeweight="2.013986pt" strokecolor="#0000FB">
                <v:path arrowok="t"/>
              </v:shape>
            </v:group>
            <v:group style="position:absolute;left:10251;top:2743;width:2;height:976" coordorigin="10251,2743" coordsize="2,976">
              <v:shape style="position:absolute;left:10251;top:2743;width:2;height:976" coordorigin="10251,2743" coordsize="0,976" path="m10251,3719l10251,2743e" filled="f" stroked="t" strokeweight=".503497pt" strokecolor="#0000FB">
                <v:path arrowok="t"/>
              </v:shape>
            </v:group>
            <v:group style="position:absolute;left:10236;top:3719;width:2;height:201" coordorigin="10236,3719" coordsize="2,201">
              <v:shape style="position:absolute;left:10236;top:3719;width:2;height:201" coordorigin="10236,3719" coordsize="0,201" path="m10236,3920l10236,3719e" filled="f" stroked="t" strokeweight=".503497pt" strokecolor="#0000F4">
                <v:path arrowok="t"/>
              </v:shape>
            </v:group>
            <v:group style="position:absolute;left:10241;top:3830;width:2;height:423" coordorigin="10241,3830" coordsize="2,423">
              <v:shape style="position:absolute;left:10241;top:3830;width:2;height:423" coordorigin="10241,3830" coordsize="0,423" path="m10241,4253l10241,3830e" filled="f" stroked="t" strokeweight="2.517483pt" strokecolor="#008018">
                <v:path arrowok="t"/>
              </v:shape>
            </v:group>
            <v:group style="position:absolute;left:10251;top:4162;width:2;height:292" coordorigin="10251,4162" coordsize="2,292">
              <v:shape style="position:absolute;left:10251;top:4162;width:2;height:292" coordorigin="10251,4162" coordsize="0,292" path="m10251,4454l10251,4162e" filled="f" stroked="t" strokeweight="1.006993pt" strokecolor="#00EBCF">
                <v:path arrowok="t"/>
              </v:shape>
            </v:group>
            <v:group style="position:absolute;left:10251;top:4162;width:2;height:483" coordorigin="10251,4162" coordsize="2,483">
              <v:shape style="position:absolute;left:10251;top:4162;width:2;height:483" coordorigin="10251,4162" coordsize="0,483" path="m10251,4645l10251,4162e" filled="f" stroked="t" strokeweight="1.51049pt" strokecolor="#00F4E8">
                <v:path arrowok="t"/>
              </v:shape>
            </v:group>
            <v:group style="position:absolute;left:10261;top:4605;width:2;height:141" coordorigin="10261,4605" coordsize="2,141">
              <v:shape style="position:absolute;left:10261;top:4605;width:2;height:141" coordorigin="10261,4605" coordsize="0,141" path="m10261,4746l10261,4605e" filled="f" stroked="t" strokeweight="1.006993pt" strokecolor="#00FBF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10"/>
          <w:szCs w:val="1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</w:r>
      <w:r>
        <w:rPr>
          <w:rFonts w:ascii="Arial" w:hAnsi="Arial" w:cs="Arial" w:eastAsia="Arial"/>
          <w:sz w:val="10"/>
          <w:szCs w:val="10"/>
          <w:color w:val="009700"/>
          <w:spacing w:val="0"/>
          <w:w w:val="100"/>
          <w:b/>
          <w:bCs/>
          <w:position w:val="3"/>
        </w:rPr>
        <w:t>5.19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743" w:footer="773" w:top="1160" w:bottom="960" w:left="1700" w:right="2260"/>
          <w:pgSz w:w="15840" w:h="12240" w:orient="landscape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09" w:lineRule="exact"/>
        <w:ind w:right="352"/>
        <w:jc w:val="righ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8"/>
          <w:position w:val="-1"/>
        </w:rPr>
        <w:t>01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127" w:lineRule="exact"/>
        <w:ind w:right="-20"/>
        <w:jc w:val="right"/>
        <w:tabs>
          <w:tab w:pos="34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pict>
          <v:group style="position:absolute;margin-left:414.881134pt;margin-top:9.271890pt;width:10.069930pt;height:.1pt;mso-position-horizontal-relative:page;mso-position-vertical-relative:paragraph;z-index:-2822" coordorigin="8298,185" coordsize="201,2">
            <v:shape style="position:absolute;left:8298;top:185;width:201;height:2" coordorigin="8298,185" coordsize="201,0" path="m8298,185l8499,185e" filled="f" stroked="t" strokeweight="2.013986pt" strokecolor="#008700">
              <v:path arrowok="t"/>
            </v:shape>
          </v:group>
          <w10:wrap type="none"/>
        </w:pict>
      </w:r>
      <w:r>
        <w:rPr/>
        <w:pict>
          <v:group style="position:absolute;margin-left:367.804199pt;margin-top:4.490122pt;width:40.783217pt;height:11.576693pt;mso-position-horizontal-relative:page;mso-position-vertical-relative:paragraph;z-index:-2820" coordorigin="7356,90" coordsize="816,232">
            <v:group style="position:absolute;left:7401;top:140;width:171;height:91" coordorigin="7401,140" coordsize="171,91">
              <v:shape style="position:absolute;left:7401;top:140;width:171;height:91" coordorigin="7401,140" coordsize="171,91" path="m7401,140l7573,140,7573,231,7401,231,7401,140xe" filled="t" fillcolor="#008300" stroked="f">
                <v:path arrowok="t"/>
                <v:fill/>
              </v:shape>
            </v:group>
            <v:group style="position:absolute;left:7482;top:115;width:2;height:181" coordorigin="7482,115" coordsize="2,181">
              <v:shape style="position:absolute;left:7482;top:115;width:2;height:181" coordorigin="7482,115" coordsize="0,181" path="m7482,296l7482,115e" filled="f" stroked="t" strokeweight="2.517483pt" strokecolor="#008300">
                <v:path arrowok="t"/>
              </v:shape>
            </v:group>
            <v:group style="position:absolute;left:7563;top:206;width:262;height:2" coordorigin="7563,206" coordsize="262,2">
              <v:shape style="position:absolute;left:7563;top:206;width:262;height:2" coordorigin="7563,206" coordsize="262,0" path="m7563,206l7824,206e" filled="f" stroked="t" strokeweight=".503497pt" strokecolor="#002B97">
                <v:path arrowok="t"/>
              </v:shape>
            </v:group>
            <v:group style="position:absolute;left:7784;top:201;width:383;height:2" coordorigin="7784,201" coordsize="383,2">
              <v:shape style="position:absolute;left:7784;top:201;width:383;height:2" coordorigin="7784,201" coordsize="383,0" path="m7784,201l8167,201e" filled="f" stroked="t" strokeweight=".503497pt" strokecolor="#0000F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0"/>
          <w:szCs w:val="10"/>
          <w:w w:val="130"/>
          <w:position w:val="3"/>
        </w:rPr>
        <w:t>5</w:t>
      </w:r>
      <w:r>
        <w:rPr>
          <w:rFonts w:ascii="Times New Roman" w:hAnsi="Times New Roman" w:cs="Times New Roman" w:eastAsia="Times New Roman"/>
          <w:sz w:val="10"/>
          <w:szCs w:val="1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7"/>
          <w:position w:val="0"/>
        </w:rPr>
        <w:t>22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13" w:lineRule="exact"/>
        <w:ind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16"/>
        </w:rPr>
        <w:t>,o.o1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700" w:right="2260"/>
          <w:cols w:num="2" w:equalWidth="0">
            <w:col w:w="6282" w:space="2259"/>
            <w:col w:w="3339"/>
          </w:cols>
        </w:sectPr>
      </w:pPr>
      <w:rPr/>
    </w:p>
    <w:p>
      <w:pPr>
        <w:spacing w:before="47" w:after="0" w:line="240" w:lineRule="auto"/>
        <w:ind w:right="-20"/>
        <w:jc w:val="right"/>
        <w:rPr>
          <w:rFonts w:ascii="Arial" w:hAnsi="Arial" w:cs="Arial" w:eastAsia="Arial"/>
          <w:sz w:val="10"/>
          <w:szCs w:val="10"/>
        </w:rPr>
      </w:pPr>
      <w:rPr/>
      <w:r>
        <w:rPr/>
        <w:pict>
          <v:group style="position:absolute;margin-left:374.34964pt;margin-top:5.530074pt;width:.1pt;height:45.296052pt;mso-position-horizontal-relative:page;mso-position-vertical-relative:paragraph;z-index:-2819" coordorigin="7487,111" coordsize="2,906">
            <v:shape style="position:absolute;left:7487;top:111;width:2;height:906" coordorigin="7487,111" coordsize="0,906" path="m7487,1017l7487,111e" filled="f" stroked="t" strokeweight="1.006993pt" strokecolor="#00FBF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0"/>
          <w:szCs w:val="10"/>
          <w:color w:val="009700"/>
          <w:spacing w:val="0"/>
          <w:w w:val="97"/>
          <w:b/>
          <w:bCs/>
        </w:rPr>
        <w:t>5.19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0" w:after="0" w:line="137" w:lineRule="exact"/>
        <w:ind w:right="-20"/>
        <w:jc w:val="left"/>
        <w:tabs>
          <w:tab w:pos="52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br w:type="column"/>
      </w:r>
      <w:r>
        <w:rPr>
          <w:rFonts w:ascii="Arial" w:hAnsi="Arial" w:cs="Arial" w:eastAsia="Arial"/>
          <w:sz w:val="10"/>
          <w:szCs w:val="10"/>
          <w:color w:val="0000FD"/>
          <w:spacing w:val="0"/>
          <w:w w:val="100"/>
          <w:b/>
          <w:bCs/>
          <w:position w:val="2"/>
        </w:rPr>
        <w:t>0.01</w:t>
      </w:r>
      <w:r>
        <w:rPr>
          <w:rFonts w:ascii="Arial" w:hAnsi="Arial" w:cs="Arial" w:eastAsia="Arial"/>
          <w:sz w:val="10"/>
          <w:szCs w:val="10"/>
          <w:color w:val="0000FD"/>
          <w:spacing w:val="0"/>
          <w:w w:val="100"/>
          <w:b/>
          <w:bCs/>
          <w:position w:val="2"/>
        </w:rPr>
        <w:tab/>
      </w:r>
      <w:r>
        <w:rPr>
          <w:rFonts w:ascii="Arial" w:hAnsi="Arial" w:cs="Arial" w:eastAsia="Arial"/>
          <w:sz w:val="10"/>
          <w:szCs w:val="10"/>
          <w:color w:val="0000FD"/>
          <w:spacing w:val="0"/>
          <w:w w:val="100"/>
          <w:b/>
          <w:bCs/>
          <w:position w:val="2"/>
        </w:rPr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0"/>
          <w:w w:val="229"/>
          <w:position w:val="-1"/>
        </w:rPr>
        <w:t>.19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94" w:lineRule="exact"/>
        <w:ind w:left="2208" w:right="3344"/>
        <w:jc w:val="center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19"/>
        </w:rPr>
        <w:t>14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960" w:bottom="280" w:left="1700" w:right="2260"/>
          <w:cols w:num="2" w:equalWidth="0">
            <w:col w:w="6023" w:space="111"/>
            <w:col w:w="5746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583" w:right="6115"/>
        <w:jc w:val="center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07"/>
        </w:rPr>
        <w:t>10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</w:r>
    </w:p>
    <w:p>
      <w:pPr>
        <w:spacing w:before="98" w:after="0" w:line="142" w:lineRule="exact"/>
        <w:ind w:left="1482" w:right="-20"/>
        <w:jc w:val="left"/>
        <w:tabs>
          <w:tab w:pos="584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94"/>
          <w:position w:val="-2"/>
        </w:rPr>
        <w:t>Exampl</w:t>
      </w:r>
      <w:r>
        <w:rPr>
          <w:rFonts w:ascii="Arial" w:hAnsi="Arial" w:cs="Arial" w:eastAsia="Arial"/>
          <w:sz w:val="14"/>
          <w:szCs w:val="14"/>
          <w:spacing w:val="0"/>
          <w:w w:val="94"/>
          <w:position w:val="-2"/>
        </w:rPr>
        <w:t>e</w:t>
      </w:r>
      <w:r>
        <w:rPr>
          <w:rFonts w:ascii="Arial" w:hAnsi="Arial" w:cs="Arial" w:eastAsia="Arial"/>
          <w:sz w:val="14"/>
          <w:szCs w:val="14"/>
          <w:spacing w:val="9"/>
          <w:w w:val="94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94"/>
          <w:position w:val="-2"/>
        </w:rPr>
        <w:t>Wate</w:t>
      </w:r>
      <w:r>
        <w:rPr>
          <w:rFonts w:ascii="Arial" w:hAnsi="Arial" w:cs="Arial" w:eastAsia="Arial"/>
          <w:sz w:val="14"/>
          <w:szCs w:val="14"/>
          <w:spacing w:val="0"/>
          <w:w w:val="94"/>
          <w:position w:val="-2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94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94"/>
          <w:position w:val="-2"/>
        </w:rPr>
        <w:t>Distributio</w:t>
      </w:r>
      <w:r>
        <w:rPr>
          <w:rFonts w:ascii="Arial" w:hAnsi="Arial" w:cs="Arial" w:eastAsia="Arial"/>
          <w:sz w:val="14"/>
          <w:szCs w:val="14"/>
          <w:spacing w:val="0"/>
          <w:w w:val="94"/>
          <w:position w:val="-2"/>
        </w:rPr>
        <w:t>n</w:t>
      </w:r>
      <w:r>
        <w:rPr>
          <w:rFonts w:ascii="Arial" w:hAnsi="Arial" w:cs="Arial" w:eastAsia="Arial"/>
          <w:sz w:val="14"/>
          <w:szCs w:val="14"/>
          <w:spacing w:val="-10"/>
          <w:w w:val="94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2x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ADD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  <w:position w:val="-3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9"/>
          <w:position w:val="-3"/>
        </w:rPr>
        <w:t>02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70" w:lineRule="exact"/>
        <w:ind w:right="2412"/>
        <w:jc w:val="righ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11"/>
        </w:rPr>
        <w:t>15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960" w:bottom="280" w:left="1700" w:right="2260"/>
        </w:sectPr>
      </w:pPr>
      <w:rPr/>
    </w:p>
    <w:p>
      <w:pPr>
        <w:spacing w:before="0" w:after="0" w:line="990" w:lineRule="exact"/>
        <w:ind w:left="1200" w:right="-252"/>
        <w:jc w:val="left"/>
        <w:tabs>
          <w:tab w:pos="29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141.230774pt;margin-top:23.867239pt;width:56.895106pt;height:64.92455pt;mso-position-horizontal-relative:page;mso-position-vertical-relative:paragraph;z-index:-2817" coordorigin="2825,477" coordsize="1138,1298">
            <v:group style="position:absolute;left:2830;top:523;width:1108;height:2" coordorigin="2830,523" coordsize="1108,2">
              <v:shape style="position:absolute;left:2830;top:523;width:1108;height:2" coordorigin="2830,523" coordsize="1108,0" path="m2830,523l3937,523e" filled="f" stroked="t" strokeweight=".503497pt" strokecolor="#000000">
                <v:path arrowok="t"/>
              </v:shape>
            </v:group>
            <v:group style="position:absolute;left:3952;top:503;width:2;height:1268" coordorigin="3952,503" coordsize="2,1268">
              <v:shape style="position:absolute;left:3952;top:503;width:2;height:1268" coordorigin="3952,503" coordsize="0,1268" path="m3952,1771l3952,503e" filled="f" stroked="t" strokeweight=".503497pt" strokecolor="#000000">
                <v:path arrowok="t"/>
              </v:shape>
            </v:group>
            <v:group style="position:absolute;left:2845;top:482;width:2;height:1288" coordorigin="2845,482" coordsize="2,1288">
              <v:shape style="position:absolute;left:2845;top:482;width:2;height:1288" coordorigin="2845,482" coordsize="0,1288" path="m2845,1771l2845,482e" filled="f" stroked="t" strokeweight=".503497pt" strokecolor="#000000">
                <v:path arrowok="t"/>
              </v:shape>
            </v:group>
            <v:group style="position:absolute;left:2840;top:1766;width:1118;height:2" coordorigin="2840,1766" coordsize="1118,2">
              <v:shape style="position:absolute;left:2840;top:1766;width:1118;height:2" coordorigin="2840,1766" coordsize="1118,0" path="m2840,1766l3957,1766e" filled="f" stroked="t" strokeweight=".50349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8.839157pt;margin-top:24.873817pt;width:56.895105pt;height:64.92455pt;mso-position-horizontal-relative:page;mso-position-vertical-relative:paragraph;z-index:-2816" coordorigin="4577,497" coordsize="1138,1298">
            <v:group style="position:absolute;left:4602;top:508;width:1108;height:2" coordorigin="4602,508" coordsize="1108,2">
              <v:shape style="position:absolute;left:4602;top:508;width:1108;height:2" coordorigin="4602,508" coordsize="1108,0" path="m4602,508l5710,508e" filled="f" stroked="t" strokeweight=".503497pt" strokecolor="#000000">
                <v:path arrowok="t"/>
              </v:shape>
            </v:group>
            <v:group style="position:absolute;left:4607;top:503;width:2;height:1288" coordorigin="4607,503" coordsize="2,1288">
              <v:shape style="position:absolute;left:4607;top:503;width:2;height:1288" coordorigin="4607,503" coordsize="0,1288" path="m4607,1791l4607,503e" filled="f" stroked="t" strokeweight=".503497pt" strokecolor="#000000">
                <v:path arrowok="t"/>
              </v:shape>
            </v:group>
            <v:group style="position:absolute;left:5705;top:503;width:2;height:1278" coordorigin="5705,503" coordsize="2,1278">
              <v:shape style="position:absolute;left:5705;top:503;width:2;height:1278" coordorigin="5705,503" coordsize="0,1278" path="m5705,1781l5705,503e" filled="f" stroked="t" strokeweight=".503497pt" strokecolor="#000000">
                <v:path arrowok="t"/>
              </v:shape>
            </v:group>
            <v:group style="position:absolute;left:4582;top:1751;width:1118;height:2" coordorigin="4582,1751" coordsize="1118,2">
              <v:shape style="position:absolute;left:4582;top:1751;width:1118;height:2" coordorigin="4582,1751" coordsize="1118,0" path="m4582,1751l5700,1751e" filled="f" stroked="t" strokeweight=".503497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8.559448pt;margin-top:.040801pt;width:5.302387pt;height:44pt;mso-position-horizontal-relative:page;mso-position-vertical-relative:paragraph;z-index:-2808" type="#_x0000_t202" filled="f" stroked="f">
            <v:textbox inset="0,0,0,0">
              <w:txbxContent>
                <w:p>
                  <w:pPr>
                    <w:spacing w:before="0" w:after="0" w:line="880" w:lineRule="exact"/>
                    <w:ind w:right="-172"/>
                    <w:jc w:val="left"/>
                    <w:rPr>
                      <w:rFonts w:ascii="Arial" w:hAnsi="Arial" w:cs="Arial" w:eastAsia="Arial"/>
                      <w:sz w:val="88"/>
                      <w:szCs w:val="88"/>
                    </w:rPr>
                  </w:pPr>
                  <w:rPr/>
                  <w:r>
                    <w:rPr>
                      <w:rFonts w:ascii="Arial" w:hAnsi="Arial" w:cs="Arial" w:eastAsia="Arial"/>
                      <w:sz w:val="88"/>
                      <w:szCs w:val="88"/>
                      <w:color w:val="009700"/>
                      <w:spacing w:val="-193"/>
                      <w:w w:val="100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88"/>
                      <w:szCs w:val="8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4"/>
          <w:szCs w:val="144"/>
          <w:color w:val="330733"/>
          <w:spacing w:val="-321"/>
          <w:w w:val="89"/>
          <w:position w:val="-38"/>
        </w:rPr>
        <w:t>r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69"/>
          <w:position w:val="-9"/>
        </w:rPr>
        <w:t>O.D1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-9"/>
        </w:rPr>
        <w:tab/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-9"/>
        </w:rPr>
      </w:r>
      <w:r>
        <w:rPr>
          <w:rFonts w:ascii="Arial" w:hAnsi="Arial" w:cs="Arial" w:eastAsia="Arial"/>
          <w:sz w:val="144"/>
          <w:szCs w:val="144"/>
          <w:color w:val="003400"/>
          <w:spacing w:val="-321"/>
          <w:w w:val="100"/>
          <w:position w:val="-39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-11"/>
        </w:rPr>
        <w:t>25.00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left="121" w:right="-20"/>
        <w:jc w:val="left"/>
        <w:tabs>
          <w:tab w:pos="2960" w:val="left"/>
          <w:tab w:pos="3640" w:val="left"/>
          <w:tab w:pos="450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pict>
          <v:group style="position:absolute;margin-left:590.601379pt;margin-top:-1.887946pt;width:9.566433pt;height:.1pt;mso-position-horizontal-relative:page;mso-position-vertical-relative:paragraph;z-index:-2818" coordorigin="11812,-38" coordsize="191,2">
            <v:shape style="position:absolute;left:11812;top:-38;width:191;height:2" coordorigin="11812,-38" coordsize="191,0" path="m11812,-38l12003,-38e" filled="f" stroked="t" strokeweight="1.51049pt" strokecolor="#0083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0"/>
          <w:szCs w:val="10"/>
          <w:color w:val="00161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10"/>
          <w:szCs w:val="10"/>
          <w:color w:val="00161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1616"/>
          <w:spacing w:val="0"/>
          <w:w w:val="100"/>
        </w:rPr>
      </w:r>
      <w:r>
        <w:rPr>
          <w:rFonts w:ascii="Arial" w:hAnsi="Arial" w:cs="Arial" w:eastAsia="Arial"/>
          <w:sz w:val="10"/>
          <w:szCs w:val="10"/>
          <w:color w:val="009700"/>
          <w:spacing w:val="0"/>
          <w:w w:val="100"/>
          <w:b/>
          <w:bCs/>
          <w:position w:val="1"/>
        </w:rPr>
        <w:t>5.19</w:t>
      </w:r>
      <w:r>
        <w:rPr>
          <w:rFonts w:ascii="Arial" w:hAnsi="Arial" w:cs="Arial" w:eastAsia="Arial"/>
          <w:sz w:val="10"/>
          <w:szCs w:val="10"/>
          <w:color w:val="00970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0"/>
          <w:szCs w:val="10"/>
          <w:color w:val="009700"/>
          <w:spacing w:val="0"/>
          <w:w w:val="100"/>
          <w:b/>
          <w:bCs/>
          <w:position w:val="1"/>
        </w:rPr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4"/>
        </w:rPr>
        <w:t>0.00</w:t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-11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4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0"/>
          <w:w w:val="229"/>
          <w:position w:val="-2"/>
        </w:rPr>
        <w:t>.29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677" w:lineRule="exact"/>
        <w:ind w:right="-20"/>
        <w:jc w:val="left"/>
        <w:rPr>
          <w:rFonts w:ascii="Arial" w:hAnsi="Arial" w:cs="Arial" w:eastAsia="Arial"/>
          <w:sz w:val="108"/>
          <w:szCs w:val="108"/>
        </w:rPr>
      </w:pPr>
      <w:rPr/>
      <w:r>
        <w:rPr>
          <w:rFonts w:ascii="Arial" w:hAnsi="Arial" w:cs="Arial" w:eastAsia="Arial"/>
          <w:sz w:val="108"/>
          <w:szCs w:val="108"/>
          <w:spacing w:val="70"/>
          <w:w w:val="38"/>
          <w:i/>
          <w:position w:val="-39"/>
        </w:rPr>
        <w:t>·</w:t>
      </w:r>
      <w:r>
        <w:rPr>
          <w:rFonts w:ascii="Arial" w:hAnsi="Arial" w:cs="Arial" w:eastAsia="Arial"/>
          <w:sz w:val="108"/>
          <w:szCs w:val="108"/>
          <w:color w:val="00EFDB"/>
          <w:spacing w:val="0"/>
          <w:w w:val="63"/>
          <w:i/>
          <w:position w:val="-39"/>
        </w:rPr>
        <w:t>r</w:t>
      </w:r>
      <w:r>
        <w:rPr>
          <w:rFonts w:ascii="Arial" w:hAnsi="Arial" w:cs="Arial" w:eastAsia="Arial"/>
          <w:sz w:val="108"/>
          <w:szCs w:val="10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700" w:right="2260"/>
          <w:cols w:num="2" w:equalWidth="0">
            <w:col w:w="3390" w:space="2251"/>
            <w:col w:w="6239"/>
          </w:cols>
        </w:sectPr>
      </w:pPr>
      <w:rPr/>
    </w:p>
    <w:p>
      <w:pPr>
        <w:spacing w:before="0" w:after="0" w:line="143" w:lineRule="exact"/>
        <w:ind w:left="1341" w:right="-20"/>
        <w:jc w:val="left"/>
        <w:tabs>
          <w:tab w:pos="3100" w:val="left"/>
          <w:tab w:pos="582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8.559448pt;margin-top:2.894594pt;width:14.168001pt;height:44pt;mso-position-horizontal-relative:page;mso-position-vertical-relative:paragraph;z-index:-2807" type="#_x0000_t202" filled="f" stroked="f">
            <v:textbox inset="0,0,0,0">
              <w:txbxContent>
                <w:p>
                  <w:pPr>
                    <w:spacing w:before="0" w:after="0" w:line="880" w:lineRule="exact"/>
                    <w:ind w:right="-172"/>
                    <w:jc w:val="left"/>
                    <w:rPr>
                      <w:rFonts w:ascii="Arial" w:hAnsi="Arial" w:cs="Arial" w:eastAsia="Arial"/>
                      <w:sz w:val="88"/>
                      <w:szCs w:val="88"/>
                    </w:rPr>
                  </w:pPr>
                  <w:rPr/>
                  <w:r>
                    <w:rPr>
                      <w:rFonts w:ascii="Arial" w:hAnsi="Arial" w:cs="Arial" w:eastAsia="Arial"/>
                      <w:sz w:val="88"/>
                      <w:szCs w:val="88"/>
                      <w:color w:val="009700"/>
                      <w:spacing w:val="0"/>
                      <w:w w:val="100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88"/>
                      <w:szCs w:val="8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2"/>
        </w:rPr>
        <w:t>0.05</w:t>
      </w:r>
      <w:r>
        <w:rPr>
          <w:rFonts w:ascii="Times New Roman" w:hAnsi="Times New Roman" w:cs="Times New Roman" w:eastAsia="Times New Roman"/>
          <w:sz w:val="12"/>
          <w:szCs w:val="12"/>
          <w:spacing w:val="-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0"/>
        </w:rPr>
        <w:t>30.00</w:t>
      </w:r>
      <w:r>
        <w:rPr>
          <w:rFonts w:ascii="Times New Roman" w:hAnsi="Times New Roman" w:cs="Times New Roman" w:eastAsia="Times New Roman"/>
          <w:sz w:val="12"/>
          <w:szCs w:val="12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  <w:position w:val="1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9"/>
          <w:position w:val="1"/>
        </w:rPr>
        <w:t>02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21" w:after="0" w:line="37" w:lineRule="exact"/>
        <w:ind w:right="3363"/>
        <w:jc w:val="righ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07"/>
          <w:position w:val="-6"/>
        </w:rPr>
        <w:t>16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960" w:bottom="280" w:left="1700" w:right="2260"/>
        </w:sectPr>
      </w:pPr>
      <w:rPr/>
    </w:p>
    <w:p>
      <w:pPr>
        <w:spacing w:before="0" w:after="0" w:line="123" w:lineRule="exact"/>
        <w:ind w:right="-20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0.10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4" w:after="0" w:line="240" w:lineRule="auto"/>
        <w:ind w:right="-58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4"/>
        </w:rPr>
        <w:t>35.00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43" w:after="0" w:line="240" w:lineRule="auto"/>
        <w:ind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26"/>
          <w:w w:val="196"/>
        </w:rPr>
        <w:t>·</w:t>
      </w:r>
      <w:r>
        <w:rPr>
          <w:rFonts w:ascii="Times New Roman" w:hAnsi="Times New Roman" w:cs="Times New Roman" w:eastAsia="Times New Roman"/>
          <w:sz w:val="10"/>
          <w:szCs w:val="10"/>
          <w:color w:val="003434"/>
          <w:spacing w:val="-7"/>
          <w:w w:val="115"/>
        </w:rPr>
        <w:t>2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700" w:right="2260"/>
          <w:cols w:num="3" w:equalWidth="0">
            <w:col w:w="1562" w:space="1541"/>
            <w:col w:w="281" w:space="2343"/>
            <w:col w:w="6153"/>
          </w:cols>
        </w:sectPr>
      </w:pPr>
      <w:rPr/>
    </w:p>
    <w:p>
      <w:pPr>
        <w:spacing w:before="27" w:after="0" w:line="240" w:lineRule="auto"/>
        <w:ind w:left="1341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1"/>
        </w:rPr>
        <w:t>0.15</w:t>
      </w:r>
      <w:r>
        <w:rPr>
          <w:rFonts w:ascii="Times New Roman" w:hAnsi="Times New Roman" w:cs="Times New Roman" w:eastAsia="Times New Roman"/>
          <w:sz w:val="12"/>
          <w:szCs w:val="12"/>
          <w:spacing w:val="-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3"/>
          <w:position w:val="0"/>
        </w:rPr>
        <w:t>40.00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0"/>
        </w:rPr>
      </w:r>
    </w:p>
    <w:p>
      <w:pPr>
        <w:spacing w:before="52" w:after="0" w:line="240" w:lineRule="auto"/>
        <w:ind w:left="1341" w:right="-20"/>
        <w:jc w:val="left"/>
        <w:tabs>
          <w:tab w:pos="3100" w:val="left"/>
        </w:tabs>
        <w:rPr>
          <w:rFonts w:ascii="Arial" w:hAnsi="Arial" w:cs="Arial" w:eastAsia="Arial"/>
          <w:sz w:val="12"/>
          <w:szCs w:val="1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8.055939pt;margin-top:1.394693pt;width:21.321098pt;height:57.5pt;mso-position-horizontal-relative:page;mso-position-vertical-relative:paragraph;z-index:-2806" type="#_x0000_t202" filled="f" stroked="f">
            <v:textbox inset="0,0,0,0">
              <w:txbxContent>
                <w:p>
                  <w:pPr>
                    <w:spacing w:before="0" w:after="0" w:line="1150" w:lineRule="exact"/>
                    <w:ind w:right="-213"/>
                    <w:jc w:val="left"/>
                    <w:rPr>
                      <w:rFonts w:ascii="Arial" w:hAnsi="Arial" w:cs="Arial" w:eastAsia="Arial"/>
                      <w:sz w:val="115"/>
                      <w:szCs w:val="115"/>
                    </w:rPr>
                  </w:pPr>
                  <w:rPr/>
                  <w:r>
                    <w:rPr>
                      <w:rFonts w:ascii="Arial" w:hAnsi="Arial" w:cs="Arial" w:eastAsia="Arial"/>
                      <w:sz w:val="115"/>
                      <w:szCs w:val="115"/>
                      <w:spacing w:val="-46"/>
                      <w:w w:val="44"/>
                      <w:position w:val="-1"/>
                    </w:rPr>
                    <w:t>·</w:t>
                  </w:r>
                  <w:r>
                    <w:rPr>
                      <w:rFonts w:ascii="Arial" w:hAnsi="Arial" w:cs="Arial" w:eastAsia="Arial"/>
                      <w:sz w:val="115"/>
                      <w:szCs w:val="115"/>
                      <w:color w:val="01DFCA"/>
                      <w:spacing w:val="0"/>
                      <w:w w:val="75"/>
                      <w:position w:val="-1"/>
                    </w:rPr>
                    <w:t>r</w:t>
                  </w:r>
                  <w:r>
                    <w:rPr>
                      <w:rFonts w:ascii="Arial" w:hAnsi="Arial" w:cs="Arial" w:eastAsia="Arial"/>
                      <w:sz w:val="115"/>
                      <w:szCs w:val="115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m/s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-2"/>
        </w:rPr>
        <w:t>m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496"/>
        <w:jc w:val="righ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9"/>
        </w:rPr>
        <w:t>02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39" w:after="0" w:line="172" w:lineRule="exact"/>
        <w:ind w:right="-20"/>
        <w:jc w:val="right"/>
        <w:tabs>
          <w:tab w:pos="2600" w:val="left"/>
        </w:tabs>
        <w:rPr>
          <w:rFonts w:ascii="Arial" w:hAnsi="Arial" w:cs="Arial" w:eastAsia="Arial"/>
          <w:sz w:val="62"/>
          <w:szCs w:val="62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3434"/>
          <w:spacing w:val="-10"/>
          <w:w w:val="100"/>
          <w:position w:val="-12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-12"/>
        </w:rPr>
        <w:t>6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-8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-12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-12"/>
        </w:rPr>
      </w:r>
      <w:r>
        <w:rPr>
          <w:rFonts w:ascii="Arial" w:hAnsi="Arial" w:cs="Arial" w:eastAsia="Arial"/>
          <w:sz w:val="62"/>
          <w:szCs w:val="62"/>
          <w:color w:val="009700"/>
          <w:spacing w:val="0"/>
          <w:w w:val="59"/>
          <w:position w:val="-45"/>
        </w:rPr>
        <w:t>•</w:t>
      </w:r>
      <w:r>
        <w:rPr>
          <w:rFonts w:ascii="Arial" w:hAnsi="Arial" w:cs="Arial" w:eastAsia="Arial"/>
          <w:sz w:val="62"/>
          <w:szCs w:val="62"/>
          <w:color w:val="000000"/>
          <w:spacing w:val="0"/>
          <w:w w:val="100"/>
          <w:position w:val="0"/>
        </w:rPr>
      </w:r>
    </w:p>
    <w:p>
      <w:pPr>
        <w:spacing w:before="46" w:after="0" w:line="240" w:lineRule="auto"/>
        <w:ind w:left="30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8"/>
        </w:rPr>
        <w:t>0.00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84" w:lineRule="exact"/>
        <w:ind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21"/>
          <w:position w:val="-3"/>
        </w:rPr>
        <w:t>9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700" w:right="2260"/>
          <w:cols w:num="2" w:equalWidth="0">
            <w:col w:w="8559" w:space="12"/>
            <w:col w:w="3309"/>
          </w:cols>
        </w:sectPr>
      </w:pPr>
      <w:rPr/>
    </w:p>
    <w:p>
      <w:pPr>
        <w:spacing w:before="0" w:after="0" w:line="625" w:lineRule="exact"/>
        <w:ind w:right="-20"/>
        <w:jc w:val="righ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color w:val="00B560"/>
          <w:spacing w:val="-222"/>
          <w:w w:val="142"/>
          <w:b/>
          <w:bCs/>
          <w:position w:val="-67"/>
        </w:rPr>
        <w:t>l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18"/>
          <w:position w:val="-42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3"/>
          <w:w w:val="100"/>
          <w:position w:val="-4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14"/>
          <w:position w:val="-42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39"/>
          <w:w w:val="114"/>
          <w:position w:val="-42"/>
        </w:rPr>
        <w:t>3</w:t>
      </w:r>
      <w:r>
        <w:rPr>
          <w:rFonts w:ascii="Arial" w:hAnsi="Arial" w:cs="Arial" w:eastAsia="Arial"/>
          <w:sz w:val="144"/>
          <w:szCs w:val="144"/>
          <w:color w:val="009700"/>
          <w:spacing w:val="0"/>
          <w:w w:val="18"/>
          <w:b/>
          <w:bCs/>
          <w:position w:val="-67"/>
        </w:rPr>
        <w:t>'</w:t>
      </w:r>
      <w:r>
        <w:rPr>
          <w:rFonts w:ascii="Arial" w:hAnsi="Arial" w:cs="Arial" w:eastAsia="Arial"/>
          <w:sz w:val="144"/>
          <w:szCs w:val="144"/>
          <w:color w:val="00000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0"/>
          <w:w w:val="109"/>
        </w:rPr>
        <w:t>5.29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0" w:after="0" w:line="111" w:lineRule="exact"/>
        <w:ind w:left="40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8"/>
        </w:rPr>
        <w:t>01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16" w:lineRule="atLeast"/>
        <w:ind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1616"/>
          <w:spacing w:val="0"/>
          <w:w w:val="110"/>
        </w:rPr>
        <w:t>18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700" w:right="2260"/>
          <w:cols w:num="2" w:equalWidth="0">
            <w:col w:w="6098" w:space="2474"/>
            <w:col w:w="3308"/>
          </w:cols>
        </w:sectPr>
      </w:pPr>
      <w:rPr/>
    </w:p>
    <w:p>
      <w:pPr>
        <w:spacing w:before="0" w:after="0" w:line="119" w:lineRule="atLeast"/>
        <w:ind w:right="3372"/>
        <w:jc w:val="righ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98"/>
        </w:rPr>
        <w:t>17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76" w:after="0" w:line="308" w:lineRule="exact"/>
        <w:ind w:right="3149"/>
        <w:jc w:val="right"/>
        <w:rPr>
          <w:rFonts w:ascii="Arial" w:hAnsi="Arial" w:cs="Arial" w:eastAsia="Arial"/>
          <w:sz w:val="29"/>
          <w:szCs w:val="29"/>
        </w:rPr>
      </w:pPr>
      <w:rPr/>
      <w:r>
        <w:rPr/>
        <w:pict>
          <v:group style="position:absolute;margin-left:511.804199pt;margin-top:17.149075pt;width:.503497pt;height:57.375208pt;mso-position-horizontal-relative:page;mso-position-vertical-relative:paragraph;z-index:-2815" coordorigin="10236,343" coordsize="10,1148">
            <v:group style="position:absolute;left:10241;top:348;width:2;height:634" coordorigin="10241,348" coordsize="2,634">
              <v:shape style="position:absolute;left:10241;top:348;width:2;height:634" coordorigin="10241,348" coordsize="0,634" path="m10241,982l10241,348e" filled="f" stroked="t" strokeweight=".503497pt" strokecolor="#000000">
                <v:path arrowok="t"/>
              </v:shape>
            </v:group>
            <v:group style="position:absolute;left:10241;top:972;width:2;height:141" coordorigin="10241,972" coordsize="2,141">
              <v:shape style="position:absolute;left:10241;top:972;width:2;height:141" coordorigin="10241,972" coordsize="0,141" path="m10241,1113l10241,972e" filled="f" stroked="t" strokeweight=".503497pt" strokecolor="#00FBFB">
                <v:path arrowok="t"/>
              </v:shape>
            </v:group>
            <v:group style="position:absolute;left:10241;top:1103;width:2;height:383" coordorigin="10241,1103" coordsize="2,383">
              <v:shape style="position:absolute;left:10241;top:1103;width:2;height:383" coordorigin="10241,1103" coordsize="0,383" path="m10241,1485l10241,1103e" filled="f" stroked="t" strokeweight=".50349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9"/>
          <w:szCs w:val="29"/>
          <w:color w:val="009700"/>
          <w:spacing w:val="0"/>
          <w:w w:val="149"/>
          <w:b/>
          <w:bCs/>
          <w:position w:val="-3"/>
        </w:rPr>
        <w:t>0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0" w:after="0" w:line="86" w:lineRule="exact"/>
        <w:ind w:right="3058"/>
        <w:jc w:val="right"/>
        <w:tabs>
          <w:tab w:pos="278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566437pt;margin-top:-.300955pt;width:20.018177pt;height:64pt;mso-position-horizontal-relative:page;mso-position-vertical-relative:paragraph;z-index:-2805" type="#_x0000_t202" filled="f" stroked="f">
            <v:textbox inset="0,0,0,0">
              <w:txbxContent>
                <w:p>
                  <w:pPr>
                    <w:spacing w:before="0" w:after="0" w:line="1280" w:lineRule="exact"/>
                    <w:ind w:right="-232"/>
                    <w:jc w:val="left"/>
                    <w:rPr>
                      <w:rFonts w:ascii="Arial" w:hAnsi="Arial" w:cs="Arial" w:eastAsia="Arial"/>
                      <w:sz w:val="128"/>
                      <w:szCs w:val="128"/>
                    </w:rPr>
                  </w:pPr>
                  <w:rPr/>
                  <w:r>
                    <w:rPr>
                      <w:rFonts w:ascii="Arial" w:hAnsi="Arial" w:cs="Arial" w:eastAsia="Arial"/>
                      <w:sz w:val="128"/>
                      <w:szCs w:val="128"/>
                      <w:color w:val="00B560"/>
                      <w:spacing w:val="-84"/>
                      <w:w w:val="166"/>
                      <w:b/>
                      <w:bCs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128"/>
                      <w:szCs w:val="128"/>
                      <w:color w:val="009700"/>
                      <w:spacing w:val="0"/>
                      <w:w w:val="20"/>
                      <w:b/>
                      <w:bCs/>
                      <w:position w:val="-1"/>
                    </w:rPr>
                    <w:t>'</w:t>
                  </w:r>
                  <w:r>
                    <w:rPr>
                      <w:rFonts w:ascii="Arial" w:hAnsi="Arial" w:cs="Arial" w:eastAsia="Arial"/>
                      <w:sz w:val="128"/>
                      <w:szCs w:val="1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0"/>
          <w:szCs w:val="10"/>
          <w:color w:val="003434"/>
          <w:spacing w:val="-7"/>
          <w:w w:val="115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35"/>
        </w:rPr>
        <w:t>4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0"/>
          <w:w w:val="109"/>
          <w:position w:val="1"/>
        </w:rPr>
        <w:t>5.29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9" w:right="-20"/>
        <w:jc w:val="left"/>
        <w:tabs>
          <w:tab w:pos="866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pict>
          <v:group style="position:absolute;margin-left:197.370636pt;margin-top:-.626751pt;width:33.986014pt;height:132.617709pt;mso-position-horizontal-relative:page;mso-position-vertical-relative:paragraph;z-index:-2814" coordorigin="3947,-13" coordsize="680,2652">
            <v:group style="position:absolute;left:4073;top:3;width:2;height:1490" coordorigin="4073,3" coordsize="2,1490">
              <v:shape style="position:absolute;left:4073;top:3;width:2;height:1490" coordorigin="4073,3" coordsize="0,1490" path="m4073,1492l4073,3e" filled="f" stroked="t" strokeweight="1.51049pt" strokecolor="#00F400">
                <v:path arrowok="t"/>
              </v:shape>
            </v:group>
            <v:group style="position:absolute;left:4083;top:1382;width:2;height:161" coordorigin="4083,1382" coordsize="2,161">
              <v:shape style="position:absolute;left:4083;top:1382;width:2;height:161" coordorigin="4083,1382" coordsize="0,161" path="m4083,1543l4083,1382e" filled="f" stroked="t" strokeweight="1.51049pt" strokecolor="#00AC00">
                <v:path arrowok="t"/>
              </v:shape>
            </v:group>
            <v:group style="position:absolute;left:4103;top:1583;width:2;height:81" coordorigin="4103,1583" coordsize="2,81">
              <v:shape style="position:absolute;left:4103;top:1583;width:2;height:81" coordorigin="4103,1583" coordsize="0,81" path="m4103,1663l4103,1583e" filled="f" stroked="t" strokeweight="4.027972pt" strokecolor="#008C00">
                <v:path arrowok="t"/>
              </v:shape>
            </v:group>
            <v:group style="position:absolute;left:4003;top:1583;width:2;height:81" coordorigin="4003,1583" coordsize="2,81">
              <v:shape style="position:absolute;left:4003;top:1583;width:2;height:81" coordorigin="4003,1583" coordsize="0,81" path="m4003,1663l4003,1583e" filled="f" stroked="t" strokeweight="4.027972pt" strokecolor="#008C00">
                <v:path arrowok="t"/>
              </v:shape>
            </v:group>
            <v:group style="position:absolute;left:4058;top:1543;width:2;height:221" coordorigin="4058,1543" coordsize="2,221">
              <v:shape style="position:absolute;left:4058;top:1543;width:2;height:221" coordorigin="4058,1543" coordsize="0,221" path="m4058,1764l4058,1543e" filled="f" stroked="t" strokeweight="4.027972pt" strokecolor="#187400">
                <v:path arrowok="t"/>
              </v:shape>
            </v:group>
            <v:group style="position:absolute;left:4008;top:1628;width:604;height:2" coordorigin="4008,1628" coordsize="604,2">
              <v:shape style="position:absolute;left:4008;top:1628;width:604;height:2" coordorigin="4008,1628" coordsize="604,0" path="m4008,1628l4612,1628e" filled="f" stroked="t" strokeweight="1.51049pt" strokecolor="#00CF00">
                <v:path arrowok="t"/>
              </v:shape>
            </v:group>
            <v:group style="position:absolute;left:4083;top:1724;width:2;height:111" coordorigin="4083,1724" coordsize="2,111">
              <v:shape style="position:absolute;left:4083;top:1724;width:2;height:111" coordorigin="4083,1724" coordsize="0,111" path="m4083,1835l4083,1724e" filled="f" stroked="t" strokeweight="2.517483pt" strokecolor="#C31800">
                <v:path arrowok="t"/>
              </v:shape>
            </v:group>
            <v:group style="position:absolute;left:4073;top:1784;width:2;height:594" coordorigin="4073,1784" coordsize="2,594">
              <v:shape style="position:absolute;left:4073;top:1784;width:2;height:594" coordorigin="4073,1784" coordsize="0,594" path="m4073,2378l4073,1784e" filled="f" stroked="t" strokeweight="2.517483pt" strokecolor="#F70000">
                <v:path arrowok="t"/>
              </v:shape>
            </v:group>
            <v:group style="position:absolute;left:3978;top:2569;width:131;height:2" coordorigin="3978,2569" coordsize="131,2">
              <v:shape style="position:absolute;left:3978;top:2569;width:131;height:2" coordorigin="3978,2569" coordsize="131,0" path="m3978,2569l4109,2569e" filled="f" stroked="t" strokeweight="3.020979pt" strokecolor="#008C00">
                <v:path arrowok="t"/>
              </v:shape>
            </v:group>
            <v:group style="position:absolute;left:4063;top:2328;width:2;height:282" coordorigin="4063,2328" coordsize="2,282">
              <v:shape style="position:absolute;left:4063;top:2328;width:2;height:282" coordorigin="4063,2328" coordsize="0,282" path="m4063,2610l4063,2328e" filled="f" stroked="t" strokeweight="3.020979pt" strokecolor="#604F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0"/>
          <w:w w:val="100"/>
        </w:rPr>
        <w:t>3.39</w:t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0"/>
          <w:w w:val="100"/>
        </w:rPr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  <w:position w:val="3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9"/>
          <w:position w:val="3"/>
        </w:rPr>
        <w:t>02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3320"/>
        <w:jc w:val="righ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10"/>
        </w:rPr>
        <w:t>18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960" w:bottom="280" w:left="170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0"/>
          <w:szCs w:val="10"/>
        </w:rPr>
      </w:pPr>
      <w:rPr/>
      <w:r>
        <w:rPr/>
        <w:pict>
          <v:group style="position:absolute;margin-left:89.874123pt;margin-top:5.696518pt;width:.1pt;height:10.065789pt;mso-position-horizontal-relative:page;mso-position-vertical-relative:paragraph;z-index:-2813" coordorigin="1797,114" coordsize="2,201">
            <v:shape style="position:absolute;left:1797;top:114;width:2;height:201" coordorigin="1797,114" coordsize="0,201" path="m1797,315l1797,114e" filled="f" stroked="t" strokeweight="1.00699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0"/>
          <w:szCs w:val="10"/>
          <w:color w:val="00FF00"/>
          <w:spacing w:val="0"/>
          <w:w w:val="97"/>
          <w:b/>
          <w:bCs/>
        </w:rPr>
        <w:t>0.10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36" w:after="0" w:line="240" w:lineRule="auto"/>
        <w:ind w:right="-6"/>
        <w:jc w:val="righ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14"/>
        </w:rPr>
        <w:t>03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0" w:after="0" w:line="522" w:lineRule="exact"/>
        <w:ind w:left="-195" w:right="-20"/>
        <w:jc w:val="right"/>
        <w:tabs>
          <w:tab w:pos="136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17"/>
          <w:szCs w:val="117"/>
          <w:color w:val="00B560"/>
          <w:b/>
          <w:bCs/>
          <w:position w:val="-60"/>
        </w:rPr>
      </w:r>
      <w:r>
        <w:rPr>
          <w:rFonts w:ascii="Times New Roman" w:hAnsi="Times New Roman" w:cs="Times New Roman" w:eastAsia="Times New Roman"/>
          <w:sz w:val="117"/>
          <w:szCs w:val="117"/>
          <w:color w:val="00B560"/>
          <w:b/>
          <w:bCs/>
          <w:u w:val="thick" w:color="00FB00"/>
          <w:position w:val="-60"/>
        </w:rPr>
        <w:t> </w:t>
      </w:r>
      <w:r>
        <w:rPr>
          <w:rFonts w:ascii="Times New Roman" w:hAnsi="Times New Roman" w:cs="Times New Roman" w:eastAsia="Times New Roman"/>
          <w:sz w:val="117"/>
          <w:szCs w:val="117"/>
          <w:color w:val="00B560"/>
          <w:b/>
          <w:bCs/>
          <w:u w:val="thick" w:color="00FB00"/>
          <w:position w:val="-60"/>
        </w:rPr>
        <w:tab/>
      </w:r>
      <w:r>
        <w:rPr>
          <w:rFonts w:ascii="Times New Roman" w:hAnsi="Times New Roman" w:cs="Times New Roman" w:eastAsia="Times New Roman"/>
          <w:sz w:val="117"/>
          <w:szCs w:val="117"/>
          <w:color w:val="00B560"/>
          <w:b/>
          <w:bCs/>
          <w:u w:val="thick" w:color="00FB00"/>
          <w:position w:val="-60"/>
        </w:rPr>
      </w:r>
      <w:r>
        <w:rPr>
          <w:rFonts w:ascii="Times New Roman" w:hAnsi="Times New Roman" w:cs="Times New Roman" w:eastAsia="Times New Roman"/>
          <w:sz w:val="117"/>
          <w:szCs w:val="117"/>
          <w:color w:val="00B560"/>
          <w:b/>
          <w:bCs/>
          <w:position w:val="-60"/>
        </w:rPr>
      </w:r>
      <w:r>
        <w:rPr>
          <w:rFonts w:ascii="Times New Roman" w:hAnsi="Times New Roman" w:cs="Times New Roman" w:eastAsia="Times New Roman"/>
          <w:sz w:val="117"/>
          <w:szCs w:val="117"/>
          <w:color w:val="00B560"/>
          <w:w w:val="56"/>
          <w:b/>
          <w:bCs/>
          <w:position w:val="-60"/>
        </w:rPr>
        <w:t>l</w:t>
      </w:r>
      <w:r>
        <w:rPr>
          <w:rFonts w:ascii="Times New Roman" w:hAnsi="Times New Roman" w:cs="Times New Roman" w:eastAsia="Times New Roman"/>
          <w:sz w:val="117"/>
          <w:szCs w:val="117"/>
          <w:color w:val="00B560"/>
          <w:spacing w:val="-269"/>
          <w:w w:val="56"/>
          <w:b/>
          <w:bCs/>
          <w:position w:val="-60"/>
        </w:rPr>
        <w:t>'</w:t>
      </w:r>
      <w:r>
        <w:rPr>
          <w:rFonts w:ascii="Times New Roman" w:hAnsi="Times New Roman" w:cs="Times New Roman" w:eastAsia="Times New Roman"/>
          <w:sz w:val="10"/>
          <w:szCs w:val="10"/>
          <w:color w:val="003434"/>
          <w:spacing w:val="-9"/>
          <w:w w:val="115"/>
          <w:position w:val="26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18"/>
          <w:position w:val="26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11" w:lineRule="exact"/>
        <w:ind w:left="73" w:right="3093"/>
        <w:jc w:val="center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3434"/>
          <w:spacing w:val="-8"/>
          <w:w w:val="115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0" w:after="0" w:line="170" w:lineRule="exact"/>
        <w:ind w:left="-33" w:right="303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03400"/>
          <w:spacing w:val="0"/>
          <w:w w:val="138"/>
        </w:rPr>
        <w:t>i-1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960" w:bottom="280" w:left="1700" w:right="2260"/>
          <w:cols w:num="3" w:equalWidth="0">
            <w:col w:w="2630" w:space="1551"/>
            <w:col w:w="1911" w:space="2440"/>
            <w:col w:w="3348"/>
          </w:cols>
        </w:sectPr>
      </w:pPr>
      <w:rPr/>
    </w:p>
    <w:p>
      <w:pPr>
        <w:spacing w:before="0" w:after="0" w:line="102" w:lineRule="exact"/>
        <w:ind w:right="2461"/>
        <w:jc w:val="righ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14"/>
        </w:rPr>
        <w:t>03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44" w:lineRule="exact"/>
        <w:ind w:left="5711" w:right="-64"/>
        <w:jc w:val="left"/>
        <w:tabs>
          <w:tab w:pos="846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pict>
          <v:group style="position:absolute;margin-left:90.377625pt;margin-top:-2.649563pt;width:.503497pt;height:66.937707pt;mso-position-horizontal-relative:page;mso-position-vertical-relative:paragraph;z-index:-2812" coordorigin="1808,-53" coordsize="10,1339">
            <v:group style="position:absolute;left:1813;top:-48;width:2;height:705" coordorigin="1813,-48" coordsize="2,705">
              <v:shape style="position:absolute;left:1813;top:-48;width:2;height:705" coordorigin="1813,-48" coordsize="0,705" path="m1813,657l1813,-48e" filled="f" stroked="t" strokeweight=".503497pt" strokecolor="#000000">
                <v:path arrowok="t"/>
              </v:shape>
            </v:group>
            <v:group style="position:absolute;left:1813;top:647;width:2;height:201" coordorigin="1813,647" coordsize="2,201">
              <v:shape style="position:absolute;left:1813;top:647;width:2;height:201" coordorigin="1813,647" coordsize="0,201" path="m1813,848l1813,647e" filled="f" stroked="t" strokeweight=".503497pt" strokecolor="#00FB00">
                <v:path arrowok="t"/>
              </v:shape>
            </v:group>
            <v:group style="position:absolute;left:1813;top:848;width:2;height:433" coordorigin="1813,848" coordsize="2,433">
              <v:shape style="position:absolute;left:1813;top:848;width:2;height:433" coordorigin="1813,848" coordsize="0,433" path="m1813,1281l1813,848e" filled="f" stroked="t" strokeweight=".503497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461548pt;margin-top:-.261599pt;width:104.993365pt;height:38.0pt;mso-position-horizontal-relative:page;mso-position-vertical-relative:paragraph;z-index:-2804" type="#_x0000_t202" filled="f" stroked="f">
            <v:textbox inset="0,0,0,0">
              <w:txbxContent>
                <w:p>
                  <w:pPr>
                    <w:spacing w:before="0" w:after="0" w:line="760" w:lineRule="exact"/>
                    <w:ind w:right="-154"/>
                    <w:jc w:val="left"/>
                    <w:tabs>
                      <w:tab w:pos="1800" w:val="left"/>
                    </w:tabs>
                    <w:rPr>
                      <w:rFonts w:ascii="Times New Roman" w:hAnsi="Times New Roman" w:cs="Times New Roman" w:eastAsia="Times New Roman"/>
                      <w:sz w:val="76"/>
                      <w:szCs w:val="7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72"/>
                      <w:szCs w:val="72"/>
                      <w:color w:val="009700"/>
                      <w:spacing w:val="0"/>
                      <w:w w:val="100"/>
                      <w:position w:val="2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72"/>
                      <w:szCs w:val="72"/>
                      <w:color w:val="009700"/>
                      <w:spacing w:val="-16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72"/>
                      <w:szCs w:val="72"/>
                      <w:color w:val="009700"/>
                      <w:spacing w:val="0"/>
                      <w:w w:val="100"/>
                      <w:position w:val="2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72"/>
                      <w:szCs w:val="72"/>
                      <w:color w:val="009700"/>
                      <w:spacing w:val="0"/>
                      <w:w w:val="100"/>
                      <w:position w:val="2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76"/>
                      <w:szCs w:val="76"/>
                      <w:color w:val="009700"/>
                      <w:spacing w:val="0"/>
                      <w:w w:val="108"/>
                      <w:position w:val="0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76"/>
                      <w:szCs w:val="7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19"/>
          <w:position w:val="2"/>
        </w:rPr>
        <w:t>5</w:t>
      </w:r>
      <w:r>
        <w:rPr>
          <w:rFonts w:ascii="Times New Roman" w:hAnsi="Times New Roman" w:cs="Times New Roman" w:eastAsia="Times New Roman"/>
          <w:sz w:val="10"/>
          <w:szCs w:val="10"/>
          <w:spacing w:val="-24"/>
          <w:w w:val="119"/>
          <w:position w:val="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19"/>
          <w:position w:val="-4"/>
        </w:rPr>
        <w:t>19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0"/>
        </w:rPr>
      </w:r>
    </w:p>
    <w:p>
      <w:pPr>
        <w:spacing w:before="0" w:after="0" w:line="91" w:lineRule="exact"/>
        <w:ind w:left="4001" w:right="3546"/>
        <w:jc w:val="center"/>
        <w:tabs>
          <w:tab w:pos="488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2"/>
        </w:rPr>
        <w:t>6</w:t>
      </w:r>
      <w:r>
        <w:rPr>
          <w:rFonts w:ascii="Times New Roman" w:hAnsi="Times New Roman" w:cs="Times New Roman" w:eastAsia="Times New Roman"/>
          <w:sz w:val="10"/>
          <w:szCs w:val="10"/>
          <w:spacing w:val="-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35"/>
          <w:position w:val="0"/>
        </w:rPr>
        <w:t>4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0"/>
        </w:rPr>
      </w:r>
    </w:p>
    <w:p>
      <w:pPr>
        <w:spacing w:before="0" w:after="0" w:line="42" w:lineRule="atLeast"/>
        <w:ind w:left="3061" w:right="3587"/>
        <w:jc w:val="center"/>
        <w:tabs>
          <w:tab w:pos="480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384.167847pt;margin-top:5.773402pt;width:17.622378pt;height:.1pt;mso-position-horizontal-relative:page;mso-position-vertical-relative:paragraph;z-index:-2811" coordorigin="7683,115" coordsize="352,2">
            <v:shape style="position:absolute;left:7683;top:115;width:352;height:2" coordorigin="7683,115" coordsize="352,0" path="m7683,115l8036,115e" filled="f" stroked="t" strokeweight=".503497pt" strokecolor="#00FBF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00FF00"/>
          <w:spacing w:val="0"/>
          <w:w w:val="100"/>
          <w:position w:val="1"/>
        </w:rPr>
        <w:t>Ill</w:t>
      </w:r>
      <w:r>
        <w:rPr>
          <w:rFonts w:ascii="Arial" w:hAnsi="Arial" w:cs="Arial" w:eastAsia="Arial"/>
          <w:sz w:val="15"/>
          <w:szCs w:val="15"/>
          <w:color w:val="00FF0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5"/>
          <w:szCs w:val="15"/>
          <w:color w:val="00FF00"/>
          <w:spacing w:val="0"/>
          <w:w w:val="95"/>
          <w:position w:val="0"/>
        </w:rPr>
        <w:t>Ill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8" w:after="0" w:line="240" w:lineRule="auto"/>
        <w:ind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0"/>
          <w:szCs w:val="10"/>
          <w:color w:val="01DFCA"/>
          <w:spacing w:val="0"/>
          <w:w w:val="483"/>
          <w:position w:val="-4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color w:val="01DFCA"/>
          <w:spacing w:val="-54"/>
          <w:w w:val="483"/>
          <w:position w:val="-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FFFF"/>
          <w:spacing w:val="-14"/>
          <w:w w:val="122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-33"/>
          <w:w w:val="108"/>
          <w:position w:val="-4"/>
        </w:rPr>
        <w:t>2</w:t>
      </w:r>
      <w:r>
        <w:rPr>
          <w:rFonts w:ascii="Times New Roman" w:hAnsi="Times New Roman" w:cs="Times New Roman" w:eastAsia="Times New Roman"/>
          <w:sz w:val="11"/>
          <w:szCs w:val="11"/>
          <w:color w:val="00FFFF"/>
          <w:spacing w:val="-24"/>
          <w:w w:val="122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-21"/>
          <w:w w:val="108"/>
          <w:position w:val="-4"/>
        </w:rPr>
        <w:t>9</w:t>
      </w:r>
      <w:r>
        <w:rPr>
          <w:rFonts w:ascii="Times New Roman" w:hAnsi="Times New Roman" w:cs="Times New Roman" w:eastAsia="Times New Roman"/>
          <w:sz w:val="11"/>
          <w:szCs w:val="11"/>
          <w:color w:val="00FFFF"/>
          <w:spacing w:val="0"/>
          <w:w w:val="122"/>
          <w:b/>
          <w:bCs/>
          <w:position w:val="0"/>
        </w:rPr>
        <w:t>4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52" w:after="0" w:line="198" w:lineRule="exact"/>
        <w:ind w:left="4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00FFFF"/>
          <w:spacing w:val="0"/>
          <w:w w:val="58"/>
          <w:position w:val="-16"/>
        </w:rPr>
        <w:t>.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700" w:right="2260"/>
          <w:cols w:num="2" w:equalWidth="0">
            <w:col w:w="8579" w:space="12"/>
            <w:col w:w="3289"/>
          </w:cols>
        </w:sectPr>
      </w:pPr>
      <w:rPr/>
    </w:p>
    <w:p>
      <w:pPr>
        <w:spacing w:before="0" w:after="0" w:line="131" w:lineRule="exact"/>
        <w:ind w:left="143" w:right="-58"/>
        <w:jc w:val="left"/>
        <w:tabs>
          <w:tab w:pos="240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2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spacing w:val="2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spacing w:val="-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0"/>
          <w:w w:val="109"/>
          <w:position w:val="0"/>
        </w:rPr>
        <w:t>5.49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13" w:lineRule="exact"/>
        <w:ind w:left="113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0"/>
          <w:w w:val="121"/>
        </w:rPr>
        <w:t>9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0" w:after="0" w:line="141" w:lineRule="exact"/>
        <w:ind w:right="-61"/>
        <w:jc w:val="left"/>
        <w:tabs>
          <w:tab w:pos="920" w:val="left"/>
          <w:tab w:pos="1740" w:val="left"/>
          <w:tab w:pos="274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0"/>
          <w:w w:val="100"/>
          <w:position w:val="3"/>
        </w:rPr>
        <w:t>0.09</w:t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-1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0"/>
          <w:w w:val="100"/>
          <w:b/>
          <w:bCs/>
          <w:position w:val="1"/>
        </w:rPr>
        <w:t>35.19</w:t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-14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0"/>
          <w:w w:val="100"/>
          <w:b/>
          <w:bCs/>
          <w:position w:val="1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0"/>
          <w:szCs w:val="10"/>
          <w:color w:val="00FF00"/>
          <w:spacing w:val="0"/>
          <w:w w:val="100"/>
          <w:b/>
          <w:bCs/>
          <w:position w:val="3"/>
        </w:rPr>
        <w:t>0.07</w:t>
      </w:r>
      <w:r>
        <w:rPr>
          <w:rFonts w:ascii="Arial" w:hAnsi="Arial" w:cs="Arial" w:eastAsia="Arial"/>
          <w:sz w:val="10"/>
          <w:szCs w:val="10"/>
          <w:color w:val="00FF00"/>
          <w:spacing w:val="0"/>
          <w:w w:val="100"/>
          <w:b/>
          <w:bCs/>
          <w:position w:val="3"/>
        </w:rPr>
        <w:tab/>
      </w:r>
      <w:r>
        <w:rPr>
          <w:rFonts w:ascii="Arial" w:hAnsi="Arial" w:cs="Arial" w:eastAsia="Arial"/>
          <w:sz w:val="10"/>
          <w:szCs w:val="10"/>
          <w:color w:val="00FF00"/>
          <w:spacing w:val="0"/>
          <w:w w:val="100"/>
          <w:b/>
          <w:bCs/>
          <w:position w:val="3"/>
        </w:rPr>
      </w:r>
      <w:r>
        <w:rPr>
          <w:rFonts w:ascii="Times New Roman" w:hAnsi="Times New Roman" w:cs="Times New Roman" w:eastAsia="Times New Roman"/>
          <w:sz w:val="10"/>
          <w:szCs w:val="10"/>
          <w:color w:val="009700"/>
          <w:spacing w:val="0"/>
          <w:w w:val="105"/>
          <w:b/>
          <w:bCs/>
          <w:position w:val="-1"/>
        </w:rPr>
        <w:t>35.19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121" w:lineRule="atLeast"/>
        <w:ind w:left="40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7"/>
        </w:rPr>
        <w:t>20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56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406.573425pt;margin-top:-5.182776pt;width:105.734266pt;height:.503497pt;mso-position-horizontal-relative:page;mso-position-vertical-relative:paragraph;z-index:-2810" coordorigin="8131,-104" coordsize="2115,10">
            <v:group style="position:absolute;left:8137;top:-99;width:675;height:2" coordorigin="8137,-99" coordsize="675,2">
              <v:shape style="position:absolute;left:8137;top:-99;width:675;height:2" coordorigin="8137,-99" coordsize="675,0" path="m8137,-99l8811,-99e" filled="f" stroked="t" strokeweight=".503497pt" strokecolor="#000000">
                <v:path arrowok="t"/>
              </v:shape>
            </v:group>
            <v:group style="position:absolute;left:8811;top:-99;width:755;height:2" coordorigin="8811,-99" coordsize="755,2">
              <v:shape style="position:absolute;left:8811;top:-99;width:755;height:2" coordorigin="8811,-99" coordsize="755,0" path="m8811,-99l9566,-99e" filled="f" stroked="t" strokeweight=".503497pt" strokecolor="#00FBFB">
                <v:path arrowok="t"/>
              </v:shape>
            </v:group>
            <v:group style="position:absolute;left:9556;top:-99;width:685;height:2" coordorigin="9556,-99" coordsize="685,2">
              <v:shape style="position:absolute;left:9556;top:-99;width:685;height:2" coordorigin="9556,-99" coordsize="685,0" path="m9556,-99l10241,-99e" filled="f" stroked="t" strokeweight=".50349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1"/>
          <w:szCs w:val="11"/>
          <w:color w:val="00FFFF"/>
          <w:spacing w:val="0"/>
          <w:w w:val="122"/>
          <w:b/>
          <w:bCs/>
        </w:rPr>
        <w:t>004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13" w:lineRule="exact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spacing w:val="0"/>
          <w:w w:val="169"/>
          <w:position w:val="1"/>
        </w:rPr>
        <w:t>0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0" w:after="0" w:line="88" w:lineRule="exact"/>
        <w:ind w:left="81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FF00"/>
          <w:spacing w:val="0"/>
          <w:w w:val="107"/>
        </w:rPr>
        <w:t>33.59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700" w:right="2260"/>
          <w:cols w:num="4" w:equalWidth="0">
            <w:col w:w="2610" w:space="494"/>
            <w:col w:w="2986" w:space="1072"/>
            <w:col w:w="202" w:space="1198"/>
            <w:col w:w="3318"/>
          </w:cols>
        </w:sectPr>
      </w:pPr>
      <w:rPr/>
    </w:p>
    <w:p>
      <w:pPr>
        <w:spacing w:before="88" w:after="0" w:line="240" w:lineRule="auto"/>
        <w:ind w:left="2459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/>
        <w:pict>
          <v:group style="position:absolute;margin-left:78.293709pt;margin-top:66.430275pt;width:629.874126pt;height:487.188558pt;mso-position-horizontal-relative:page;mso-position-vertical-relative:page;z-index:-2826" coordorigin="1566,1329" coordsize="12597,9744">
            <v:shape style="position:absolute;left:1611;top:1390;width:6626;height:926" type="#_x0000_t75">
              <v:imagedata r:id="rId20" o:title=""/>
            </v:shape>
            <v:group style="position:absolute;left:1662;top:1424;width:12406;height:191" coordorigin="1662,1424" coordsize="12406,191">
              <v:shape style="position:absolute;left:1662;top:1424;width:12406;height:191" coordorigin="1662,1424" coordsize="12406,191" path="m1662,1424l14068,1424,14068,1616,1662,1616,1662,1424xe" filled="t" fillcolor="#0057EB" stroked="f">
                <v:path arrowok="t"/>
                <v:fill/>
              </v:shape>
            </v:group>
            <v:group style="position:absolute;left:8217;top:1827;width:5851;height:2" coordorigin="8217,1827" coordsize="5851,2">
              <v:shape style="position:absolute;left:8217;top:1827;width:5851;height:2" coordorigin="8217,1827" coordsize="5851,0" path="m8217,1827l14068,1827e" filled="f" stroked="t" strokeweight=".503497pt" strokecolor="#ACA897">
                <v:path arrowok="t"/>
              </v:shape>
              <v:shape style="position:absolute;left:13212;top:2095;width:866;height:423" type="#_x0000_t75">
                <v:imagedata r:id="rId21" o:title=""/>
              </v:shape>
            </v:group>
            <v:group style="position:absolute;left:8217;top:2094;width:5619;height:181" coordorigin="8217,2094" coordsize="5619,181">
              <v:shape style="position:absolute;left:8217;top:2094;width:5619;height:181" coordorigin="8217,2094" coordsize="5619,181" path="m8217,2094l13836,2094,13836,2275,8217,2275,8217,2094xe" filled="t" fillcolor="#0F60E4" stroked="f">
                <v:path arrowok="t"/>
                <v:fill/>
              </v:shape>
            </v:group>
            <v:group style="position:absolute;left:1682;top:2295;width:2;height:8757" coordorigin="1682,2295" coordsize="2,8757">
              <v:shape style="position:absolute;left:1682;top:2295;width:2;height:8757" coordorigin="1682,2295" coordsize="0,8757" path="m1682,11052l1682,2295e" filled="f" stroked="t" strokeweight="2.013986pt" strokecolor="#4B74A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0"/>
          <w:szCs w:val="10"/>
          <w:color w:val="FF0000"/>
          <w:spacing w:val="0"/>
          <w:w w:val="100"/>
          <w:b/>
          <w:bCs/>
        </w:rPr>
        <w:t>0.19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87" w:after="0" w:line="124" w:lineRule="exact"/>
        <w:ind w:left="1230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97.678322pt;margin-top:13.762728pt;width:100.195804pt;height:.1pt;mso-position-horizontal-relative:page;mso-position-vertical-relative:paragraph;z-index:-2809" coordorigin="1954,275" coordsize="2004,2">
            <v:shape style="position:absolute;left:1954;top:275;width:2004;height:2" coordorigin="1954,275" coordsize="2004,0" path="m1954,275l3957,275e" filled="f" stroked="t" strokeweight=".503497pt" strokecolor="#0000E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0" w:right="-20"/>
        <w:jc w:val="left"/>
        <w:tabs>
          <w:tab w:pos="2340" w:val="left"/>
        </w:tabs>
        <w:rPr>
          <w:rFonts w:ascii="Arial" w:hAnsi="Arial" w:cs="Arial" w:eastAsia="Arial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6"/>
        </w:rPr>
        <w:t>0.00</w:t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-11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0000FD"/>
          <w:spacing w:val="0"/>
          <w:w w:val="100"/>
          <w:position w:val="6"/>
        </w:rPr>
      </w:r>
      <w:r>
        <w:rPr>
          <w:rFonts w:ascii="Arial" w:hAnsi="Arial" w:cs="Arial" w:eastAsia="Arial"/>
          <w:sz w:val="10"/>
          <w:szCs w:val="10"/>
          <w:color w:val="009700"/>
          <w:spacing w:val="0"/>
          <w:w w:val="100"/>
          <w:b/>
          <w:bCs/>
          <w:position w:val="0"/>
        </w:rPr>
        <w:t>35.10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1700" w:right="2260"/>
        </w:sectPr>
      </w:pPr>
      <w:rPr/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14" w:lineRule="exact"/>
        <w:ind w:left="5881" w:right="585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A080C"/>
          <w:spacing w:val="0"/>
          <w:w w:val="114"/>
          <w:position w:val="-1"/>
        </w:rPr>
        <w:t>Appendi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14"/>
          <w:position w:val="-1"/>
        </w:rPr>
        <w:t>x</w:t>
      </w:r>
      <w:r>
        <w:rPr>
          <w:rFonts w:ascii="Arial" w:hAnsi="Arial" w:cs="Arial" w:eastAsia="Arial"/>
          <w:sz w:val="19"/>
          <w:szCs w:val="19"/>
          <w:color w:val="0A080C"/>
          <w:spacing w:val="-2"/>
          <w:w w:val="114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color w:val="0A080C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12"/>
          <w:position w:val="-1"/>
        </w:rPr>
        <w:t>Procedure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12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0A080C"/>
          <w:spacing w:val="-4"/>
          <w:w w:val="112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00"/>
          <w:position w:val="-1"/>
        </w:rPr>
        <w:t>fo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color w:val="0A080C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11"/>
          <w:position w:val="-1"/>
        </w:rPr>
        <w:t>Leakage</w:t>
      </w:r>
      <w:r>
        <w:rPr>
          <w:rFonts w:ascii="Arial" w:hAnsi="Arial" w:cs="Arial" w:eastAsia="Arial"/>
          <w:sz w:val="19"/>
          <w:szCs w:val="19"/>
          <w:color w:val="0A080C"/>
          <w:spacing w:val="-12"/>
          <w:w w:val="111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0A080C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14"/>
          <w:position w:val="-1"/>
        </w:rPr>
        <w:t>Pressur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14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0A080C"/>
          <w:spacing w:val="-17"/>
          <w:w w:val="114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A080C"/>
          <w:spacing w:val="0"/>
          <w:w w:val="114"/>
          <w:position w:val="-1"/>
        </w:rPr>
        <w:t>Testing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845.640015pt;margin-top:-1.647124pt;width:.1pt;height:43.2pt;mso-position-horizontal-relative:page;mso-position-vertical-relative:paragraph;z-index:-2798" coordorigin="16913,-33" coordsize="2,864">
            <v:shape style="position:absolute;left:16913;top:-33;width:2;height:864" coordorigin="16913,-33" coordsize="0,864" path="m16913,831l16913,-33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0.960022pt;margin-top:-1.647124pt;width:.1pt;height:97.92pt;mso-position-horizontal-relative:page;mso-position-vertical-relative:paragraph;z-index:-2797" coordorigin="18619,-33" coordsize="2,1958">
            <v:shape style="position:absolute;left:18619;top:-33;width:2;height:1958" coordorigin="18619,-33" coordsize="0,1958" path="m18619,1925l18619,-33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1017pt;margin-top:-1.287124pt;width:.1pt;height:197.64pt;mso-position-horizontal-relative:page;mso-position-vertical-relative:paragraph;z-index:-2796" coordorigin="20340,-26" coordsize="2,3953">
            <v:shape style="position:absolute;left:20340;top:-26;width:2;height:3953" coordorigin="20340,-26" coordsize="0,3953" path="m20340,3927l20340,-26e" filled="f" stroked="t" strokeweight=".72pt" strokecolor="#CFD4E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Hydro</w:t>
      </w:r>
      <w:r>
        <w:rPr>
          <w:rFonts w:ascii="Arial" w:hAnsi="Arial" w:cs="Arial" w:eastAsia="Arial"/>
          <w:sz w:val="17"/>
          <w:szCs w:val="17"/>
          <w:color w:val="0A080C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stati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pressure</w:t>
      </w:r>
      <w:r>
        <w:rPr>
          <w:rFonts w:ascii="Arial" w:hAnsi="Arial" w:cs="Arial" w:eastAsia="Arial"/>
          <w:sz w:val="17"/>
          <w:szCs w:val="17"/>
          <w:color w:val="0A080C"/>
          <w:spacing w:val="3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test</w:t>
      </w:r>
      <w:r>
        <w:rPr>
          <w:rFonts w:ascii="Arial" w:hAnsi="Arial" w:cs="Arial" w:eastAsia="Arial"/>
          <w:sz w:val="17"/>
          <w:szCs w:val="17"/>
          <w:color w:val="0A080C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form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5" w:after="0" w:line="240" w:lineRule="auto"/>
        <w:ind w:left="566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-11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-8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3"/>
          <w:w w:val="105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6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5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-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A263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2A263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9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9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0"/>
          <w:w w:val="9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-7"/>
          <w:w w:val="9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2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11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9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-15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0"/>
          <w:w w:val="100"/>
          <w:i/>
        </w:rPr>
        <w:t>WW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-4"/>
          <w:w w:val="88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A080C"/>
          <w:spacing w:val="-15"/>
          <w:w w:val="107"/>
          <w:i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231818"/>
          <w:spacing w:val="0"/>
          <w:w w:val="114"/>
          <w:i/>
        </w:rPr>
        <w:t>00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73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Procedure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3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87"/>
        </w:rPr>
        <w:t>F</w:t>
      </w:r>
      <w:r>
        <w:rPr>
          <w:rFonts w:ascii="Arial" w:hAnsi="Arial" w:cs="Arial" w:eastAsia="Arial"/>
          <w:sz w:val="17"/>
          <w:szCs w:val="17"/>
          <w:color w:val="231818"/>
          <w:spacing w:val="-5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46260E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9"/>
          <w:w w:val="113"/>
        </w:rPr>
        <w:t>w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ng</w:t>
      </w:r>
      <w:r>
        <w:rPr>
          <w:rFonts w:ascii="Arial" w:hAnsi="Arial" w:cs="Arial" w:eastAsia="Arial"/>
          <w:sz w:val="17"/>
          <w:szCs w:val="17"/>
          <w:color w:val="231818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11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ns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13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9"/>
        </w:rPr>
        <w:t>all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-8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ion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81328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1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2A263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ip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121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-11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59"/>
        </w:rPr>
        <w:t>,</w:t>
      </w:r>
      <w:r>
        <w:rPr>
          <w:rFonts w:ascii="Arial" w:hAnsi="Arial" w:cs="Arial" w:eastAsia="Arial"/>
          <w:sz w:val="17"/>
          <w:szCs w:val="17"/>
          <w:color w:val="231818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18"/>
          <w:w w:val="121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1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25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ne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7"/>
        </w:rPr>
        <w:t>w</w:t>
      </w:r>
      <w:r>
        <w:rPr>
          <w:rFonts w:ascii="Arial" w:hAnsi="Arial" w:cs="Arial" w:eastAsia="Arial"/>
          <w:sz w:val="17"/>
          <w:szCs w:val="17"/>
          <w:color w:val="2A2633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2"/>
          <w:w w:val="120"/>
        </w:rPr>
        <w:t>l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20"/>
        </w:rPr>
        <w:t>y</w:t>
      </w:r>
      <w:r>
        <w:rPr>
          <w:rFonts w:ascii="Arial" w:hAnsi="Arial" w:cs="Arial" w:eastAsia="Arial"/>
          <w:sz w:val="17"/>
          <w:szCs w:val="17"/>
          <w:color w:val="2A2633"/>
          <w:spacing w:val="-4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1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12"/>
          <w:w w:val="101"/>
        </w:rPr>
        <w:t>a</w:t>
      </w:r>
      <w:r>
        <w:rPr>
          <w:rFonts w:ascii="Arial" w:hAnsi="Arial" w:cs="Arial" w:eastAsia="Arial"/>
          <w:sz w:val="17"/>
          <w:szCs w:val="17"/>
          <w:color w:val="46260E"/>
          <w:spacing w:val="-6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ipe</w:t>
      </w:r>
      <w:r>
        <w:rPr>
          <w:rFonts w:ascii="Arial" w:hAnsi="Arial" w:cs="Arial" w:eastAsia="Arial"/>
          <w:sz w:val="17"/>
          <w:szCs w:val="17"/>
          <w:color w:val="0A080C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5"/>
        </w:rPr>
        <w:t>c</w:t>
      </w:r>
      <w:r>
        <w:rPr>
          <w:rFonts w:ascii="Arial" w:hAnsi="Arial" w:cs="Arial" w:eastAsia="Arial"/>
          <w:sz w:val="17"/>
          <w:szCs w:val="17"/>
          <w:color w:val="081328"/>
          <w:spacing w:val="-8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4"/>
        </w:rPr>
        <w:t>ion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sha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ubjecte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d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2"/>
          <w:w w:val="125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5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-22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-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0A080C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1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eak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14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2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1" w:after="0" w:line="240" w:lineRule="auto"/>
        <w:ind w:left="65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81328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2"/>
        </w:rPr>
        <w:t>ec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1"/>
        </w:rPr>
        <w:t>t</w:t>
      </w:r>
      <w:r>
        <w:rPr>
          <w:rFonts w:ascii="Arial" w:hAnsi="Arial" w:cs="Arial" w:eastAsia="Arial"/>
          <w:sz w:val="17"/>
          <w:szCs w:val="17"/>
          <w:color w:val="46260E"/>
          <w:spacing w:val="-6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on</w:t>
      </w:r>
      <w:r>
        <w:rPr>
          <w:rFonts w:ascii="Arial" w:hAnsi="Arial" w:cs="Arial" w:eastAsia="Arial"/>
          <w:sz w:val="17"/>
          <w:szCs w:val="17"/>
          <w:color w:val="231818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0"/>
        </w:rPr>
        <w:t>ing</w:t>
      </w:r>
      <w:r>
        <w:rPr>
          <w:rFonts w:ascii="Arial" w:hAnsi="Arial" w:cs="Arial" w:eastAsia="Arial"/>
          <w:sz w:val="17"/>
          <w:szCs w:val="17"/>
          <w:color w:val="231818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7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50"/>
        </w:rPr>
        <w:t>ll</w:t>
      </w:r>
      <w:r>
        <w:rPr>
          <w:rFonts w:ascii="Arial" w:hAnsi="Arial" w:cs="Arial" w:eastAsia="Arial"/>
          <w:sz w:val="17"/>
          <w:szCs w:val="17"/>
          <w:color w:val="231818"/>
          <w:spacing w:val="-39"/>
          <w:w w:val="15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</w:rPr>
        <w:t>d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-4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5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4"/>
          <w:w w:val="105"/>
        </w:rPr>
        <w:t>r</w:t>
      </w:r>
      <w:r>
        <w:rPr>
          <w:rFonts w:ascii="Arial" w:hAnsi="Arial" w:cs="Arial" w:eastAsia="Arial"/>
          <w:sz w:val="17"/>
          <w:szCs w:val="17"/>
          <w:color w:val="46260E"/>
          <w:spacing w:val="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8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0A080C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10"/>
          <w:w w:val="116"/>
        </w:rPr>
        <w:t>f</w:t>
      </w:r>
      <w:r>
        <w:rPr>
          <w:rFonts w:ascii="Arial" w:hAnsi="Arial" w:cs="Arial" w:eastAsia="Arial"/>
          <w:sz w:val="17"/>
          <w:szCs w:val="17"/>
          <w:color w:val="2A2633"/>
          <w:spacing w:val="3"/>
          <w:w w:val="116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-12"/>
          <w:w w:val="116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7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fo</w:t>
      </w:r>
      <w:r>
        <w:rPr>
          <w:rFonts w:ascii="Arial" w:hAnsi="Arial" w:cs="Arial" w:eastAsia="Arial"/>
          <w:sz w:val="17"/>
          <w:szCs w:val="17"/>
          <w:color w:val="0A080C"/>
          <w:spacing w:val="4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ion</w:t>
      </w:r>
      <w:r>
        <w:rPr>
          <w:rFonts w:ascii="Arial" w:hAnsi="Arial" w:cs="Arial" w:eastAsia="Arial"/>
          <w:sz w:val="17"/>
          <w:szCs w:val="17"/>
          <w:color w:val="0A080C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6"/>
          <w:w w:val="124"/>
        </w:rPr>
        <w:t>t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24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-27"/>
          <w:w w:val="124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4"/>
        </w:rPr>
        <w:t>nc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10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uded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-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hall</w:t>
      </w:r>
      <w:r>
        <w:rPr>
          <w:rFonts w:ascii="Arial" w:hAnsi="Arial" w:cs="Arial" w:eastAsia="Arial"/>
          <w:sz w:val="17"/>
          <w:szCs w:val="17"/>
          <w:color w:val="0A080C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sh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2A2633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0A080C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10"/>
          <w:w w:val="12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he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11"/>
          <w:w w:val="120"/>
        </w:rPr>
        <w:t>f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0"/>
        </w:rPr>
        <w:t>or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20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4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6"/>
          <w:w w:val="125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25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25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25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6"/>
          <w:w w:val="115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3"/>
        </w:rPr>
        <w:t>"n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23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23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6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ap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6260E"/>
          <w:spacing w:val="7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ica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6260E"/>
          <w:spacing w:val="1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30334"/>
          <w:spacing w:val="0"/>
          <w:w w:val="112"/>
        </w:rPr>
        <w:t>"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1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95"/>
        </w:rPr>
        <w:t>Ea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95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95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-9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sec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08"/>
        </w:rPr>
        <w:t>t</w:t>
      </w:r>
      <w:r>
        <w:rPr>
          <w:rFonts w:ascii="Arial" w:hAnsi="Arial" w:cs="Arial" w:eastAsia="Arial"/>
          <w:sz w:val="17"/>
          <w:szCs w:val="17"/>
          <w:color w:val="46260E"/>
          <w:spacing w:val="-17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81328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pe</w:t>
      </w:r>
      <w:r>
        <w:rPr>
          <w:rFonts w:ascii="Arial" w:hAnsi="Arial" w:cs="Arial" w:eastAsia="Arial"/>
          <w:sz w:val="17"/>
          <w:szCs w:val="17"/>
          <w:color w:val="0A080C"/>
          <w:spacing w:val="-16"/>
          <w:w w:val="120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sha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2"/>
          <w:w w:val="119"/>
        </w:rPr>
        <w:t>w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2A2633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81328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14"/>
          <w:w w:val="128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8"/>
        </w:rPr>
        <w:t>lled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28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9"/>
          <w:w w:val="107"/>
        </w:rPr>
        <w:t>w</w:t>
      </w:r>
      <w:r>
        <w:rPr>
          <w:rFonts w:ascii="Arial" w:hAnsi="Arial" w:cs="Arial" w:eastAsia="Arial"/>
          <w:sz w:val="17"/>
          <w:szCs w:val="17"/>
          <w:color w:val="46260E"/>
          <w:spacing w:val="-1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7"/>
          <w:w w:val="107"/>
        </w:rPr>
        <w:t>w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6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ec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7"/>
        </w:rPr>
        <w:t>f</w:t>
      </w:r>
      <w:r>
        <w:rPr>
          <w:rFonts w:ascii="Arial" w:hAnsi="Arial" w:cs="Arial" w:eastAsia="Arial"/>
          <w:sz w:val="17"/>
          <w:szCs w:val="17"/>
          <w:color w:val="46260E"/>
          <w:spacing w:val="1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2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ure</w:t>
      </w:r>
      <w:r>
        <w:rPr>
          <w:rFonts w:ascii="Arial" w:hAnsi="Arial" w:cs="Arial" w:eastAsia="Arial"/>
          <w:sz w:val="17"/>
          <w:szCs w:val="17"/>
          <w:color w:val="0A080C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co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81328"/>
          <w:spacing w:val="7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97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ncial</w:t>
      </w:r>
      <w:r>
        <w:rPr>
          <w:rFonts w:ascii="Arial" w:hAnsi="Arial" w:cs="Arial" w:eastAsia="Arial"/>
          <w:sz w:val="17"/>
          <w:szCs w:val="17"/>
          <w:color w:val="231818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requirement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0"/>
        </w:rPr>
        <w:t>ha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10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93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6"/>
        </w:rPr>
        <w:t>ap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6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-6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2A2633"/>
          <w:spacing w:val="-2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46260E"/>
          <w:spacing w:val="-8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ng</w:t>
      </w:r>
      <w:r>
        <w:rPr>
          <w:rFonts w:ascii="Arial" w:hAnsi="Arial" w:cs="Arial" w:eastAsia="Arial"/>
          <w:sz w:val="17"/>
          <w:szCs w:val="17"/>
          <w:color w:val="231818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07"/>
        </w:rPr>
        <w:t>u</w:t>
      </w:r>
      <w:r>
        <w:rPr>
          <w:rFonts w:ascii="Arial" w:hAnsi="Arial" w:cs="Arial" w:eastAsia="Arial"/>
          <w:sz w:val="17"/>
          <w:szCs w:val="17"/>
          <w:color w:val="46260E"/>
          <w:spacing w:val="-1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</w:rPr>
        <w:t>ta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11"/>
        </w:rPr>
        <w:t>b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2"/>
        </w:rPr>
        <w:t>m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12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8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31818"/>
          <w:spacing w:val="-11"/>
          <w:w w:val="115"/>
        </w:rPr>
        <w:t>3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25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81328"/>
          <w:spacing w:val="9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app</w:t>
      </w:r>
      <w:r>
        <w:rPr>
          <w:rFonts w:ascii="Arial" w:hAnsi="Arial" w:cs="Arial" w:eastAsia="Arial"/>
          <w:sz w:val="17"/>
          <w:szCs w:val="17"/>
          <w:color w:val="0A080C"/>
          <w:spacing w:val="-18"/>
          <w:w w:val="114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32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32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g</w:t>
      </w:r>
      <w:r>
        <w:rPr>
          <w:rFonts w:ascii="Arial" w:hAnsi="Arial" w:cs="Arial" w:eastAsia="Arial"/>
          <w:sz w:val="17"/>
          <w:szCs w:val="17"/>
          <w:color w:val="231818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10"/>
          <w:w w:val="121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he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25"/>
        </w:rPr>
        <w:t>f</w:t>
      </w:r>
      <w:r>
        <w:rPr>
          <w:rFonts w:ascii="Arial" w:hAnsi="Arial" w:cs="Arial" w:eastAsia="Arial"/>
          <w:sz w:val="17"/>
          <w:szCs w:val="17"/>
          <w:color w:val="46260E"/>
          <w:spacing w:val="-2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nal</w:t>
      </w:r>
      <w:r>
        <w:rPr>
          <w:rFonts w:ascii="Arial" w:hAnsi="Arial" w:cs="Arial" w:eastAsia="Arial"/>
          <w:sz w:val="17"/>
          <w:szCs w:val="17"/>
          <w:color w:val="0A080C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111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3"/>
          <w:w w:val="111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11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11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08"/>
        </w:rPr>
        <w:t>(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93"/>
        </w:rPr>
        <w:t>1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99"/>
        </w:rPr>
        <w:t>,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2"/>
        </w:rPr>
        <w:t>378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5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0A080C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200</w:t>
      </w:r>
      <w:r>
        <w:rPr>
          <w:rFonts w:ascii="Arial" w:hAnsi="Arial" w:cs="Arial" w:eastAsia="Arial"/>
          <w:sz w:val="17"/>
          <w:szCs w:val="17"/>
          <w:color w:val="0A080C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46260E"/>
          <w:spacing w:val="4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90"/>
        </w:rPr>
        <w:t>)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-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8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7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12"/>
        </w:rPr>
        <w:t>rw</w:t>
      </w:r>
      <w:r>
        <w:rPr>
          <w:rFonts w:ascii="Arial" w:hAnsi="Arial" w:cs="Arial" w:eastAsia="Arial"/>
          <w:sz w:val="17"/>
          <w:szCs w:val="17"/>
          <w:color w:val="2A2633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5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A2633"/>
          <w:spacing w:val="3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co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81328"/>
          <w:spacing w:val="-7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ra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94"/>
        </w:rPr>
        <w:t>c</w:t>
      </w:r>
      <w:r>
        <w:rPr>
          <w:rFonts w:ascii="Arial" w:hAnsi="Arial" w:cs="Arial" w:eastAsia="Arial"/>
          <w:sz w:val="17"/>
          <w:szCs w:val="17"/>
          <w:color w:val="081328"/>
          <w:spacing w:val="-1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99"/>
        </w:rPr>
        <w:t>,</w:t>
      </w:r>
      <w:r>
        <w:rPr>
          <w:rFonts w:ascii="Arial" w:hAnsi="Arial" w:cs="Arial" w:eastAsia="Arial"/>
          <w:sz w:val="17"/>
          <w:szCs w:val="17"/>
          <w:color w:val="2A2633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4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46260E"/>
          <w:spacing w:val="-2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-3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ha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13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7"/>
        </w:rPr>
        <w:t>x</w:t>
      </w:r>
      <w:r>
        <w:rPr>
          <w:rFonts w:ascii="Arial" w:hAnsi="Arial" w:cs="Arial" w:eastAsia="Arial"/>
          <w:sz w:val="17"/>
          <w:szCs w:val="17"/>
          <w:color w:val="2A2633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12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5"/>
          <w:w w:val="111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pl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17"/>
        </w:rPr>
        <w:t>e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46260E"/>
          <w:spacing w:val="8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3"/>
          <w:w w:val="117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rom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pip</w:t>
      </w:r>
      <w:r>
        <w:rPr>
          <w:rFonts w:ascii="Arial" w:hAnsi="Arial" w:cs="Arial" w:eastAsia="Arial"/>
          <w:sz w:val="17"/>
          <w:szCs w:val="17"/>
          <w:color w:val="0A080C"/>
          <w:spacing w:val="10"/>
          <w:w w:val="115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5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15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ne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2"/>
        </w:rPr>
        <w:t>ec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1"/>
        </w:rPr>
        <w:t>t</w:t>
      </w:r>
      <w:r>
        <w:rPr>
          <w:rFonts w:ascii="Arial" w:hAnsi="Arial" w:cs="Arial" w:eastAsia="Arial"/>
          <w:sz w:val="17"/>
          <w:szCs w:val="17"/>
          <w:color w:val="46260E"/>
          <w:spacing w:val="-6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8" w:after="0" w:line="240" w:lineRule="auto"/>
        <w:ind w:left="55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18"/>
        </w:rPr>
        <w:t>p</w:t>
      </w:r>
      <w:r>
        <w:rPr>
          <w:rFonts w:ascii="Arial" w:hAnsi="Arial" w:cs="Arial" w:eastAsia="Arial"/>
          <w:sz w:val="17"/>
          <w:szCs w:val="17"/>
          <w:color w:val="46260E"/>
          <w:spacing w:val="-13"/>
          <w:w w:val="118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pe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18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4"/>
          <w:w w:val="118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8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hall</w:t>
      </w:r>
      <w:r>
        <w:rPr>
          <w:rFonts w:ascii="Arial" w:hAnsi="Arial" w:cs="Arial" w:eastAsia="Arial"/>
          <w:sz w:val="17"/>
          <w:szCs w:val="17"/>
          <w:color w:val="231818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18"/>
          <w:w w:val="118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18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-11"/>
          <w:w w:val="118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7"/>
          <w:w w:val="118"/>
        </w:rPr>
        <w:t>w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18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14"/>
          <w:w w:val="13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39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-22"/>
          <w:w w:val="139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2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7"/>
        </w:rPr>
        <w:t>bi</w:t>
      </w:r>
      <w:r>
        <w:rPr>
          <w:rFonts w:ascii="Arial" w:hAnsi="Arial" w:cs="Arial" w:eastAsia="Arial"/>
          <w:sz w:val="17"/>
          <w:szCs w:val="17"/>
          <w:color w:val="0A080C"/>
          <w:spacing w:val="-16"/>
          <w:w w:val="127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-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83"/>
        </w:rPr>
        <w:t>z</w:t>
      </w:r>
      <w:r>
        <w:rPr>
          <w:rFonts w:ascii="Arial" w:hAnsi="Arial" w:cs="Arial" w:eastAsia="Arial"/>
          <w:sz w:val="17"/>
          <w:szCs w:val="17"/>
          <w:color w:val="231818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-3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2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ss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re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0"/>
        </w:rPr>
        <w:t>ha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10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93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0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20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2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9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13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7"/>
          <w:w w:val="107"/>
        </w:rPr>
        <w:t>w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31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31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-29"/>
          <w:w w:val="13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vary</w:t>
      </w:r>
      <w:r>
        <w:rPr>
          <w:rFonts w:ascii="Arial" w:hAnsi="Arial" w:cs="Arial" w:eastAsia="Arial"/>
          <w:sz w:val="17"/>
          <w:szCs w:val="17"/>
          <w:color w:val="231818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5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2A263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231818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mi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us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231818"/>
          <w:spacing w:val="-24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0A080C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85"/>
        </w:rPr>
        <w:t>K</w:t>
      </w:r>
      <w:r>
        <w:rPr>
          <w:rFonts w:ascii="Arial" w:hAnsi="Arial" w:cs="Arial" w:eastAsia="Arial"/>
          <w:sz w:val="17"/>
          <w:szCs w:val="17"/>
          <w:color w:val="231818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(</w:t>
      </w:r>
      <w:r>
        <w:rPr>
          <w:rFonts w:ascii="Arial" w:hAnsi="Arial" w:cs="Arial" w:eastAsia="Arial"/>
          <w:sz w:val="17"/>
          <w:szCs w:val="17"/>
          <w:color w:val="231818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0A080C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)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9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231818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pe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17"/>
        </w:rPr>
        <w:t>r</w:t>
      </w:r>
      <w:r>
        <w:rPr>
          <w:rFonts w:ascii="Arial" w:hAnsi="Arial" w:cs="Arial" w:eastAsia="Arial"/>
          <w:sz w:val="17"/>
          <w:szCs w:val="17"/>
          <w:color w:val="46260E"/>
          <w:spacing w:val="-7"/>
          <w:w w:val="117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od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81328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one</w:t>
      </w:r>
      <w:r>
        <w:rPr>
          <w:rFonts w:ascii="Arial" w:hAnsi="Arial" w:cs="Arial" w:eastAsia="Arial"/>
          <w:sz w:val="17"/>
          <w:szCs w:val="17"/>
          <w:color w:val="0A080C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08"/>
        </w:rPr>
        <w:t>(</w:t>
      </w:r>
      <w:r>
        <w:rPr>
          <w:rFonts w:ascii="Arial" w:hAnsi="Arial" w:cs="Arial" w:eastAsia="Arial"/>
          <w:sz w:val="17"/>
          <w:szCs w:val="17"/>
          <w:color w:val="081328"/>
          <w:spacing w:val="-17"/>
          <w:w w:val="176"/>
        </w:rPr>
        <w:t>1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)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6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3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ure</w:t>
      </w:r>
      <w:r>
        <w:rPr>
          <w:rFonts w:ascii="Arial" w:hAnsi="Arial" w:cs="Arial" w:eastAsia="Arial"/>
          <w:sz w:val="17"/>
          <w:szCs w:val="17"/>
          <w:color w:val="0A080C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2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6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par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09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93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7"/>
        </w:rPr>
        <w:t>ar</w:t>
      </w:r>
      <w:r>
        <w:rPr>
          <w:rFonts w:ascii="Arial" w:hAnsi="Arial" w:cs="Arial" w:eastAsia="Arial"/>
          <w:sz w:val="17"/>
          <w:szCs w:val="17"/>
          <w:color w:val="231818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33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33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-23"/>
          <w:w w:val="133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9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0A080C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87"/>
        </w:rPr>
        <w:t>F</w:t>
      </w:r>
      <w:r>
        <w:rPr>
          <w:rFonts w:ascii="Arial" w:hAnsi="Arial" w:cs="Arial" w:eastAsia="Arial"/>
          <w:sz w:val="17"/>
          <w:szCs w:val="17"/>
          <w:color w:val="46260E"/>
          <w:spacing w:val="-5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11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93"/>
        </w:rPr>
        <w:t>1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sha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8"/>
          <w:w w:val="111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7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11"/>
        </w:rPr>
        <w:t>c</w:t>
      </w:r>
      <w:r>
        <w:rPr>
          <w:rFonts w:ascii="Arial" w:hAnsi="Arial" w:cs="Arial" w:eastAsia="Arial"/>
          <w:sz w:val="17"/>
          <w:szCs w:val="17"/>
          <w:color w:val="081328"/>
          <w:spacing w:val="7"/>
          <w:w w:val="111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1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33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33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-23"/>
          <w:w w:val="133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5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6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7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11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2"/>
        </w:rPr>
        <w:t>ec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t</w:t>
      </w:r>
      <w:r>
        <w:rPr>
          <w:rFonts w:ascii="Arial" w:hAnsi="Arial" w:cs="Arial" w:eastAsia="Arial"/>
          <w:sz w:val="17"/>
          <w:szCs w:val="17"/>
          <w:color w:val="46260E"/>
          <w:spacing w:val="-6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on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ei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8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11"/>
          <w:w w:val="118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8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-14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21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ib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46260E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2A263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26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6"/>
        </w:rPr>
        <w:t>ff</w:t>
      </w:r>
      <w:r>
        <w:rPr>
          <w:rFonts w:ascii="Arial" w:hAnsi="Arial" w:cs="Arial" w:eastAsia="Arial"/>
          <w:sz w:val="17"/>
          <w:szCs w:val="17"/>
          <w:color w:val="0A080C"/>
          <w:spacing w:val="-10"/>
          <w:w w:val="126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18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4"/>
        </w:rPr>
        <w:t>oc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46260E"/>
          <w:spacing w:val="-17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46260E"/>
          <w:spacing w:val="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4"/>
        </w:rPr>
        <w:t>ng</w:t>
      </w:r>
      <w:r>
        <w:rPr>
          <w:rFonts w:ascii="Arial" w:hAnsi="Arial" w:cs="Arial" w:eastAsia="Arial"/>
          <w:sz w:val="17"/>
          <w:szCs w:val="17"/>
          <w:color w:val="231818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6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4"/>
        </w:rPr>
        <w:t>ro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14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46260E"/>
          <w:spacing w:val="-17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3"/>
          <w:w w:val="125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43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7"/>
          <w:w w:val="143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32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32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11"/>
        </w:rPr>
        <w:t>g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8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930.960022pt;margin-top:15.472886pt;width:.1pt;height:69.12pt;mso-position-horizontal-relative:page;mso-position-vertical-relative:paragraph;z-index:-2794" coordorigin="18619,309" coordsize="2,1382">
            <v:shape style="position:absolute;left:18619;top:309;width:2;height:1382" coordorigin="18619,309" coordsize="0,1382" path="m18619,1692l18619,309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231818"/>
          <w:spacing w:val="-9"/>
          <w:w w:val="107"/>
        </w:rPr>
        <w:t>6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6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04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pr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8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re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hall</w:t>
      </w:r>
      <w:r>
        <w:rPr>
          <w:rFonts w:ascii="Arial" w:hAnsi="Arial" w:cs="Arial" w:eastAsia="Arial"/>
          <w:sz w:val="17"/>
          <w:szCs w:val="17"/>
          <w:color w:val="0A080C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20"/>
        </w:rPr>
        <w:t>m</w:t>
      </w:r>
      <w:r>
        <w:rPr>
          <w:rFonts w:ascii="Arial" w:hAnsi="Arial" w:cs="Arial" w:eastAsia="Arial"/>
          <w:sz w:val="17"/>
          <w:szCs w:val="17"/>
          <w:color w:val="231818"/>
          <w:spacing w:val="12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46260E"/>
          <w:spacing w:val="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taine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d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7"/>
        </w:rPr>
        <w:t>w</w:t>
      </w:r>
      <w:r>
        <w:rPr>
          <w:rFonts w:ascii="Arial" w:hAnsi="Arial" w:cs="Arial" w:eastAsia="Arial"/>
          <w:sz w:val="17"/>
          <w:szCs w:val="17"/>
          <w:color w:val="2A2633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13"/>
          <w:w w:val="129"/>
        </w:rPr>
        <w:t>i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2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9"/>
        </w:rPr>
        <w:t>hin</w:t>
      </w:r>
      <w:r>
        <w:rPr>
          <w:rFonts w:ascii="Arial" w:hAnsi="Arial" w:cs="Arial" w:eastAsia="Arial"/>
          <w:sz w:val="17"/>
          <w:szCs w:val="17"/>
          <w:color w:val="0A080C"/>
          <w:spacing w:val="-32"/>
          <w:w w:val="129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2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9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-27"/>
          <w:w w:val="129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2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9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19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7"/>
        </w:rPr>
        <w:t>ran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0A080C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ep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081328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fo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5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3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46260E"/>
          <w:spacing w:val="-6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on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0A080C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231818"/>
          <w:spacing w:val="-14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11"/>
          <w:w w:val="121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21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equ</w:t>
      </w:r>
      <w:r>
        <w:rPr>
          <w:rFonts w:ascii="Arial" w:hAnsi="Arial" w:cs="Arial" w:eastAsia="Arial"/>
          <w:sz w:val="17"/>
          <w:szCs w:val="17"/>
          <w:color w:val="46260E"/>
          <w:spacing w:val="-13"/>
          <w:w w:val="121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red</w:t>
      </w:r>
      <w:r>
        <w:rPr>
          <w:rFonts w:ascii="Arial" w:hAnsi="Arial" w:cs="Arial" w:eastAsia="Arial"/>
          <w:sz w:val="17"/>
          <w:szCs w:val="17"/>
          <w:color w:val="0A080C"/>
          <w:spacing w:val="-29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13"/>
          <w:w w:val="121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10"/>
          <w:w w:val="121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he</w:t>
      </w:r>
      <w:r>
        <w:rPr>
          <w:rFonts w:ascii="Arial" w:hAnsi="Arial" w:cs="Arial" w:eastAsia="Arial"/>
          <w:sz w:val="17"/>
          <w:szCs w:val="17"/>
          <w:color w:val="0A080C"/>
          <w:spacing w:val="-20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81328"/>
          <w:spacing w:val="7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97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94"/>
        </w:rPr>
        <w:t>c</w:t>
      </w:r>
      <w:r>
        <w:rPr>
          <w:rFonts w:ascii="Arial" w:hAnsi="Arial" w:cs="Arial" w:eastAsia="Arial"/>
          <w:sz w:val="17"/>
          <w:szCs w:val="17"/>
          <w:color w:val="46260E"/>
          <w:spacing w:val="-6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al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14"/>
        </w:rPr>
        <w:t>q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irem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1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A2633"/>
          <w:spacing w:val="-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)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3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31818"/>
          <w:spacing w:val="-13"/>
          <w:w w:val="116"/>
        </w:rPr>
        <w:t>7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18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Pr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ure</w:t>
      </w:r>
      <w:r>
        <w:rPr>
          <w:rFonts w:ascii="Arial" w:hAnsi="Arial" w:cs="Arial" w:eastAsia="Arial"/>
          <w:sz w:val="17"/>
          <w:szCs w:val="17"/>
          <w:color w:val="0A080C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7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10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46260E"/>
          <w:spacing w:val="-8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20"/>
          <w:w w:val="113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16"/>
          <w:w w:val="176"/>
        </w:rPr>
        <w:t>1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5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46260E"/>
          <w:spacing w:val="-8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ut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2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2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21"/>
        </w:rPr>
        <w:t>n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7"/>
        </w:rPr>
        <w:t>v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7"/>
        </w:rPr>
        <w:t>l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ha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13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6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081328"/>
          <w:spacing w:val="-7"/>
          <w:w w:val="94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rded</w:t>
      </w:r>
      <w:r>
        <w:rPr>
          <w:rFonts w:ascii="Arial" w:hAnsi="Arial" w:cs="Arial" w:eastAsia="Arial"/>
          <w:sz w:val="17"/>
          <w:szCs w:val="17"/>
          <w:color w:val="0A080C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13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13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2"/>
          <w:w w:val="113"/>
        </w:rPr>
        <w:t>w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231818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21"/>
        </w:rPr>
        <w:t>h</w:t>
      </w:r>
      <w:r>
        <w:rPr>
          <w:rFonts w:ascii="Arial" w:hAnsi="Arial" w:cs="Arial" w:eastAsia="Arial"/>
          <w:sz w:val="17"/>
          <w:szCs w:val="17"/>
          <w:color w:val="2A2633"/>
          <w:spacing w:val="7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5"/>
        </w:rPr>
        <w:t>ro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-8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ic</w:t>
      </w:r>
      <w:r>
        <w:rPr>
          <w:rFonts w:ascii="Arial" w:hAnsi="Arial" w:cs="Arial" w:eastAsia="Arial"/>
          <w:sz w:val="17"/>
          <w:szCs w:val="17"/>
          <w:color w:val="0A080C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ure</w:t>
      </w:r>
      <w:r>
        <w:rPr>
          <w:rFonts w:ascii="Arial" w:hAnsi="Arial" w:cs="Arial" w:eastAsia="Arial"/>
          <w:sz w:val="17"/>
          <w:szCs w:val="17"/>
          <w:color w:val="0A080C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2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2"/>
        </w:rPr>
        <w:t>f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2"/>
        </w:rPr>
        <w:t>rm</w:t>
      </w:r>
      <w:r>
        <w:rPr>
          <w:rFonts w:ascii="Arial" w:hAnsi="Arial" w:cs="Arial" w:eastAsia="Arial"/>
          <w:sz w:val="17"/>
          <w:szCs w:val="17"/>
          <w:color w:val="0A080C"/>
          <w:spacing w:val="-26"/>
          <w:w w:val="122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7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8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7"/>
          <w:w w:val="107"/>
        </w:rPr>
        <w:t>2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59"/>
        </w:rPr>
        <w:t>;</w:t>
      </w:r>
      <w:r>
        <w:rPr>
          <w:rFonts w:ascii="Arial" w:hAnsi="Arial" w:cs="Arial" w:eastAsia="Arial"/>
          <w:sz w:val="17"/>
          <w:szCs w:val="17"/>
          <w:color w:val="2A2633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A080C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4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4"/>
          <w:w w:val="124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-12"/>
          <w:w w:val="124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4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-27"/>
          <w:w w:val="124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10"/>
          <w:w w:val="115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5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1"/>
          <w:w w:val="115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ided</w:t>
      </w:r>
      <w:r>
        <w:rPr>
          <w:rFonts w:ascii="Arial" w:hAnsi="Arial" w:cs="Arial" w:eastAsia="Arial"/>
          <w:sz w:val="17"/>
          <w:szCs w:val="17"/>
          <w:color w:val="0A080C"/>
          <w:spacing w:val="-23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8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21"/>
          <w:w w:val="120"/>
        </w:rPr>
        <w:t>4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8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845.640015pt;margin-top:14.752872pt;width:.1pt;height:43.2pt;mso-position-horizontal-relative:page;mso-position-vertical-relative:paragraph;z-index:-2795" coordorigin="16913,295" coordsize="2,864">
            <v:shape style="position:absolute;left:16913;top:295;width:2;height:864" coordorigin="16913,295" coordsize="0,864" path="m16913,1159l16913,295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2A2633"/>
          <w:spacing w:val="-11"/>
          <w:w w:val="115"/>
        </w:rPr>
        <w:t>8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7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aka</w:t>
      </w:r>
      <w:r>
        <w:rPr>
          <w:rFonts w:ascii="Arial" w:hAnsi="Arial" w:cs="Arial" w:eastAsia="Arial"/>
          <w:sz w:val="17"/>
          <w:szCs w:val="17"/>
          <w:color w:val="231818"/>
          <w:spacing w:val="-5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hall</w:t>
      </w:r>
      <w:r>
        <w:rPr>
          <w:rFonts w:ascii="Arial" w:hAnsi="Arial" w:cs="Arial" w:eastAsia="Arial"/>
          <w:sz w:val="17"/>
          <w:szCs w:val="17"/>
          <w:color w:val="231818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231818"/>
          <w:spacing w:val="-14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foll</w:t>
      </w:r>
      <w:r>
        <w:rPr>
          <w:rFonts w:ascii="Arial" w:hAnsi="Arial" w:cs="Arial" w:eastAsia="Arial"/>
          <w:sz w:val="17"/>
          <w:szCs w:val="17"/>
          <w:color w:val="0A080C"/>
          <w:spacing w:val="6"/>
          <w:w w:val="118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2"/>
          <w:w w:val="118"/>
        </w:rPr>
        <w:t>w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18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8"/>
        </w:rPr>
        <w:t>g</w:t>
      </w:r>
      <w:r>
        <w:rPr>
          <w:rFonts w:ascii="Arial" w:hAnsi="Arial" w:cs="Arial" w:eastAsia="Arial"/>
          <w:sz w:val="17"/>
          <w:szCs w:val="17"/>
          <w:color w:val="231818"/>
          <w:spacing w:val="-16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10"/>
          <w:w w:val="11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11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0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1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0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1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1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7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-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6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Leak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14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re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0"/>
        </w:rPr>
        <w:t>ha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10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93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16"/>
          <w:w w:val="176"/>
        </w:rPr>
        <w:t>1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9"/>
        </w:rPr>
        <w:t>0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08"/>
        </w:rPr>
        <w:t>3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4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85"/>
        </w:rPr>
        <w:t>K</w:t>
      </w:r>
      <w:r>
        <w:rPr>
          <w:rFonts w:ascii="Arial" w:hAnsi="Arial" w:cs="Arial" w:eastAsia="Arial"/>
          <w:sz w:val="17"/>
          <w:szCs w:val="17"/>
          <w:color w:val="231818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08"/>
        </w:rPr>
        <w:t>(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93"/>
        </w:rPr>
        <w:t>1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98"/>
        </w:rPr>
        <w:t>5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0</w:t>
      </w:r>
      <w:r>
        <w:rPr>
          <w:rFonts w:ascii="Arial" w:hAnsi="Arial" w:cs="Arial" w:eastAsia="Arial"/>
          <w:sz w:val="17"/>
          <w:szCs w:val="17"/>
          <w:color w:val="0A080C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)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6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6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7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-1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1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1"/>
        </w:rPr>
        <w:t>w</w:t>
      </w:r>
      <w:r>
        <w:rPr>
          <w:rFonts w:ascii="Arial" w:hAnsi="Arial" w:cs="Arial" w:eastAsia="Arial"/>
          <w:sz w:val="17"/>
          <w:szCs w:val="17"/>
          <w:color w:val="46260E"/>
          <w:spacing w:val="-16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A2633"/>
          <w:spacing w:val="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32"/>
        </w:rPr>
        <w:t>in</w:t>
      </w:r>
      <w:r>
        <w:rPr>
          <w:rFonts w:ascii="Arial" w:hAnsi="Arial" w:cs="Arial" w:eastAsia="Arial"/>
          <w:sz w:val="17"/>
          <w:szCs w:val="17"/>
          <w:color w:val="0A080C"/>
          <w:spacing w:val="-31"/>
          <w:w w:val="132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081328"/>
          <w:spacing w:val="7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97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ct.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3" w:after="0" w:line="240" w:lineRule="auto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9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33"/>
        </w:rPr>
        <w:t>I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33"/>
        </w:rPr>
        <w:t>f</w:t>
      </w:r>
      <w:r>
        <w:rPr>
          <w:rFonts w:ascii="Arial" w:hAnsi="Arial" w:cs="Arial" w:eastAsia="Arial"/>
          <w:sz w:val="17"/>
          <w:szCs w:val="17"/>
          <w:color w:val="081328"/>
          <w:spacing w:val="-11"/>
          <w:w w:val="133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2A263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4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46260E"/>
          <w:spacing w:val="-8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been</w:t>
      </w:r>
      <w:r>
        <w:rPr>
          <w:rFonts w:ascii="Arial" w:hAnsi="Arial" w:cs="Arial" w:eastAsia="Arial"/>
          <w:sz w:val="17"/>
          <w:szCs w:val="17"/>
          <w:color w:val="0A080C"/>
          <w:spacing w:val="-23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8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81328"/>
          <w:spacing w:val="7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roduced</w:t>
      </w:r>
      <w:r>
        <w:rPr>
          <w:rFonts w:ascii="Arial" w:hAnsi="Arial" w:cs="Arial" w:eastAsia="Arial"/>
          <w:sz w:val="17"/>
          <w:szCs w:val="17"/>
          <w:color w:val="0A080C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8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nt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in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1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99"/>
        </w:rPr>
        <w:t>,</w:t>
      </w:r>
      <w:r>
        <w:rPr>
          <w:rFonts w:ascii="Arial" w:hAnsi="Arial" w:cs="Arial" w:eastAsia="Arial"/>
          <w:sz w:val="17"/>
          <w:szCs w:val="17"/>
          <w:color w:val="2A2633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6"/>
          <w:w w:val="116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1"/>
          <w:w w:val="116"/>
        </w:rPr>
        <w:t>x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pe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16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6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25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93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69"/>
        </w:rPr>
        <w:t>i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69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39"/>
          <w:w w:val="169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7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-5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6260E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affect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10"/>
          <w:w w:val="121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he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6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9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58"/>
        </w:rPr>
        <w:t>t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2A263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du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11"/>
        </w:rPr>
        <w:t>c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11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9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-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sfu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40"/>
        </w:rPr>
        <w:t>t.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8" w:after="0" w:line="192" w:lineRule="exact"/>
        <w:ind w:left="5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10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7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98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12"/>
          <w:w w:val="100"/>
          <w:position w:val="-1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eak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-14"/>
          <w:w w:val="100"/>
          <w:position w:val="-1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  <w:position w:val="-1"/>
        </w:rPr>
        <w:t>hall</w:t>
      </w:r>
      <w:r>
        <w:rPr>
          <w:rFonts w:ascii="Arial" w:hAnsi="Arial" w:cs="Arial" w:eastAsia="Arial"/>
          <w:sz w:val="17"/>
          <w:szCs w:val="17"/>
          <w:color w:val="231818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0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2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5"/>
          <w:w w:val="12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100"/>
          <w:position w:val="-1"/>
        </w:rPr>
        <w:t>x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ceed</w:t>
      </w:r>
      <w:r>
        <w:rPr>
          <w:rFonts w:ascii="Arial" w:hAnsi="Arial" w:cs="Arial" w:eastAsia="Arial"/>
          <w:sz w:val="17"/>
          <w:szCs w:val="17"/>
          <w:color w:val="0A080C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  <w:position w:val="-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14"/>
          <w:position w:val="-1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  <w:position w:val="-1"/>
        </w:rPr>
        <w:t>ol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4"/>
          <w:position w:val="-1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3"/>
          <w:w w:val="114"/>
          <w:position w:val="-1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14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3"/>
          <w:position w:val="-1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5"/>
          <w:w w:val="111"/>
          <w:position w:val="-1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  <w:position w:val="-1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13"/>
          <w:position w:val="-1"/>
        </w:rPr>
        <w:t>u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  <w:position w:val="-1"/>
        </w:rPr>
        <w:t>ed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  <w:position w:val="-1"/>
        </w:rPr>
        <w:t>wn</w:t>
      </w:r>
      <w:r>
        <w:rPr>
          <w:rFonts w:ascii="Arial" w:hAnsi="Arial" w:cs="Arial" w:eastAsia="Arial"/>
          <w:sz w:val="17"/>
          <w:szCs w:val="17"/>
          <w:color w:val="2A2633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13"/>
          <w:position w:val="-1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7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44"/>
          <w:position w:val="-1"/>
        </w:rPr>
        <w:t>l</w:t>
      </w:r>
      <w:r>
        <w:rPr>
          <w:rFonts w:ascii="Arial" w:hAnsi="Arial" w:cs="Arial" w:eastAsia="Arial"/>
          <w:sz w:val="17"/>
          <w:szCs w:val="17"/>
          <w:color w:val="2A2633"/>
          <w:spacing w:val="-1"/>
          <w:w w:val="113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  <w:position w:val="-1"/>
        </w:rPr>
        <w:t>w</w:t>
      </w:r>
      <w:r>
        <w:rPr>
          <w:rFonts w:ascii="Arial" w:hAnsi="Arial" w:cs="Arial" w:eastAsia="Arial"/>
          <w:sz w:val="17"/>
          <w:szCs w:val="17"/>
          <w:color w:val="2318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4"/>
          <w:w w:val="119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9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19"/>
          <w:w w:val="11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  <w:position w:val="-1"/>
        </w:rPr>
        <w:t>gu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fo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  <w:position w:val="-1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1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11"/>
          <w:w w:val="120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-10"/>
          <w:w w:val="193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3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  <w:position w:val="-1"/>
        </w:rPr>
        <w:t>d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13"/>
          <w:w w:val="115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15"/>
          <w:position w:val="-1"/>
        </w:rPr>
        <w:t>wo</w:t>
      </w:r>
      <w:r>
        <w:rPr>
          <w:rFonts w:ascii="Arial" w:hAnsi="Arial" w:cs="Arial" w:eastAsia="Arial"/>
          <w:sz w:val="17"/>
          <w:szCs w:val="17"/>
          <w:color w:val="2A2633"/>
          <w:spacing w:val="-13"/>
          <w:w w:val="115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9"/>
          <w:w w:val="100"/>
          <w:position w:val="-1"/>
        </w:rPr>
        <w:t>(</w:t>
      </w:r>
      <w:r>
        <w:rPr>
          <w:rFonts w:ascii="Arial" w:hAnsi="Arial" w:cs="Arial" w:eastAsia="Arial"/>
          <w:sz w:val="17"/>
          <w:szCs w:val="17"/>
          <w:color w:val="081328"/>
          <w:spacing w:val="-6"/>
          <w:w w:val="100"/>
          <w:position w:val="-1"/>
        </w:rPr>
        <w:t>2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7"/>
          <w:szCs w:val="17"/>
          <w:color w:val="0A080C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  <w:position w:val="-1"/>
        </w:rPr>
        <w:t>ho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6"/>
          <w:position w:val="-1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-5"/>
          <w:w w:val="120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2A2633"/>
          <w:spacing w:val="1"/>
          <w:w w:val="88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6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7"/>
          <w:pgMar w:header="743" w:footer="773" w:top="1160" w:bottom="960" w:left="3560" w:right="3560"/>
          <w:headerReference w:type="default" r:id="rId22"/>
          <w:footerReference w:type="default" r:id="rId23"/>
          <w:pgSz w:w="24480" w:h="15840" w:orient="landscape"/>
        </w:sectPr>
      </w:pPr>
      <w:rPr/>
    </w:p>
    <w:p>
      <w:pPr>
        <w:spacing w:before="38" w:after="0" w:line="240" w:lineRule="auto"/>
        <w:ind w:left="558" w:right="-65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224.639999pt;margin-top:-.927102pt;width:246.600006pt;height:342.720001pt;mso-position-horizontal-relative:page;mso-position-vertical-relative:paragraph;z-index:-2803" type="#_x0000_t75">
            <v:imagedata r:id="rId24" o:title=""/>
          </v:shape>
        </w:pic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Figur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93"/>
        </w:rPr>
        <w:t>1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Hydraulic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</w:rPr>
        <w:t>pressure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0A080C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leakage</w:t>
      </w:r>
      <w:r>
        <w:rPr>
          <w:rFonts w:ascii="Arial" w:hAnsi="Arial" w:cs="Arial" w:eastAsia="Arial"/>
          <w:sz w:val="17"/>
          <w:szCs w:val="17"/>
          <w:color w:val="0A080C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test</w:t>
      </w:r>
      <w:r>
        <w:rPr>
          <w:rFonts w:ascii="Arial" w:hAnsi="Arial" w:cs="Arial" w:eastAsia="Arial"/>
          <w:sz w:val="17"/>
          <w:szCs w:val="17"/>
          <w:color w:val="0A080C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apparatus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8" w:after="0" w:line="240" w:lineRule="auto"/>
        <w:ind w:left="14" w:right="-69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Figur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</w:rPr>
        <w:t>Hydraulic</w:t>
      </w:r>
      <w:r>
        <w:rPr>
          <w:rFonts w:ascii="Arial" w:hAnsi="Arial" w:cs="Arial" w:eastAsia="Arial"/>
          <w:sz w:val="17"/>
          <w:szCs w:val="17"/>
          <w:color w:val="0A080C"/>
          <w:spacing w:val="-2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</w:rPr>
        <w:t>pressure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0A080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leakage</w:t>
      </w:r>
      <w:r>
        <w:rPr>
          <w:rFonts w:ascii="Arial" w:hAnsi="Arial" w:cs="Arial" w:eastAsia="Arial"/>
          <w:sz w:val="17"/>
          <w:szCs w:val="17"/>
          <w:color w:val="0A080C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test</w:t>
      </w:r>
      <w:r>
        <w:rPr>
          <w:rFonts w:ascii="Arial" w:hAnsi="Arial" w:cs="Arial" w:eastAsia="Arial"/>
          <w:sz w:val="17"/>
          <w:szCs w:val="17"/>
          <w:color w:val="0A080C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for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completio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11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example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74" w:lineRule="exact"/>
        <w:ind w:left="14" w:right="1506" w:firstLine="-14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676.440002pt;margin-top:26.28001pt;width:84.24pt;height:.1pt;mso-position-horizontal-relative:page;mso-position-vertical-relative:paragraph;z-index:-2792" coordorigin="13529,526" coordsize="1685,2">
            <v:shape style="position:absolute;left:13529;top:526;width:1685;height:2" coordorigin="13529,526" coordsize="1685,0" path="m13529,526l15214,526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Test</w:t>
      </w:r>
      <w:r>
        <w:rPr>
          <w:rFonts w:ascii="Arial" w:hAnsi="Arial" w:cs="Arial" w:eastAsia="Arial"/>
          <w:sz w:val="17"/>
          <w:szCs w:val="17"/>
          <w:color w:val="0A080C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8"/>
        </w:rPr>
        <w:t>Informatio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(shall</w:t>
      </w:r>
      <w:r>
        <w:rPr>
          <w:rFonts w:ascii="Arial" w:hAnsi="Arial" w:cs="Arial" w:eastAsia="Arial"/>
          <w:sz w:val="17"/>
          <w:szCs w:val="17"/>
          <w:color w:val="0A080C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0A080C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printe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d</w:t>
      </w:r>
      <w:r>
        <w:rPr>
          <w:rFonts w:ascii="Arial" w:hAnsi="Arial" w:cs="Arial" w:eastAsia="Arial"/>
          <w:sz w:val="17"/>
          <w:szCs w:val="17"/>
          <w:color w:val="0A080C"/>
          <w:spacing w:val="-24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including</w:t>
      </w:r>
      <w:r>
        <w:rPr>
          <w:rFonts w:ascii="Arial" w:hAnsi="Arial" w:cs="Arial" w:eastAsia="Arial"/>
          <w:sz w:val="17"/>
          <w:szCs w:val="17"/>
          <w:color w:val="0A080C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names)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0A080C"/>
          <w:spacing w:val="6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name</w:t>
      </w:r>
      <w:r>
        <w:rPr>
          <w:rFonts w:ascii="Arial" w:hAnsi="Arial" w:cs="Arial" w:eastAsia="Arial"/>
          <w:sz w:val="17"/>
          <w:szCs w:val="17"/>
          <w:color w:val="0A080C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A080C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96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-8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32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32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16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Pressur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test</w:t>
      </w:r>
      <w:r>
        <w:rPr>
          <w:rFonts w:ascii="Arial" w:hAnsi="Arial" w:cs="Arial" w:eastAsia="Arial"/>
          <w:sz w:val="17"/>
          <w:szCs w:val="17"/>
          <w:color w:val="0A080C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data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13"/>
          <w:i/>
        </w:rPr>
        <w:t>Interv</w:t>
      </w:r>
      <w:r>
        <w:rPr>
          <w:rFonts w:ascii="Arial" w:hAnsi="Arial" w:cs="Arial" w:eastAsia="Arial"/>
          <w:sz w:val="14"/>
          <w:szCs w:val="14"/>
          <w:color w:val="2A2633"/>
          <w:spacing w:val="5"/>
          <w:w w:val="114"/>
          <w:i/>
        </w:rPr>
        <w:t>a</w:t>
      </w:r>
      <w:r>
        <w:rPr>
          <w:rFonts w:ascii="Arial" w:hAnsi="Arial" w:cs="Arial" w:eastAsia="Arial"/>
          <w:sz w:val="14"/>
          <w:szCs w:val="14"/>
          <w:color w:val="231818"/>
          <w:spacing w:val="0"/>
          <w:w w:val="13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845.640015pt;margin-top:9.415144pt;width:.1pt;height:56.52pt;mso-position-horizontal-relative:page;mso-position-vertical-relative:paragraph;z-index:-2788" coordorigin="16913,188" coordsize="2,1130">
            <v:shape style="position:absolute;left:16913;top:188;width:2;height:1130" coordorigin="16913,188" coordsize="0,1130" path="m16913,1319l16913,188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8"/>
          <w:w w:val="9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818"/>
          <w:spacing w:val="2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00"/>
          <w:i/>
        </w:rPr>
        <w:t>ime</w:t>
      </w:r>
      <w:r>
        <w:rPr>
          <w:rFonts w:ascii="Arial" w:hAnsi="Arial" w:cs="Arial" w:eastAsia="Arial"/>
          <w:sz w:val="14"/>
          <w:szCs w:val="14"/>
          <w:color w:val="2A263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31818"/>
          <w:spacing w:val="7"/>
          <w:w w:val="122"/>
          <w:i/>
        </w:rPr>
        <w:t>(</w:t>
      </w:r>
      <w:r>
        <w:rPr>
          <w:rFonts w:ascii="Arial" w:hAnsi="Arial" w:cs="Arial" w:eastAsia="Arial"/>
          <w:sz w:val="14"/>
          <w:szCs w:val="14"/>
          <w:color w:val="2A2633"/>
          <w:spacing w:val="10"/>
          <w:w w:val="122"/>
          <w:i/>
        </w:rPr>
        <w:t>h</w:t>
      </w:r>
      <w:r>
        <w:rPr>
          <w:rFonts w:ascii="Arial" w:hAnsi="Arial" w:cs="Arial" w:eastAsia="Arial"/>
          <w:sz w:val="14"/>
          <w:szCs w:val="14"/>
          <w:color w:val="443B46"/>
          <w:spacing w:val="-20"/>
          <w:w w:val="122"/>
          <w:i/>
        </w:rPr>
        <w:t>: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22"/>
          <w:i/>
        </w:rPr>
        <w:t>ml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22"/>
          <w:i/>
        </w:rPr>
        <w:t> </w:t>
      </w:r>
      <w:r>
        <w:rPr>
          <w:rFonts w:ascii="Arial" w:hAnsi="Arial" w:cs="Arial" w:eastAsia="Arial"/>
          <w:sz w:val="14"/>
          <w:szCs w:val="14"/>
          <w:color w:val="2A2633"/>
          <w:spacing w:val="11"/>
          <w:w w:val="122"/>
          <w:i/>
        </w:rPr>
        <w:t> </w:t>
      </w:r>
      <w:r>
        <w:rPr>
          <w:rFonts w:ascii="Arial" w:hAnsi="Arial" w:cs="Arial" w:eastAsia="Arial"/>
          <w:sz w:val="14"/>
          <w:szCs w:val="14"/>
          <w:color w:val="231818"/>
          <w:spacing w:val="-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2A2633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07"/>
          <w:i/>
        </w:rPr>
        <w:t>oressur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57" w:right="762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A2633"/>
          <w:w w:val="119"/>
        </w:rPr>
        <w:t>137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w w:val="134"/>
        </w:rPr>
        <w:t>8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w w:val="100"/>
        </w:rPr>
      </w:r>
    </w:p>
    <w:p>
      <w:pPr>
        <w:jc w:val="center"/>
        <w:spacing w:after="0"/>
        <w:sectPr>
          <w:type w:val="continuous"/>
          <w:pgSz w:w="24480" w:h="15840" w:orient="landscape"/>
          <w:pgMar w:top="960" w:bottom="280" w:left="3560" w:right="3560"/>
          <w:cols w:num="4" w:equalWidth="0">
            <w:col w:w="5056" w:space="1493"/>
            <w:col w:w="5818" w:space="187"/>
            <w:col w:w="2455" w:space="108"/>
            <w:col w:w="2243"/>
          </w:cols>
        </w:sectPr>
      </w:pPr>
      <w:rPr/>
    </w:p>
    <w:p>
      <w:pPr>
        <w:spacing w:before="59" w:after="0" w:line="327" w:lineRule="auto"/>
        <w:ind w:left="6563" w:right="3670" w:firstLine="-7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03.399994pt;margin-top:-12.477104pt;width:.1pt;height:308.88pt;mso-position-horizontal-relative:page;mso-position-vertical-relative:paragraph;z-index:-2800" coordorigin="4068,-250" coordsize="2,6178">
            <v:shape style="position:absolute;left:4068;top:-250;width:2;height:6178" coordorigin="4068,-250" coordsize="0,6178" path="m4068,5928l4068,-250e" filled="f" stroked="t" strokeweight=".72pt" strokecolor="#CFD4E4">
              <v:path arrowok="t"/>
            </v:shape>
          </v:group>
          <w10:wrap type="none"/>
        </w:pict>
      </w:r>
      <w:r>
        <w:rPr/>
        <w:pict>
          <v:group style="position:absolute;margin-left:631.440002pt;margin-top:.122896pt;width:.1pt;height:30.6pt;mso-position-horizontal-relative:page;mso-position-vertical-relative:paragraph;z-index:-2793" coordorigin="12629,2" coordsize="2,612">
            <v:shape style="position:absolute;left:12629;top:2;width:2;height:612" coordorigin="12629,2" coordsize="0,612" path="m12629,614l12629,2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6.440002pt;margin-top:12.002895pt;width:84.24pt;height:.1pt;mso-position-horizontal-relative:page;mso-position-vertical-relative:paragraph;z-index:-2791" coordorigin="13529,240" coordsize="1685,2">
            <v:shape style="position:absolute;left:13529;top:240;width:1685;height:2" coordorigin="13529,240" coordsize="1685,0" path="m13529,240l15214,240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6.440002pt;margin-top:25.322895pt;width:84.24pt;height:.1pt;mso-position-horizontal-relative:page;mso-position-vertical-relative:paragraph;z-index:-2790" coordorigin="13529,506" coordsize="1685,2">
            <v:shape style="position:absolute;left:13529;top:506;width:1685;height:2" coordorigin="13529,506" coordsize="1685,0" path="m13529,506l15214,506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6.440002pt;margin-top:38.822895pt;width:84.24pt;height:.1pt;mso-position-horizontal-relative:page;mso-position-vertical-relative:paragraph;z-index:-2789" coordorigin="13529,776" coordsize="1685,2">
            <v:shape style="position:absolute;left:13529;top:776;width:1685;height:2" coordorigin="13529,776" coordsize="1685,0" path="m13529,776l15214,776e" filled="f" stroked="t" strokeweight=".3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87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17"/>
        </w:rPr>
        <w:t>n</w:t>
      </w:r>
      <w:r>
        <w:rPr>
          <w:rFonts w:ascii="Arial" w:hAnsi="Arial" w:cs="Arial" w:eastAsia="Arial"/>
          <w:sz w:val="17"/>
          <w:szCs w:val="17"/>
          <w:color w:val="081328"/>
          <w:spacing w:val="-7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2"/>
        </w:rPr>
        <w:t>nu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12"/>
        </w:rPr>
        <w:t>m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er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81328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2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11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-8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ion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0" w:lineRule="exact"/>
        <w:ind w:left="6563" w:right="-65"/>
        <w:jc w:val="left"/>
        <w:tabs>
          <w:tab w:pos="9960" w:val="left"/>
          <w:tab w:pos="116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w w:val="106"/>
        </w:rPr>
        <w:t>Name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5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2A2633"/>
          <w:spacing w:val="7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231818"/>
          <w:spacing w:val="-5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aul</w:t>
      </w:r>
      <w:r>
        <w:rPr>
          <w:rFonts w:ascii="Arial" w:hAnsi="Arial" w:cs="Arial" w:eastAsia="Arial"/>
          <w:sz w:val="17"/>
          <w:szCs w:val="17"/>
          <w:color w:val="0A080C"/>
          <w:spacing w:val="-21"/>
          <w:w w:val="117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2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up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2"/>
        </w:rPr>
        <w:t>rv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A2633"/>
          <w:spacing w:val="-3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68"/>
        </w:rPr>
        <w:t>: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99"/>
        </w:rPr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8" w:after="0" w:line="192" w:lineRule="exact"/>
        <w:ind w:left="656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02.920013pt;margin-top:10.072898pt;width:258.119995pt;height:200.520004pt;mso-position-horizontal-relative:page;mso-position-vertical-relative:paragraph;z-index:-2802" coordorigin="10058,201" coordsize="5162,4010">
            <v:shape style="position:absolute;left:10058;top:201;width:5162;height:4010" type="#_x0000_t75">
              <v:imagedata r:id="rId25" o:title=""/>
            </v:shape>
            <v:group style="position:absolute;left:14256;top:1991;width:828;height:2" coordorigin="14256,1991" coordsize="828,2">
              <v:shape style="position:absolute;left:14256;top:1991;width:828;height:2" coordorigin="14256,1991" coordsize="828,0" path="m14256,1991l15084,1991e" filled="f" stroked="t" strokeweight="2.52pt" strokecolor="#385B87">
                <v:path arrowok="t"/>
              </v:shape>
            </v:group>
            <v:group style="position:absolute;left:10267;top:4061;width:1411;height:2" coordorigin="10267,4061" coordsize="1411,2">
              <v:shape style="position:absolute;left:10267;top:4061;width:1411;height:2" coordorigin="10267,4061" coordsize="1411,0" path="m10267,4061l11678,4061e" filled="f" stroked="t" strokeweight="2.16pt" strokecolor="#385B87">
                <v:path arrowok="t"/>
              </v:shape>
            </v:group>
            <v:group style="position:absolute;left:15062;top:1965;width:2;height:2066" coordorigin="15062,1965" coordsize="2,2066">
              <v:shape style="position:absolute;left:15062;top:1965;width:2;height:2066" coordorigin="15062,1965" coordsize="0,2066" path="m15062,4032l15062,1965e" filled="f" stroked="t" strokeweight="2.16pt" strokecolor="#385B87">
                <v:path arrowok="t"/>
              </v:shape>
            </v:group>
            <v:group style="position:absolute;left:15206;top:1893;width:2;height:1930" coordorigin="15206,1893" coordsize="2,1930">
              <v:shape style="position:absolute;left:15206;top:1893;width:2;height:1930" coordorigin="15206,1893" coordsize="0,1930" path="m15206,3823l15206,1893e" filled="f" stroked="t" strokeweight=".72pt" strokecolor="#CFD4E4">
                <v:path arrowok="t"/>
              </v:shape>
            </v:group>
            <v:group style="position:absolute;left:14256;top:4007;width:828;height:2" coordorigin="14256,4007" coordsize="828,2">
              <v:shape style="position:absolute;left:14256;top:4007;width:828;height:2" coordorigin="14256,4007" coordsize="828,0" path="m14256,4007l15084,4007e" filled="f" stroked="t" strokeweight="2.52pt" strokecolor="#385B8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Name</w:t>
      </w:r>
      <w:r>
        <w:rPr>
          <w:rFonts w:ascii="Arial" w:hAnsi="Arial" w:cs="Arial" w:eastAsia="Arial"/>
          <w:sz w:val="17"/>
          <w:szCs w:val="17"/>
          <w:color w:val="0A080C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19"/>
          <w:position w:val="-1"/>
        </w:rPr>
        <w:t>w</w:t>
      </w:r>
      <w:r>
        <w:rPr>
          <w:rFonts w:ascii="Arial" w:hAnsi="Arial" w:cs="Arial" w:eastAsia="Arial"/>
          <w:sz w:val="17"/>
          <w:szCs w:val="17"/>
          <w:color w:val="46260E"/>
          <w:spacing w:val="-1"/>
          <w:w w:val="193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14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  <w:position w:val="-1"/>
        </w:rPr>
        <w:t>ss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73" w:after="0" w:line="240" w:lineRule="auto"/>
        <w:ind w:left="446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-12"/>
          <w:w w:val="157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6"/>
          <w:w w:val="11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D3F54"/>
          <w:spacing w:val="-14"/>
          <w:w w:val="137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7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32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A2633"/>
          <w:w w:val="94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6"/>
          <w:w w:val="4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0"/>
          <w:w w:val="474"/>
        </w:rPr>
        <w:t>--------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69" w:after="0" w:line="440" w:lineRule="auto"/>
        <w:ind w:right="525" w:firstLine="446"/>
        <w:jc w:val="left"/>
        <w:tabs>
          <w:tab w:pos="290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8"/>
          <w:w w:val="109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081328"/>
          <w:spacing w:val="3"/>
          <w:w w:val="9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4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14"/>
          <w:w w:val="14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22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21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6"/>
          <w:w w:val="4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9070B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9070B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9070B"/>
        </w:rPr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77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1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81328"/>
          <w:spacing w:val="6"/>
          <w:w w:val="98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8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22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10"/>
          <w:w w:val="122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2"/>
          <w:w w:val="12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22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4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0"/>
          <w:w w:val="299"/>
        </w:rPr>
        <w:t>-------,-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-23"/>
          <w:w w:val="29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0"/>
          <w:w w:val="299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-73"/>
          <w:w w:val="29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-25"/>
          <w:w w:val="299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99"/>
        </w:rPr>
        <w:t>--: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24480" w:h="15840" w:orient="landscape"/>
          <w:pgMar w:top="960" w:bottom="280" w:left="3560" w:right="3560"/>
          <w:cols w:num="2" w:equalWidth="0">
            <w:col w:w="11654" w:space="2224"/>
            <w:col w:w="3482"/>
          </w:cols>
        </w:sectPr>
      </w:pPr>
      <w:rPr/>
    </w:p>
    <w:p>
      <w:pPr>
        <w:spacing w:before="67" w:after="0" w:line="240" w:lineRule="auto"/>
        <w:ind w:right="209"/>
        <w:jc w:val="right"/>
        <w:tabs>
          <w:tab w:pos="168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Leakage</w:t>
      </w:r>
      <w:r>
        <w:rPr>
          <w:rFonts w:ascii="Arial" w:hAnsi="Arial" w:cs="Arial" w:eastAsia="Arial"/>
          <w:sz w:val="17"/>
          <w:szCs w:val="17"/>
          <w:color w:val="0A080C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test</w:t>
      </w:r>
      <w:r>
        <w:rPr>
          <w:rFonts w:ascii="Arial" w:hAnsi="Arial" w:cs="Arial" w:eastAsia="Arial"/>
          <w:sz w:val="17"/>
          <w:szCs w:val="17"/>
          <w:color w:val="0A080C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data</w:t>
      </w:r>
      <w:r>
        <w:rPr>
          <w:rFonts w:ascii="Arial" w:hAnsi="Arial" w:cs="Arial" w:eastAsia="Arial"/>
          <w:sz w:val="17"/>
          <w:szCs w:val="17"/>
          <w:color w:val="0A080C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color w:val="231818"/>
          <w:spacing w:val="0"/>
          <w:w w:val="92"/>
          <w:i/>
        </w:rPr>
        <w:t>!n1J:rygJ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58" w:lineRule="exact"/>
        <w:ind w:right="-20"/>
        <w:jc w:val="righ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845.640015pt;margin-top:9.775168pt;width:.1pt;height:294.48pt;mso-position-horizontal-relative:page;mso-position-vertical-relative:paragraph;z-index:-2783" coordorigin="16913,196" coordsize="2,5890">
            <v:shape style="position:absolute;left:16913;top:196;width:2;height:5890" coordorigin="16913,196" coordsize="0,5890" path="m16913,6085l16913,196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8"/>
          <w:w w:val="9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95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231818"/>
          <w:spacing w:val="-5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2A2633"/>
          <w:spacing w:val="-4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color w:val="231818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231818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31818"/>
          <w:spacing w:val="7"/>
          <w:w w:val="122"/>
          <w:i/>
        </w:rPr>
        <w:t>(</w:t>
      </w:r>
      <w:r>
        <w:rPr>
          <w:rFonts w:ascii="Arial" w:hAnsi="Arial" w:cs="Arial" w:eastAsia="Arial"/>
          <w:sz w:val="14"/>
          <w:szCs w:val="14"/>
          <w:color w:val="2A2633"/>
          <w:spacing w:val="10"/>
          <w:w w:val="122"/>
          <w:i/>
        </w:rPr>
        <w:t>h</w:t>
      </w:r>
      <w:r>
        <w:rPr>
          <w:rFonts w:ascii="Arial" w:hAnsi="Arial" w:cs="Arial" w:eastAsia="Arial"/>
          <w:sz w:val="14"/>
          <w:szCs w:val="14"/>
          <w:color w:val="46260E"/>
          <w:spacing w:val="-20"/>
          <w:w w:val="122"/>
          <w:i/>
        </w:rPr>
        <w:t>: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22"/>
          <w:i/>
        </w:rPr>
        <w:t>ml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22"/>
          <w:i/>
        </w:rPr>
        <w:t> </w:t>
      </w:r>
      <w:r>
        <w:rPr>
          <w:rFonts w:ascii="Arial" w:hAnsi="Arial" w:cs="Arial" w:eastAsia="Arial"/>
          <w:sz w:val="14"/>
          <w:szCs w:val="14"/>
          <w:color w:val="2A2633"/>
          <w:spacing w:val="10"/>
          <w:w w:val="122"/>
          <w:i/>
        </w:rPr>
        <w:t> </w:t>
      </w:r>
      <w:r>
        <w:rPr>
          <w:rFonts w:ascii="Arial" w:hAnsi="Arial" w:cs="Arial" w:eastAsia="Arial"/>
          <w:sz w:val="14"/>
          <w:szCs w:val="14"/>
          <w:color w:val="231818"/>
          <w:spacing w:val="-8"/>
          <w:w w:val="104"/>
          <w:i/>
        </w:rPr>
        <w:t>T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02"/>
          <w:i/>
        </w:rPr>
        <w:t>es</w:t>
      </w:r>
      <w:r>
        <w:rPr>
          <w:rFonts w:ascii="Arial" w:hAnsi="Arial" w:cs="Arial" w:eastAsia="Arial"/>
          <w:sz w:val="14"/>
          <w:szCs w:val="14"/>
          <w:color w:val="443B46"/>
          <w:spacing w:val="0"/>
          <w:w w:val="135"/>
          <w:i/>
        </w:rPr>
        <w:t>t</w:t>
      </w:r>
      <w:r>
        <w:rPr>
          <w:rFonts w:ascii="Arial" w:hAnsi="Arial" w:cs="Arial" w:eastAsia="Arial"/>
          <w:sz w:val="14"/>
          <w:szCs w:val="14"/>
          <w:color w:val="443B46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16"/>
          <w:i/>
        </w:rPr>
        <w:t>or</w:t>
      </w:r>
      <w:r>
        <w:rPr>
          <w:rFonts w:ascii="Arial" w:hAnsi="Arial" w:cs="Arial" w:eastAsia="Arial"/>
          <w:sz w:val="14"/>
          <w:szCs w:val="14"/>
          <w:color w:val="2A2633"/>
          <w:spacing w:val="-11"/>
          <w:w w:val="116"/>
          <w:i/>
        </w:rPr>
        <w:t>e</w:t>
      </w:r>
      <w:r>
        <w:rPr>
          <w:rFonts w:ascii="Arial" w:hAnsi="Arial" w:cs="Arial" w:eastAsia="Arial"/>
          <w:sz w:val="14"/>
          <w:szCs w:val="14"/>
          <w:color w:val="443B46"/>
          <w:spacing w:val="0"/>
          <w:w w:val="96"/>
          <w:i/>
        </w:rPr>
        <w:t>s</w:t>
      </w:r>
      <w:r>
        <w:rPr>
          <w:rFonts w:ascii="Arial" w:hAnsi="Arial" w:cs="Arial" w:eastAsia="Arial"/>
          <w:sz w:val="14"/>
          <w:szCs w:val="14"/>
          <w:color w:val="443B46"/>
          <w:spacing w:val="-1"/>
          <w:w w:val="96"/>
          <w:i/>
        </w:rPr>
        <w:t>s</w:t>
      </w:r>
      <w:r>
        <w:rPr>
          <w:rFonts w:ascii="Arial" w:hAnsi="Arial" w:cs="Arial" w:eastAsia="Arial"/>
          <w:sz w:val="14"/>
          <w:szCs w:val="14"/>
          <w:color w:val="2A2633"/>
          <w:spacing w:val="0"/>
          <w:w w:val="113"/>
          <w:i/>
        </w:rPr>
        <w:t>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58" w:lineRule="exact"/>
        <w:ind w:left="1057" w:right="772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11"/>
        </w:rPr>
        <w:t>34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24480" w:h="15840" w:orient="landscape"/>
          <w:pgMar w:top="960" w:bottom="280" w:left="3560" w:right="3560"/>
          <w:cols w:num="2" w:equalWidth="0">
            <w:col w:w="15010" w:space="107"/>
            <w:col w:w="2243"/>
          </w:cols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31818"/>
          <w:spacing w:val="0"/>
          <w:w w:val="91"/>
        </w:rPr>
        <w:t>AP</w:t>
      </w:r>
      <w:r>
        <w:rPr>
          <w:rFonts w:ascii="Arial" w:hAnsi="Arial" w:cs="Arial" w:eastAsia="Arial"/>
          <w:sz w:val="15"/>
          <w:szCs w:val="15"/>
          <w:color w:val="231818"/>
          <w:spacing w:val="9"/>
          <w:w w:val="91"/>
        </w:rPr>
        <w:t>P</w:t>
      </w:r>
      <w:r>
        <w:rPr>
          <w:rFonts w:ascii="Arial" w:hAnsi="Arial" w:cs="Arial" w:eastAsia="Arial"/>
          <w:sz w:val="15"/>
          <w:szCs w:val="15"/>
          <w:color w:val="2A2633"/>
          <w:spacing w:val="-10"/>
          <w:w w:val="91"/>
        </w:rPr>
        <w:t>A</w:t>
      </w:r>
      <w:r>
        <w:rPr>
          <w:rFonts w:ascii="Arial" w:hAnsi="Arial" w:cs="Arial" w:eastAsia="Arial"/>
          <w:sz w:val="15"/>
          <w:szCs w:val="15"/>
          <w:color w:val="231818"/>
          <w:spacing w:val="7"/>
          <w:w w:val="91"/>
        </w:rPr>
        <w:t>R</w:t>
      </w:r>
      <w:r>
        <w:rPr>
          <w:rFonts w:ascii="Arial" w:hAnsi="Arial" w:cs="Arial" w:eastAsia="Arial"/>
          <w:sz w:val="15"/>
          <w:szCs w:val="15"/>
          <w:color w:val="2A2633"/>
          <w:spacing w:val="0"/>
          <w:w w:val="91"/>
        </w:rPr>
        <w:t>A</w:t>
      </w:r>
      <w:r>
        <w:rPr>
          <w:rFonts w:ascii="Arial" w:hAnsi="Arial" w:cs="Arial" w:eastAsia="Arial"/>
          <w:sz w:val="15"/>
          <w:szCs w:val="15"/>
          <w:color w:val="2A2633"/>
          <w:spacing w:val="-1"/>
          <w:w w:val="91"/>
        </w:rPr>
        <w:t>T</w:t>
      </w:r>
      <w:r>
        <w:rPr>
          <w:rFonts w:ascii="Arial" w:hAnsi="Arial" w:cs="Arial" w:eastAsia="Arial"/>
          <w:sz w:val="15"/>
          <w:szCs w:val="15"/>
          <w:color w:val="0A080C"/>
          <w:spacing w:val="-5"/>
          <w:w w:val="91"/>
        </w:rPr>
        <w:t>U</w:t>
      </w:r>
      <w:r>
        <w:rPr>
          <w:rFonts w:ascii="Arial" w:hAnsi="Arial" w:cs="Arial" w:eastAsia="Arial"/>
          <w:sz w:val="15"/>
          <w:szCs w:val="15"/>
          <w:color w:val="2A2633"/>
          <w:spacing w:val="0"/>
          <w:w w:val="91"/>
        </w:rPr>
        <w:t>S</w:t>
      </w:r>
      <w:r>
        <w:rPr>
          <w:rFonts w:ascii="Arial" w:hAnsi="Arial" w:cs="Arial" w:eastAsia="Arial"/>
          <w:sz w:val="15"/>
          <w:szCs w:val="15"/>
          <w:color w:val="2A2633"/>
          <w:spacing w:val="1"/>
          <w:w w:val="91"/>
        </w:rPr>
        <w:t> </w:t>
      </w:r>
      <w:r>
        <w:rPr>
          <w:rFonts w:ascii="Arial" w:hAnsi="Arial" w:cs="Arial" w:eastAsia="Arial"/>
          <w:sz w:val="15"/>
          <w:szCs w:val="15"/>
          <w:color w:val="443B46"/>
          <w:spacing w:val="-4"/>
          <w:w w:val="154"/>
        </w:rPr>
        <w:t>/</w:t>
      </w:r>
      <w:r>
        <w:rPr>
          <w:rFonts w:ascii="Arial" w:hAnsi="Arial" w:cs="Arial" w:eastAsia="Arial"/>
          <w:sz w:val="15"/>
          <w:szCs w:val="15"/>
          <w:color w:val="231818"/>
          <w:spacing w:val="0"/>
          <w:w w:val="100"/>
        </w:rPr>
        <w:t>P</w:t>
      </w:r>
      <w:r>
        <w:rPr>
          <w:rFonts w:ascii="Arial" w:hAnsi="Arial" w:cs="Arial" w:eastAsia="Arial"/>
          <w:sz w:val="15"/>
          <w:szCs w:val="15"/>
          <w:color w:val="231818"/>
          <w:spacing w:val="-9"/>
          <w:w w:val="101"/>
        </w:rPr>
        <w:t>U</w:t>
      </w:r>
      <w:r>
        <w:rPr>
          <w:rFonts w:ascii="Arial" w:hAnsi="Arial" w:cs="Arial" w:eastAsia="Arial"/>
          <w:sz w:val="15"/>
          <w:szCs w:val="15"/>
          <w:color w:val="2A2633"/>
          <w:spacing w:val="-15"/>
          <w:w w:val="127"/>
        </w:rPr>
        <w:t>M</w:t>
      </w:r>
      <w:r>
        <w:rPr>
          <w:rFonts w:ascii="Arial" w:hAnsi="Arial" w:cs="Arial" w:eastAsia="Arial"/>
          <w:sz w:val="15"/>
          <w:szCs w:val="15"/>
          <w:color w:val="231818"/>
          <w:spacing w:val="0"/>
          <w:w w:val="87"/>
        </w:rPr>
        <w:t>P</w:t>
      </w:r>
      <w:r>
        <w:rPr>
          <w:rFonts w:ascii="Arial" w:hAnsi="Arial" w:cs="Arial" w:eastAsia="Arial"/>
          <w:sz w:val="15"/>
          <w:szCs w:val="15"/>
          <w:color w:val="231818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31818"/>
          <w:spacing w:val="3"/>
          <w:w w:val="91"/>
        </w:rPr>
        <w:t>C</w:t>
      </w:r>
      <w:r>
        <w:rPr>
          <w:rFonts w:ascii="Arial" w:hAnsi="Arial" w:cs="Arial" w:eastAsia="Arial"/>
          <w:sz w:val="15"/>
          <w:szCs w:val="15"/>
          <w:color w:val="2A2633"/>
          <w:spacing w:val="0"/>
          <w:w w:val="97"/>
        </w:rPr>
        <w:t>O</w:t>
      </w:r>
      <w:r>
        <w:rPr>
          <w:rFonts w:ascii="Arial" w:hAnsi="Arial" w:cs="Arial" w:eastAsia="Arial"/>
          <w:sz w:val="15"/>
          <w:szCs w:val="15"/>
          <w:color w:val="2A2633"/>
          <w:spacing w:val="-3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31818"/>
          <w:spacing w:val="-10"/>
          <w:w w:val="102"/>
        </w:rPr>
        <w:t>N</w:t>
      </w:r>
      <w:r>
        <w:rPr>
          <w:rFonts w:ascii="Arial" w:hAnsi="Arial" w:cs="Arial" w:eastAsia="Arial"/>
          <w:sz w:val="15"/>
          <w:szCs w:val="15"/>
          <w:color w:val="2A2633"/>
          <w:spacing w:val="-20"/>
          <w:w w:val="111"/>
        </w:rPr>
        <w:t>N</w:t>
      </w:r>
      <w:r>
        <w:rPr>
          <w:rFonts w:ascii="Arial" w:hAnsi="Arial" w:cs="Arial" w:eastAsia="Arial"/>
          <w:sz w:val="15"/>
          <w:szCs w:val="15"/>
          <w:color w:val="0A080C"/>
          <w:spacing w:val="1"/>
          <w:w w:val="89"/>
        </w:rPr>
        <w:t>E</w:t>
      </w:r>
      <w:r>
        <w:rPr>
          <w:rFonts w:ascii="Arial" w:hAnsi="Arial" w:cs="Arial" w:eastAsia="Arial"/>
          <w:sz w:val="15"/>
          <w:szCs w:val="15"/>
          <w:color w:val="2A2633"/>
          <w:spacing w:val="-1"/>
          <w:w w:val="84"/>
        </w:rPr>
        <w:t>C</w:t>
      </w:r>
      <w:r>
        <w:rPr>
          <w:rFonts w:ascii="Arial" w:hAnsi="Arial" w:cs="Arial" w:eastAsia="Arial"/>
          <w:sz w:val="15"/>
          <w:szCs w:val="15"/>
          <w:color w:val="081328"/>
          <w:spacing w:val="-17"/>
          <w:w w:val="101"/>
        </w:rPr>
        <w:t>T</w:t>
      </w:r>
      <w:r>
        <w:rPr>
          <w:rFonts w:ascii="Arial" w:hAnsi="Arial" w:cs="Arial" w:eastAsia="Arial"/>
          <w:sz w:val="15"/>
          <w:szCs w:val="15"/>
          <w:color w:val="110C49"/>
          <w:spacing w:val="1"/>
          <w:w w:val="201"/>
        </w:rPr>
        <w:t>I</w:t>
      </w:r>
      <w:r>
        <w:rPr>
          <w:rFonts w:ascii="Arial" w:hAnsi="Arial" w:cs="Arial" w:eastAsia="Arial"/>
          <w:sz w:val="15"/>
          <w:szCs w:val="15"/>
          <w:color w:val="2A2633"/>
          <w:spacing w:val="0"/>
          <w:w w:val="108"/>
        </w:rPr>
        <w:t>ON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5" w:after="0" w:line="327" w:lineRule="auto"/>
        <w:ind w:left="9976" w:right="37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(ho</w:t>
      </w:r>
      <w:r>
        <w:rPr>
          <w:rFonts w:ascii="Arial" w:hAnsi="Arial" w:cs="Arial" w:eastAsia="Arial"/>
          <w:sz w:val="17"/>
          <w:szCs w:val="17"/>
          <w:color w:val="231818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3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46260E"/>
          <w:spacing w:val="-8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bb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231818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46260E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46260E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-1"/>
          <w:w w:val="119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9"/>
        </w:rPr>
        <w:t>w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-off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-1"/>
          <w:w w:val="107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18"/>
          <w:w w:val="113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107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0A080C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ipe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2"/>
          <w:w w:val="125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5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-12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8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20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14"/>
        </w:rPr>
        <w:t>d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)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14" w:right="-20"/>
        <w:jc w:val="left"/>
        <w:tabs>
          <w:tab w:pos="24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-12"/>
          <w:w w:val="157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6"/>
          <w:w w:val="11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D3F54"/>
          <w:spacing w:val="-14"/>
          <w:w w:val="137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7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A2633"/>
          <w:w w:val="94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6"/>
          <w:w w:val="4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0"/>
          <w:w w:val="474"/>
        </w:rPr>
        <w:t>--------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8"/>
          <w:w w:val="109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081328"/>
          <w:spacing w:val="3"/>
          <w:w w:val="9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4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14"/>
          <w:w w:val="14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22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21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6"/>
          <w:w w:val="4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0"/>
          <w:w w:val="474"/>
        </w:rPr>
        <w:t>--------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8"/>
          <w:w w:val="100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6"/>
          <w:w w:val="4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0"/>
          <w:w w:val="474"/>
        </w:rPr>
        <w:t>--------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69" w:after="0" w:line="158" w:lineRule="exact"/>
        <w:ind w:left="14" w:right="-20"/>
        <w:jc w:val="left"/>
        <w:tabs>
          <w:tab w:pos="248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2"/>
          <w:w w:val="107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84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D3F54"/>
          <w:spacing w:val="-14"/>
          <w:w w:val="137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7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9070B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9070B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  <w:u w:val="single" w:color="09070B"/>
        </w:rPr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24480" w:h="15840" w:orient="landscape"/>
          <w:pgMar w:top="960" w:bottom="280" w:left="3560" w:right="3560"/>
          <w:cols w:num="2" w:equalWidth="0">
            <w:col w:w="12721" w:space="1589"/>
            <w:col w:w="305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8" w:lineRule="auto"/>
        <w:ind w:left="1026" w:right="99" w:firstLine="-468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03.399994pt;margin-top:22.732893pt;width:.1pt;height:55.44pt;mso-position-horizontal-relative:page;mso-position-vertical-relative:paragraph;z-index:-2799" coordorigin="4068,455" coordsize="2,1109">
            <v:shape style="position:absolute;left:4068;top:455;width:2;height:1109" coordorigin="4068,455" coordsize="0,1109" path="m4068,1563l4068,455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11"/>
          <w:w w:val="168"/>
        </w:rPr>
        <w:t>: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6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re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8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mp</w:t>
      </w:r>
      <w:r>
        <w:rPr>
          <w:rFonts w:ascii="Arial" w:hAnsi="Arial" w:cs="Arial" w:eastAsia="Arial"/>
          <w:sz w:val="17"/>
          <w:szCs w:val="17"/>
          <w:color w:val="0A080C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3"/>
        </w:rPr>
        <w:t>c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on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09"/>
        </w:rPr>
        <w:t>c</w:t>
      </w:r>
      <w:r>
        <w:rPr>
          <w:rFonts w:ascii="Arial" w:hAnsi="Arial" w:cs="Arial" w:eastAsia="Arial"/>
          <w:sz w:val="17"/>
          <w:szCs w:val="17"/>
          <w:color w:val="081328"/>
          <w:spacing w:val="7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46260E"/>
          <w:spacing w:val="-6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on</w:t>
      </w:r>
      <w:r>
        <w:rPr>
          <w:rFonts w:ascii="Arial" w:hAnsi="Arial" w:cs="Arial" w:eastAsia="Arial"/>
          <w:sz w:val="17"/>
          <w:szCs w:val="17"/>
          <w:color w:val="231818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hall</w:t>
      </w:r>
      <w:r>
        <w:rPr>
          <w:rFonts w:ascii="Arial" w:hAnsi="Arial" w:cs="Arial" w:eastAsia="Arial"/>
          <w:sz w:val="17"/>
          <w:szCs w:val="17"/>
          <w:color w:val="0A080C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231818"/>
          <w:spacing w:val="1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80C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2"/>
          <w:w w:val="125"/>
        </w:rPr>
        <w:t>t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25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-25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0"/>
        </w:rPr>
        <w:t>he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-2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633"/>
          <w:spacing w:val="4"/>
          <w:w w:val="125"/>
        </w:rPr>
        <w:t>(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5"/>
        </w:rPr>
        <w:t>run)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us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2A263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8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21"/>
        </w:rPr>
        <w:t>h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1"/>
        </w:rPr>
        <w:t>eaded</w:t>
      </w:r>
      <w:r>
        <w:rPr>
          <w:rFonts w:ascii="Arial" w:hAnsi="Arial" w:cs="Arial" w:eastAsia="Arial"/>
          <w:sz w:val="17"/>
          <w:szCs w:val="17"/>
          <w:color w:val="0A080C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c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6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10"/>
        </w:rPr>
        <w:t>c</w:t>
      </w:r>
      <w:r>
        <w:rPr>
          <w:rFonts w:ascii="Arial" w:hAnsi="Arial" w:cs="Arial" w:eastAsia="Arial"/>
          <w:sz w:val="17"/>
          <w:szCs w:val="17"/>
          <w:color w:val="081328"/>
          <w:spacing w:val="-8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2"/>
          <w:w w:val="19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3"/>
          <w:w w:val="117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7"/>
        </w:rPr>
        <w:t>rom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4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14"/>
        </w:rPr>
        <w:t>m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6" w:after="0" w:line="336" w:lineRule="auto"/>
        <w:ind w:left="990" w:right="-49" w:firstLine="43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w w:val="92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6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-13"/>
          <w:w w:val="119"/>
        </w:rPr>
        <w:t>o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9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ide</w:t>
      </w:r>
      <w:r>
        <w:rPr>
          <w:rFonts w:ascii="Arial" w:hAnsi="Arial" w:cs="Arial" w:eastAsia="Arial"/>
          <w:sz w:val="17"/>
          <w:szCs w:val="17"/>
          <w:color w:val="0A080C"/>
          <w:spacing w:val="-19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-4"/>
          <w:w w:val="121"/>
        </w:rPr>
        <w:t>u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25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fici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20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-1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19"/>
        </w:rPr>
        <w:t>e</w:t>
      </w:r>
      <w:r>
        <w:rPr>
          <w:rFonts w:ascii="Arial" w:hAnsi="Arial" w:cs="Arial" w:eastAsia="Arial"/>
          <w:sz w:val="17"/>
          <w:szCs w:val="17"/>
          <w:color w:val="2A2633"/>
          <w:spacing w:val="11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6"/>
          <w:w w:val="108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-1"/>
          <w:w w:val="107"/>
        </w:rPr>
        <w:t>v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5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25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8"/>
          <w:w w:val="119"/>
        </w:rPr>
        <w:t>w</w:t>
      </w:r>
      <w:r>
        <w:rPr>
          <w:rFonts w:ascii="Arial" w:hAnsi="Arial" w:cs="Arial" w:eastAsia="Arial"/>
          <w:sz w:val="17"/>
          <w:szCs w:val="17"/>
          <w:color w:val="0A080C"/>
          <w:spacing w:val="-3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2"/>
        </w:rPr>
        <w:t>er</w:t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-2"/>
          <w:w w:val="125"/>
        </w:rPr>
        <w:t>t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125"/>
        </w:rPr>
        <w:t>o</w:t>
      </w:r>
      <w:r>
        <w:rPr>
          <w:rFonts w:ascii="Arial" w:hAnsi="Arial" w:cs="Arial" w:eastAsia="Arial"/>
          <w:sz w:val="17"/>
          <w:szCs w:val="17"/>
          <w:color w:val="2A2633"/>
          <w:spacing w:val="-12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5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-7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6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81328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260E"/>
          <w:spacing w:val="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3"/>
        </w:rPr>
        <w:t>clud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13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ng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81328"/>
          <w:spacing w:val="4"/>
          <w:w w:val="132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32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-20"/>
          <w:w w:val="132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32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3"/>
          <w:w w:val="132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-11"/>
          <w:w w:val="132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32"/>
        </w:rPr>
        <w:t>g</w:t>
      </w:r>
      <w:r>
        <w:rPr>
          <w:rFonts w:ascii="Arial" w:hAnsi="Arial" w:cs="Arial" w:eastAsia="Arial"/>
          <w:sz w:val="17"/>
          <w:szCs w:val="17"/>
          <w:color w:val="231818"/>
          <w:spacing w:val="-28"/>
          <w:w w:val="132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pipe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4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-2"/>
          <w:w w:val="12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4"/>
        </w:rPr>
        <w:t>ne</w:t>
      </w:r>
      <w:r>
        <w:rPr>
          <w:rFonts w:ascii="Arial" w:hAnsi="Arial" w:cs="Arial" w:eastAsia="Arial"/>
          <w:sz w:val="17"/>
          <w:szCs w:val="17"/>
          <w:color w:val="0A080C"/>
          <w:spacing w:val="-29"/>
          <w:w w:val="124"/>
        </w:rPr>
        <w:t> </w:t>
      </w:r>
      <w:r>
        <w:rPr>
          <w:rFonts w:ascii="Arial" w:hAnsi="Arial" w:cs="Arial" w:eastAsia="Arial"/>
          <w:sz w:val="17"/>
          <w:szCs w:val="17"/>
          <w:color w:val="443B46"/>
          <w:spacing w:val="4"/>
          <w:w w:val="124"/>
        </w:rPr>
        <w:t>(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4"/>
        </w:rPr>
        <w:t>f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4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5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0A080C"/>
          <w:spacing w:val="2"/>
          <w:w w:val="108"/>
        </w:rPr>
        <w:t>p</w:t>
      </w:r>
      <w:r>
        <w:rPr>
          <w:rFonts w:ascii="Arial" w:hAnsi="Arial" w:cs="Arial" w:eastAsia="Arial"/>
          <w:sz w:val="17"/>
          <w:szCs w:val="17"/>
          <w:color w:val="081328"/>
          <w:spacing w:val="2"/>
          <w:w w:val="108"/>
        </w:rPr>
        <w:t>t</w:t>
      </w:r>
      <w:r>
        <w:rPr>
          <w:rFonts w:ascii="Arial" w:hAnsi="Arial" w:cs="Arial" w:eastAsia="Arial"/>
          <w:sz w:val="17"/>
          <w:szCs w:val="17"/>
          <w:color w:val="2A2633"/>
          <w:spacing w:val="10"/>
          <w:w w:val="108"/>
        </w:rPr>
        <w:t>y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8"/>
        </w:rPr>
        <w:t>)</w:t>
      </w:r>
      <w:r>
        <w:rPr>
          <w:rFonts w:ascii="Arial" w:hAnsi="Arial" w:cs="Arial" w:eastAsia="Arial"/>
          <w:sz w:val="17"/>
          <w:szCs w:val="17"/>
          <w:color w:val="0A080C"/>
          <w:spacing w:val="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32"/>
        </w:rPr>
        <w:t>p</w:t>
      </w:r>
      <w:r>
        <w:rPr>
          <w:rFonts w:ascii="Arial" w:hAnsi="Arial" w:cs="Arial" w:eastAsia="Arial"/>
          <w:sz w:val="17"/>
          <w:szCs w:val="17"/>
          <w:color w:val="0A080C"/>
          <w:spacing w:val="-15"/>
          <w:w w:val="132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2A2633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2A2633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a</w:t>
      </w:r>
      <w:r>
        <w:rPr>
          <w:rFonts w:ascii="Arial" w:hAnsi="Arial" w:cs="Arial" w:eastAsia="Arial"/>
          <w:sz w:val="17"/>
          <w:szCs w:val="17"/>
          <w:color w:val="0A080C"/>
          <w:spacing w:val="-17"/>
          <w:w w:val="116"/>
        </w:rPr>
        <w:t>l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16"/>
        </w:rPr>
        <w:t>lowa</w:t>
      </w:r>
      <w:r>
        <w:rPr>
          <w:rFonts w:ascii="Arial" w:hAnsi="Arial" w:cs="Arial" w:eastAsia="Arial"/>
          <w:sz w:val="17"/>
          <w:szCs w:val="17"/>
          <w:color w:val="231818"/>
          <w:spacing w:val="-7"/>
          <w:w w:val="116"/>
        </w:rPr>
        <w:t>b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6"/>
        </w:rPr>
        <w:t>le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1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7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3"/>
        </w:rPr>
        <w:t>aka</w:t>
      </w:r>
      <w:r>
        <w:rPr>
          <w:rFonts w:ascii="Arial" w:hAnsi="Arial" w:cs="Arial" w:eastAsia="Arial"/>
          <w:sz w:val="17"/>
          <w:szCs w:val="17"/>
          <w:color w:val="231818"/>
          <w:spacing w:val="-5"/>
          <w:w w:val="103"/>
        </w:rPr>
        <w:t>g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32"/>
        </w:rPr>
        <w:t>in</w:t>
      </w:r>
      <w:r>
        <w:rPr>
          <w:rFonts w:ascii="Arial" w:hAnsi="Arial" w:cs="Arial" w:eastAsia="Arial"/>
          <w:sz w:val="17"/>
          <w:szCs w:val="17"/>
          <w:color w:val="0A080C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4"/>
          <w:w w:val="95"/>
        </w:rPr>
        <w:t>F</w:t>
      </w:r>
      <w:r>
        <w:rPr>
          <w:rFonts w:ascii="Arial" w:hAnsi="Arial" w:cs="Arial" w:eastAsia="Arial"/>
          <w:sz w:val="17"/>
          <w:szCs w:val="17"/>
          <w:color w:val="46260E"/>
          <w:spacing w:val="-1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9"/>
        </w:rPr>
        <w:t>g</w:t>
      </w:r>
      <w:r>
        <w:rPr>
          <w:rFonts w:ascii="Arial" w:hAnsi="Arial" w:cs="Arial" w:eastAsia="Arial"/>
          <w:sz w:val="17"/>
          <w:szCs w:val="17"/>
          <w:color w:val="231818"/>
          <w:spacing w:val="-4"/>
          <w:w w:val="109"/>
        </w:rPr>
        <w:t>u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19"/>
        </w:rPr>
        <w:t>re</w:t>
      </w:r>
      <w:r>
        <w:rPr>
          <w:rFonts w:ascii="Arial" w:hAnsi="Arial" w:cs="Arial" w:eastAsia="Arial"/>
          <w:sz w:val="17"/>
          <w:szCs w:val="17"/>
          <w:color w:val="0A080C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3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9"/>
        <w:jc w:val="left"/>
        <w:tabs>
          <w:tab w:pos="426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631.440002pt;margin-top:8.834905pt;width:.1pt;height:122.76pt;mso-position-horizontal-relative:page;mso-position-vertical-relative:paragraph;z-index:-2787" coordorigin="12629,177" coordsize="2,2455">
            <v:shape style="position:absolute;left:12629;top:177;width:2;height:2455" coordorigin="12629,177" coordsize="0,2455" path="m12629,2632l12629,177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0A080C"/>
          <w:w w:val="71"/>
        </w:rPr>
        <w:t>E</w:t>
      </w:r>
      <w:r>
        <w:rPr>
          <w:rFonts w:ascii="Arial" w:hAnsi="Arial" w:cs="Arial" w:eastAsia="Arial"/>
          <w:sz w:val="15"/>
          <w:szCs w:val="15"/>
          <w:color w:val="0A080C"/>
          <w:spacing w:val="-3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A2633"/>
          <w:spacing w:val="8"/>
          <w:w w:val="79"/>
        </w:rPr>
        <w:t>X</w:t>
      </w:r>
      <w:r>
        <w:rPr>
          <w:rFonts w:ascii="Arial" w:hAnsi="Arial" w:cs="Arial" w:eastAsia="Arial"/>
          <w:sz w:val="15"/>
          <w:szCs w:val="15"/>
          <w:color w:val="330334"/>
          <w:spacing w:val="8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2A2633"/>
          <w:spacing w:val="-8"/>
          <w:w w:val="83"/>
        </w:rPr>
        <w:t>S</w:t>
      </w:r>
      <w:r>
        <w:rPr>
          <w:rFonts w:ascii="Arial" w:hAnsi="Arial" w:cs="Arial" w:eastAsia="Arial"/>
          <w:sz w:val="15"/>
          <w:szCs w:val="15"/>
          <w:color w:val="081328"/>
          <w:spacing w:val="-17"/>
          <w:w w:val="101"/>
        </w:rPr>
        <w:t>T</w:t>
      </w:r>
      <w:r>
        <w:rPr>
          <w:rFonts w:ascii="Arial" w:hAnsi="Arial" w:cs="Arial" w:eastAsia="Arial"/>
          <w:sz w:val="15"/>
          <w:szCs w:val="15"/>
          <w:color w:val="110C49"/>
          <w:spacing w:val="0"/>
          <w:w w:val="201"/>
        </w:rPr>
        <w:t>I</w:t>
      </w:r>
      <w:r>
        <w:rPr>
          <w:rFonts w:ascii="Arial" w:hAnsi="Arial" w:cs="Arial" w:eastAsia="Arial"/>
          <w:sz w:val="15"/>
          <w:szCs w:val="15"/>
          <w:color w:val="2A2633"/>
          <w:spacing w:val="0"/>
          <w:w w:val="99"/>
        </w:rPr>
        <w:t>N</w:t>
      </w:r>
      <w:r>
        <w:rPr>
          <w:rFonts w:ascii="Arial" w:hAnsi="Arial" w:cs="Arial" w:eastAsia="Arial"/>
          <w:sz w:val="15"/>
          <w:szCs w:val="15"/>
          <w:color w:val="2A2633"/>
          <w:spacing w:val="0"/>
          <w:w w:val="98"/>
        </w:rPr>
        <w:t>G</w:t>
      </w:r>
      <w:r>
        <w:rPr>
          <w:rFonts w:ascii="Arial" w:hAnsi="Arial" w:cs="Arial" w:eastAsia="Arial"/>
          <w:sz w:val="15"/>
          <w:szCs w:val="15"/>
          <w:color w:val="2A2633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A2633"/>
          <w:spacing w:val="3"/>
          <w:w w:val="81"/>
        </w:rPr>
        <w:t>R</w:t>
      </w:r>
      <w:r>
        <w:rPr>
          <w:rFonts w:ascii="Arial" w:hAnsi="Arial" w:cs="Arial" w:eastAsia="Arial"/>
          <w:sz w:val="15"/>
          <w:szCs w:val="15"/>
          <w:color w:val="0A080C"/>
          <w:spacing w:val="-11"/>
          <w:w w:val="81"/>
        </w:rPr>
        <w:t>E</w:t>
      </w:r>
      <w:r>
        <w:rPr>
          <w:rFonts w:ascii="Arial" w:hAnsi="Arial" w:cs="Arial" w:eastAsia="Arial"/>
          <w:sz w:val="15"/>
          <w:szCs w:val="15"/>
          <w:color w:val="231818"/>
          <w:spacing w:val="0"/>
          <w:w w:val="81"/>
        </w:rPr>
        <w:t>S</w:t>
      </w:r>
      <w:r>
        <w:rPr>
          <w:rFonts w:ascii="Arial" w:hAnsi="Arial" w:cs="Arial" w:eastAsia="Arial"/>
          <w:sz w:val="15"/>
          <w:szCs w:val="15"/>
          <w:color w:val="231818"/>
          <w:spacing w:val="11"/>
          <w:w w:val="81"/>
        </w:rPr>
        <w:t> </w:t>
      </w:r>
      <w:r>
        <w:rPr>
          <w:rFonts w:ascii="Arial" w:hAnsi="Arial" w:cs="Arial" w:eastAsia="Arial"/>
          <w:sz w:val="15"/>
          <w:szCs w:val="15"/>
          <w:color w:val="2A2633"/>
          <w:spacing w:val="3"/>
          <w:w w:val="100"/>
        </w:rPr>
        <w:t>B</w:t>
      </w:r>
      <w:r>
        <w:rPr>
          <w:rFonts w:ascii="Arial" w:hAnsi="Arial" w:cs="Arial" w:eastAsia="Arial"/>
          <w:sz w:val="15"/>
          <w:szCs w:val="15"/>
          <w:color w:val="330334"/>
          <w:spacing w:val="-15"/>
          <w:w w:val="100"/>
        </w:rPr>
        <w:t>L</w:t>
      </w:r>
      <w:r>
        <w:rPr>
          <w:rFonts w:ascii="Arial" w:hAnsi="Arial" w:cs="Arial" w:eastAsia="Arial"/>
          <w:sz w:val="15"/>
          <w:szCs w:val="15"/>
          <w:color w:val="231818"/>
          <w:spacing w:val="0"/>
          <w:w w:val="100"/>
        </w:rPr>
        <w:t>DG</w:t>
      </w:r>
      <w:r>
        <w:rPr>
          <w:rFonts w:ascii="Arial" w:hAnsi="Arial" w:cs="Arial" w:eastAsia="Arial"/>
          <w:sz w:val="15"/>
          <w:szCs w:val="15"/>
          <w:color w:val="231818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color w:val="231818"/>
          <w:spacing w:val="-10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0A080C"/>
          <w:spacing w:val="-8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2A2633"/>
          <w:spacing w:val="0"/>
          <w:w w:val="100"/>
        </w:rPr>
        <w:t>W</w:t>
      </w:r>
      <w:r>
        <w:rPr>
          <w:rFonts w:ascii="Arial" w:hAnsi="Arial" w:cs="Arial" w:eastAsia="Arial"/>
          <w:sz w:val="15"/>
          <w:szCs w:val="15"/>
          <w:color w:val="2A2633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A2633"/>
          <w:spacing w:val="-11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231818"/>
          <w:spacing w:val="2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2A2633"/>
          <w:spacing w:val="-7"/>
          <w:w w:val="100"/>
        </w:rPr>
        <w:t>M</w:t>
      </w:r>
      <w:r>
        <w:rPr>
          <w:rFonts w:ascii="Arial" w:hAnsi="Arial" w:cs="Arial" w:eastAsia="Arial"/>
          <w:sz w:val="15"/>
          <w:szCs w:val="15"/>
          <w:color w:val="330334"/>
          <w:spacing w:val="4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2A2633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2A2633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31818"/>
          <w:spacing w:val="-3"/>
          <w:w w:val="100"/>
        </w:rPr>
        <w:t>B</w:t>
      </w:r>
      <w:r>
        <w:rPr>
          <w:rFonts w:ascii="Arial" w:hAnsi="Arial" w:cs="Arial" w:eastAsia="Arial"/>
          <w:sz w:val="15"/>
          <w:szCs w:val="15"/>
          <w:color w:val="110C49"/>
          <w:spacing w:val="-9"/>
          <w:w w:val="100"/>
        </w:rPr>
        <w:t>L</w:t>
      </w:r>
      <w:r>
        <w:rPr>
          <w:rFonts w:ascii="Arial" w:hAnsi="Arial" w:cs="Arial" w:eastAsia="Arial"/>
          <w:sz w:val="15"/>
          <w:szCs w:val="15"/>
          <w:color w:val="231818"/>
          <w:spacing w:val="0"/>
          <w:w w:val="100"/>
        </w:rPr>
        <w:t>DG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760.320007pt;margin-top:-10.027099pt;width:.1pt;height:101.52pt;mso-position-horizontal-relative:page;mso-position-vertical-relative:paragraph;z-index:-2786" coordorigin="15206,-201" coordsize="2,2030">
            <v:shape style="position:absolute;left:15206;top:-201;width:2;height:2030" coordorigin="15206,-201" coordsize="0,2030" path="m15206,1830l15206,-201e" filled="f" stroked="t" strokeweight=".72pt" strokecolor="#CFD4E4">
              <v:path arrowok="t"/>
            </v:shape>
          </v:group>
          <w10:wrap type="none"/>
        </w:pict>
      </w:r>
      <w:r>
        <w:rPr/>
        <w:pict>
          <v:group style="position:absolute;margin-left:717.47998pt;margin-top:-10.027099pt;width:.1pt;height:101.52pt;mso-position-horizontal-relative:page;mso-position-vertical-relative:paragraph;z-index:-2785" coordorigin="14350,-201" coordsize="2,2030">
            <v:shape style="position:absolute;left:14350;top:-201;width:2;height:2030" coordorigin="14350,-201" coordsize="0,2030" path="m14350,1830l14350,-201e" filled="f" stroked="t" strokeweight=".72pt" strokecolor="#CFD4E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Pip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>Test</w:t>
      </w:r>
      <w:r>
        <w:rPr>
          <w:rFonts w:ascii="Arial" w:hAnsi="Arial" w:cs="Arial" w:eastAsia="Arial"/>
          <w:sz w:val="17"/>
          <w:szCs w:val="17"/>
          <w:color w:val="0A080C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5"/>
        </w:rPr>
        <w:t>Data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tabs>
          <w:tab w:pos="13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80C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231818"/>
          <w:spacing w:val="-9"/>
          <w:w w:val="104"/>
        </w:rPr>
        <w:t>g</w:t>
      </w:r>
      <w:r>
        <w:rPr>
          <w:rFonts w:ascii="Arial" w:hAnsi="Arial" w:cs="Arial" w:eastAsia="Arial"/>
          <w:sz w:val="17"/>
          <w:szCs w:val="17"/>
          <w:color w:val="081328"/>
          <w:spacing w:val="0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1"/>
        </w:rPr>
        <w:t>h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93"/>
        </w:rPr>
        <w:t>1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00</w:t>
      </w:r>
      <w:r>
        <w:rPr>
          <w:rFonts w:ascii="Arial" w:hAnsi="Arial" w:cs="Arial" w:eastAsia="Arial"/>
          <w:sz w:val="17"/>
          <w:szCs w:val="17"/>
          <w:color w:val="231818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2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3" w:after="0" w:line="240" w:lineRule="auto"/>
        <w:ind w:right="-20"/>
        <w:jc w:val="left"/>
        <w:tabs>
          <w:tab w:pos="134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46.119995pt;margin-top:26.602901pt;width:.1pt;height:42.12pt;mso-position-horizontal-relative:page;mso-position-vertical-relative:paragraph;z-index:-2784" coordorigin="10922,532" coordsize="2,842">
            <v:shape style="position:absolute;left:10922;top:532;width:2;height:842" coordorigin="10922,532" coordsize="0,842" path="m10922,1374l10922,532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A080C"/>
          <w:spacing w:val="-6"/>
        </w:rPr>
        <w:t>D</w:t>
      </w:r>
      <w:r>
        <w:rPr>
          <w:rFonts w:ascii="Arial" w:hAnsi="Arial" w:cs="Arial" w:eastAsia="Arial"/>
          <w:sz w:val="17"/>
          <w:szCs w:val="17"/>
          <w:color w:val="46260E"/>
          <w:spacing w:val="-6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0A080C"/>
          <w:spacing w:val="0"/>
          <w:w w:val="109"/>
        </w:rPr>
        <w:t>am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81328"/>
          <w:spacing w:val="-3"/>
          <w:w w:val="150"/>
        </w:rPr>
        <w:t>t</w:t>
      </w:r>
      <w:r>
        <w:rPr>
          <w:rFonts w:ascii="Arial" w:hAnsi="Arial" w:cs="Arial" w:eastAsia="Arial"/>
          <w:sz w:val="17"/>
          <w:szCs w:val="17"/>
          <w:color w:val="0A080C"/>
          <w:spacing w:val="9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0A080C"/>
          <w:spacing w:val="-6"/>
          <w:w w:val="193"/>
        </w:rPr>
        <w:t>1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00</w:t>
      </w:r>
      <w:r>
        <w:rPr>
          <w:rFonts w:ascii="Arial" w:hAnsi="Arial" w:cs="Arial" w:eastAsia="Arial"/>
          <w:sz w:val="17"/>
          <w:szCs w:val="17"/>
          <w:color w:val="231818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80C"/>
          <w:spacing w:val="3"/>
          <w:w w:val="120"/>
        </w:rPr>
        <w:t>m</w:t>
      </w:r>
      <w:r>
        <w:rPr>
          <w:rFonts w:ascii="Arial" w:hAnsi="Arial" w:cs="Arial" w:eastAsia="Arial"/>
          <w:sz w:val="17"/>
          <w:szCs w:val="17"/>
          <w:color w:val="231818"/>
          <w:spacing w:val="0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47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8"/>
          <w:w w:val="98"/>
        </w:rPr>
        <w:t>6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6"/>
          <w:w w:val="4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0"/>
          <w:w w:val="474"/>
        </w:rPr>
        <w:t>--------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7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shape style="position:absolute;margin-left:870.47998pt;margin-top:12.295158pt;width:149.039993pt;height:197.279999pt;mso-position-horizontal-relative:page;mso-position-vertical-relative:paragraph;z-index:-2801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7"/>
          <w:w w:val="98"/>
        </w:rPr>
        <w:t>7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3181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color w:val="443B4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2A263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24441"/>
          <w:spacing w:val="6"/>
          <w:w w:val="4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10C4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A080C"/>
          <w:spacing w:val="0"/>
          <w:w w:val="474"/>
        </w:rPr>
        <w:t>--------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24480" w:h="15840" w:orient="landscape"/>
          <w:pgMar w:top="960" w:bottom="280" w:left="3560" w:right="3560"/>
          <w:cols w:num="3" w:equalWidth="0">
            <w:col w:w="5928" w:space="635"/>
            <w:col w:w="5578" w:space="1708"/>
            <w:col w:w="3511"/>
          </w:cols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40" w:lineRule="auto"/>
        <w:ind w:left="103" w:right="-20"/>
        <w:jc w:val="left"/>
        <w:tabs>
          <w:tab w:pos="650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1"/>
          <w:szCs w:val="21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</w:rPr>
        <w:t>ll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w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-3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1"/>
          <w:szCs w:val="21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</w:rPr>
        <w:t>B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2"/>
          <w:b/>
          <w:bCs/>
        </w:rPr>
        <w:t>o</w:t>
      </w:r>
      <w:r>
        <w:rPr>
          <w:rFonts w:ascii="Calibri" w:hAnsi="Calibri" w:cs="Calibri" w:eastAsia="Calibri"/>
          <w:sz w:val="21"/>
          <w:szCs w:val="21"/>
          <w:spacing w:val="-5"/>
          <w:w w:val="102"/>
          <w:b/>
          <w:bCs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9" w:after="0" w:line="240" w:lineRule="auto"/>
        <w:ind w:left="103" w:right="-20"/>
        <w:jc w:val="left"/>
        <w:tabs>
          <w:tab w:pos="6500" w:val="left"/>
          <w:tab w:pos="12900" w:val="left"/>
          <w:tab w:pos="14740" w:val="left"/>
          <w:tab w:pos="1566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21"/>
          <w:szCs w:val="21"/>
          <w:spacing w:val="-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43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u w:val="single" w:color="000000"/>
        </w:rPr>
        <w:t>f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  <w:t>(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4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1"/>
          <w:szCs w:val="21"/>
          <w:spacing w:val="-4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)</w:t>
      </w:r>
      <w:r>
        <w:rPr>
          <w:rFonts w:ascii="Calibri" w:hAnsi="Calibri" w:cs="Calibri" w:eastAsia="Calibri"/>
          <w:sz w:val="21"/>
          <w:szCs w:val="21"/>
          <w:spacing w:val="-35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35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ss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st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4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40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</w:r>
      <w:r>
        <w:rPr>
          <w:rFonts w:ascii="Calibri" w:hAnsi="Calibri" w:cs="Calibri" w:eastAsia="Calibri"/>
          <w:sz w:val="18"/>
          <w:szCs w:val="18"/>
          <w:spacing w:val="0"/>
          <w:w w:val="103"/>
          <w:i/>
        </w:rPr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  <w:u w:val="single" w:color="000000"/>
        </w:rPr>
        <w:t>I</w:t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n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  <w:u w:val="single" w:color="000000"/>
        </w:rPr>
        <w:t>v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l</w:t>
      </w:r>
      <w:r>
        <w:rPr>
          <w:rFonts w:ascii="Calibri" w:hAnsi="Calibri" w:cs="Calibri" w:eastAsia="Calibri"/>
          <w:sz w:val="18"/>
          <w:szCs w:val="18"/>
          <w:spacing w:val="-24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18"/>
          <w:szCs w:val="18"/>
          <w:spacing w:val="-24"/>
          <w:w w:val="100"/>
          <w:i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ab/>
      </w:r>
      <w:r>
        <w:rPr>
          <w:rFonts w:ascii="Calibri" w:hAnsi="Calibri" w:cs="Calibri" w:eastAsia="Calibri"/>
          <w:sz w:val="18"/>
          <w:szCs w:val="18"/>
          <w:spacing w:val="0"/>
          <w:w w:val="103"/>
          <w:i/>
        </w:rPr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  <w:u w:val="single" w:color="000000"/>
        </w:rPr>
        <w:t>me</w:t>
      </w:r>
      <w:r>
        <w:rPr>
          <w:rFonts w:ascii="Calibri" w:hAnsi="Calibri" w:cs="Calibri" w:eastAsia="Calibri"/>
          <w:sz w:val="18"/>
          <w:szCs w:val="18"/>
          <w:spacing w:val="14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  <w:u w:val="single" w:color="000000"/>
        </w:rPr>
        <w:t>(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h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  <w:t>:</w:t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  <w:u w:val="single" w:color="000000"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8"/>
          <w:szCs w:val="18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18"/>
          <w:szCs w:val="18"/>
          <w:spacing w:val="6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p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u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29" w:after="0" w:line="240" w:lineRule="auto"/>
        <w:ind w:left="103" w:right="-20"/>
        <w:jc w:val="left"/>
        <w:tabs>
          <w:tab w:pos="6500" w:val="left"/>
          <w:tab w:pos="14760" w:val="left"/>
          <w:tab w:pos="168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21"/>
          <w:szCs w:val="21"/>
          <w:spacing w:val="5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=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/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794797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*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*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*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^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5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j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me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-1"/>
          <w:w w:val="104"/>
        </w:rPr>
        <w:t>S</w:t>
      </w:r>
      <w:r>
        <w:rPr>
          <w:rFonts w:ascii="Calibri" w:hAnsi="Calibri" w:cs="Calibri" w:eastAsia="Calibri"/>
          <w:sz w:val="15"/>
          <w:szCs w:val="15"/>
          <w:spacing w:val="5"/>
          <w:w w:val="104"/>
        </w:rPr>
        <w:t>t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a</w:t>
      </w:r>
      <w:r>
        <w:rPr>
          <w:rFonts w:ascii="Calibri" w:hAnsi="Calibri" w:cs="Calibri" w:eastAsia="Calibri"/>
          <w:sz w:val="15"/>
          <w:szCs w:val="15"/>
          <w:spacing w:val="-2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2"/>
          <w:w w:val="100"/>
        </w:rPr>
        <w:t>r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o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f</w:t>
      </w:r>
      <w:r>
        <w:rPr>
          <w:rFonts w:ascii="Calibri" w:hAnsi="Calibri" w:cs="Calibri" w:eastAsia="Calibri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5"/>
          <w:w w:val="104"/>
        </w:rPr>
        <w:t>t</w:t>
      </w:r>
      <w:r>
        <w:rPr>
          <w:rFonts w:ascii="Calibri" w:hAnsi="Calibri" w:cs="Calibri" w:eastAsia="Calibri"/>
          <w:sz w:val="15"/>
          <w:szCs w:val="15"/>
          <w:spacing w:val="7"/>
          <w:w w:val="104"/>
        </w:rPr>
        <w:t>e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s</w:t>
      </w:r>
      <w:r>
        <w:rPr>
          <w:rFonts w:ascii="Calibri" w:hAnsi="Calibri" w:cs="Calibri" w:eastAsia="Calibri"/>
          <w:sz w:val="15"/>
          <w:szCs w:val="15"/>
          <w:spacing w:val="-2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-3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ab/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8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29" w:after="0" w:line="254" w:lineRule="exact"/>
        <w:ind w:left="103" w:right="-20"/>
        <w:jc w:val="left"/>
        <w:tabs>
          <w:tab w:pos="3160" w:val="left"/>
          <w:tab w:pos="3980" w:val="left"/>
          <w:tab w:pos="4660" w:val="left"/>
          <w:tab w:pos="6500" w:val="left"/>
          <w:tab w:pos="1480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=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=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=</w:t>
      </w:r>
      <w:r>
        <w:rPr>
          <w:rFonts w:ascii="Calibri" w:hAnsi="Calibri" w:cs="Calibri" w:eastAsia="Calibri"/>
          <w:sz w:val="21"/>
          <w:szCs w:val="21"/>
          <w:spacing w:val="-4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103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-3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4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s</w:t>
      </w:r>
      <w:r>
        <w:rPr>
          <w:rFonts w:ascii="Calibri" w:hAnsi="Calibri" w:cs="Calibri" w:eastAsia="Calibri"/>
          <w:sz w:val="15"/>
          <w:szCs w:val="15"/>
          <w:spacing w:val="-2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3280" w:right="3560"/>
          <w:pgSz w:w="24480" w:h="15840" w:orient="landscape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4"/>
        </w:rPr>
        <w:t>N</w:t>
      </w:r>
      <w:r>
        <w:rPr>
          <w:rFonts w:ascii="Calibri" w:hAnsi="Calibri" w:cs="Calibri" w:eastAsia="Calibri"/>
          <w:sz w:val="17"/>
          <w:szCs w:val="17"/>
          <w:spacing w:val="10"/>
          <w:w w:val="101"/>
        </w:rPr>
        <w:t>o</w:t>
      </w:r>
      <w:r>
        <w:rPr>
          <w:rFonts w:ascii="Calibri" w:hAnsi="Calibri" w:cs="Calibri" w:eastAsia="Calibri"/>
          <w:sz w:val="17"/>
          <w:szCs w:val="17"/>
          <w:spacing w:val="6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8"/>
          <w:w w:val="101"/>
        </w:rPr>
        <w:t>i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n</w:t>
      </w:r>
      <w:r>
        <w:rPr>
          <w:rFonts w:ascii="Calibri" w:hAnsi="Calibri" w:cs="Calibri" w:eastAsia="Calibri"/>
          <w:sz w:val="17"/>
          <w:szCs w:val="17"/>
          <w:spacing w:val="-2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8"/>
          <w:w w:val="101"/>
        </w:rPr>
        <w:t>a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l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21" w:after="0" w:line="264" w:lineRule="auto"/>
        <w:ind w:left="260" w:right="-51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w w:val="101"/>
        </w:rPr>
        <w:t>d</w:t>
      </w:r>
      <w:r>
        <w:rPr>
          <w:rFonts w:ascii="Calibri" w:hAnsi="Calibri" w:cs="Calibri" w:eastAsia="Calibri"/>
          <w:sz w:val="17"/>
          <w:szCs w:val="17"/>
          <w:spacing w:val="-2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i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6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te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-3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,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6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m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4"/>
        </w:rPr>
        <w:t>N</w:t>
      </w:r>
      <w:r>
        <w:rPr>
          <w:rFonts w:ascii="Calibri" w:hAnsi="Calibri" w:cs="Calibri" w:eastAsia="Calibri"/>
          <w:sz w:val="17"/>
          <w:szCs w:val="17"/>
          <w:spacing w:val="10"/>
          <w:w w:val="101"/>
        </w:rPr>
        <w:t>o</w:t>
      </w:r>
      <w:r>
        <w:rPr>
          <w:rFonts w:ascii="Calibri" w:hAnsi="Calibri" w:cs="Calibri" w:eastAsia="Calibri"/>
          <w:sz w:val="17"/>
          <w:szCs w:val="17"/>
          <w:spacing w:val="6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8"/>
          <w:w w:val="101"/>
        </w:rPr>
        <w:t>i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n</w:t>
      </w:r>
      <w:r>
        <w:rPr>
          <w:rFonts w:ascii="Calibri" w:hAnsi="Calibri" w:cs="Calibri" w:eastAsia="Calibri"/>
          <w:sz w:val="17"/>
          <w:szCs w:val="17"/>
          <w:spacing w:val="-2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8"/>
          <w:w w:val="101"/>
        </w:rPr>
        <w:t>a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l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21" w:after="0" w:line="264" w:lineRule="auto"/>
        <w:ind w:right="-51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w w:val="101"/>
        </w:rPr>
        <w:t>d</w:t>
      </w:r>
      <w:r>
        <w:rPr>
          <w:rFonts w:ascii="Calibri" w:hAnsi="Calibri" w:cs="Calibri" w:eastAsia="Calibri"/>
          <w:sz w:val="17"/>
          <w:szCs w:val="17"/>
          <w:spacing w:val="-2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i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6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te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-3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,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8"/>
          <w:w w:val="101"/>
        </w:rPr>
        <w:t>i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n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right="-51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1"/>
        </w:rPr>
        <w:t>L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0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5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0"/>
          <w:w w:val="101"/>
        </w:rPr>
        <w:t>o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f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 </w:t>
      </w:r>
      <w:r>
        <w:rPr>
          <w:rFonts w:ascii="Calibri" w:hAnsi="Calibri" w:cs="Calibri" w:eastAsia="Calibri"/>
          <w:sz w:val="17"/>
          <w:szCs w:val="17"/>
          <w:spacing w:val="10"/>
          <w:w w:val="101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i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0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,</w:t>
      </w:r>
      <w:r>
        <w:rPr>
          <w:rFonts w:ascii="Calibri" w:hAnsi="Calibri" w:cs="Calibri" w:eastAsia="Calibri"/>
          <w:sz w:val="17"/>
          <w:szCs w:val="17"/>
          <w:spacing w:val="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m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64" w:lineRule="auto"/>
        <w:ind w:left="72" w:right="-51" w:firstLine="-72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8"/>
          <w:w w:val="101"/>
        </w:rPr>
        <w:t>all</w:t>
      </w:r>
      <w:r>
        <w:rPr>
          <w:rFonts w:ascii="Calibri" w:hAnsi="Calibri" w:cs="Calibri" w:eastAsia="Calibri"/>
          <w:sz w:val="17"/>
          <w:szCs w:val="17"/>
          <w:spacing w:val="9"/>
          <w:w w:val="101"/>
        </w:rPr>
        <w:t>o</w:t>
      </w:r>
      <w:r>
        <w:rPr>
          <w:rFonts w:ascii="Calibri" w:hAnsi="Calibri" w:cs="Calibri" w:eastAsia="Calibri"/>
          <w:sz w:val="17"/>
          <w:szCs w:val="17"/>
          <w:spacing w:val="6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b</w:t>
      </w:r>
      <w:r>
        <w:rPr>
          <w:rFonts w:ascii="Calibri" w:hAnsi="Calibri" w:cs="Calibri" w:eastAsia="Calibri"/>
          <w:sz w:val="17"/>
          <w:szCs w:val="17"/>
          <w:spacing w:val="-2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k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5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,</w:t>
      </w:r>
    </w:p>
    <w:p>
      <w:pPr>
        <w:spacing w:before="0" w:after="0" w:line="240" w:lineRule="auto"/>
        <w:ind w:left="29" w:right="-61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w w:val="101"/>
        </w:rPr>
        <w:t>l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i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te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-3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5"/>
          <w:w w:val="101"/>
        </w:rPr>
        <w:t>/</w:t>
      </w:r>
      <w:r>
        <w:rPr>
          <w:rFonts w:ascii="Calibri" w:hAnsi="Calibri" w:cs="Calibri" w:eastAsia="Calibri"/>
          <w:sz w:val="17"/>
          <w:szCs w:val="17"/>
          <w:spacing w:val="10"/>
          <w:w w:val="101"/>
        </w:rPr>
        <w:t>h</w:t>
      </w:r>
      <w:r>
        <w:rPr>
          <w:rFonts w:ascii="Calibri" w:hAnsi="Calibri" w:cs="Calibri" w:eastAsia="Calibri"/>
          <w:sz w:val="17"/>
          <w:szCs w:val="17"/>
          <w:spacing w:val="9"/>
          <w:w w:val="101"/>
        </w:rPr>
        <w:t>o</w:t>
      </w:r>
      <w:r>
        <w:rPr>
          <w:rFonts w:ascii="Calibri" w:hAnsi="Calibri" w:cs="Calibri" w:eastAsia="Calibri"/>
          <w:sz w:val="17"/>
          <w:szCs w:val="17"/>
          <w:spacing w:val="10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-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70" w:after="0" w:line="264" w:lineRule="auto"/>
        <w:ind w:left="-16" w:right="836"/>
        <w:jc w:val="center"/>
        <w:rPr>
          <w:rFonts w:ascii="Calibri" w:hAnsi="Calibri" w:cs="Calibri" w:eastAsia="Calibri"/>
          <w:sz w:val="17"/>
          <w:szCs w:val="17"/>
        </w:rPr>
      </w:pPr>
      <w:rPr/>
      <w:r>
        <w:rPr/>
        <w:br w:type="column"/>
      </w:r>
      <w:r>
        <w:rPr>
          <w:rFonts w:ascii="Calibri" w:hAnsi="Calibri" w:cs="Calibri" w:eastAsia="Calibri"/>
          <w:sz w:val="17"/>
          <w:szCs w:val="17"/>
          <w:spacing w:val="18"/>
          <w:w w:val="101"/>
        </w:rPr>
        <w:t>all</w:t>
      </w:r>
      <w:r>
        <w:rPr>
          <w:rFonts w:ascii="Calibri" w:hAnsi="Calibri" w:cs="Calibri" w:eastAsia="Calibri"/>
          <w:sz w:val="17"/>
          <w:szCs w:val="17"/>
          <w:spacing w:val="9"/>
          <w:w w:val="101"/>
        </w:rPr>
        <w:t>o</w:t>
      </w:r>
      <w:r>
        <w:rPr>
          <w:rFonts w:ascii="Calibri" w:hAnsi="Calibri" w:cs="Calibri" w:eastAsia="Calibri"/>
          <w:sz w:val="17"/>
          <w:szCs w:val="17"/>
          <w:spacing w:val="6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b</w:t>
      </w:r>
      <w:r>
        <w:rPr>
          <w:rFonts w:ascii="Calibri" w:hAnsi="Calibri" w:cs="Calibri" w:eastAsia="Calibri"/>
          <w:sz w:val="17"/>
          <w:szCs w:val="17"/>
          <w:spacing w:val="-2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k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5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,</w:t>
      </w:r>
    </w:p>
    <w:p>
      <w:pPr>
        <w:spacing w:before="0" w:after="0" w:line="240" w:lineRule="auto"/>
        <w:ind w:left="167" w:right="1027"/>
        <w:jc w:val="center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8"/>
          <w:w w:val="101"/>
        </w:rPr>
        <w:t>li</w:t>
      </w:r>
      <w:r>
        <w:rPr>
          <w:rFonts w:ascii="Calibri" w:hAnsi="Calibri" w:cs="Calibri" w:eastAsia="Calibri"/>
          <w:sz w:val="17"/>
          <w:szCs w:val="17"/>
          <w:spacing w:val="-1"/>
          <w:w w:val="101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-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-3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1"/>
        </w:rPr>
        <w:t>/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11" w:after="0" w:line="240" w:lineRule="auto"/>
        <w:ind w:left="186" w:right="-68"/>
        <w:jc w:val="left"/>
        <w:tabs>
          <w:tab w:pos="90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</w:t>
      </w:r>
      <w:r>
        <w:rPr>
          <w:rFonts w:ascii="Calibri" w:hAnsi="Calibri" w:cs="Calibri" w:eastAsia="Calibri"/>
          <w:sz w:val="17"/>
          <w:szCs w:val="17"/>
          <w:spacing w:val="10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9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0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r</w:t>
        <w:tab/>
      </w:r>
      <w:r>
        <w:rPr>
          <w:rFonts w:ascii="Calibri" w:hAnsi="Calibri" w:cs="Calibri" w:eastAsia="Calibri"/>
          <w:sz w:val="17"/>
          <w:szCs w:val="17"/>
          <w:spacing w:val="-37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8"/>
          <w:szCs w:val="18"/>
          <w:spacing w:val="-6"/>
          <w:w w:val="103"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3"/>
        </w:rPr>
        <w:t>i</w:t>
      </w:r>
      <w:r>
        <w:rPr>
          <w:rFonts w:ascii="Calibri" w:hAnsi="Calibri" w:cs="Calibri" w:eastAsia="Calibri"/>
          <w:sz w:val="18"/>
          <w:szCs w:val="18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3"/>
        </w:rPr>
        <w:t>l</w:t>
      </w:r>
      <w:r>
        <w:rPr>
          <w:rFonts w:ascii="Calibri" w:hAnsi="Calibri" w:cs="Calibri" w:eastAsia="Calibri"/>
          <w:sz w:val="18"/>
          <w:szCs w:val="18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3"/>
        </w:rPr>
        <w:t>l</w:t>
      </w:r>
      <w:r>
        <w:rPr>
          <w:rFonts w:ascii="Calibri" w:hAnsi="Calibri" w:cs="Calibri" w:eastAsia="Calibri"/>
          <w:sz w:val="18"/>
          <w:szCs w:val="18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3"/>
        </w:rPr>
        <w:t>i</w:t>
      </w:r>
      <w:r>
        <w:rPr>
          <w:rFonts w:ascii="Calibri" w:hAnsi="Calibri" w:cs="Calibri" w:eastAsia="Calibri"/>
          <w:sz w:val="18"/>
          <w:szCs w:val="18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3"/>
        </w:rPr>
        <w:t>l</w:t>
      </w:r>
      <w:r>
        <w:rPr>
          <w:rFonts w:ascii="Calibri" w:hAnsi="Calibri" w:cs="Calibri" w:eastAsia="Calibri"/>
          <w:sz w:val="18"/>
          <w:szCs w:val="18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3"/>
        </w:rPr>
        <w:t>i</w:t>
      </w:r>
      <w:r>
        <w:rPr>
          <w:rFonts w:ascii="Calibri" w:hAnsi="Calibri" w:cs="Calibri" w:eastAsia="Calibri"/>
          <w:sz w:val="18"/>
          <w:szCs w:val="18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5"/>
          <w:w w:val="103"/>
        </w:rPr>
        <w:t>t</w:t>
      </w:r>
      <w:r>
        <w:rPr>
          <w:rFonts w:ascii="Calibri" w:hAnsi="Calibri" w:cs="Calibri" w:eastAsia="Calibri"/>
          <w:sz w:val="18"/>
          <w:szCs w:val="18"/>
          <w:spacing w:val="-7"/>
          <w:w w:val="103"/>
        </w:rPr>
        <w:t>e</w:t>
      </w:r>
      <w:r>
        <w:rPr>
          <w:rFonts w:ascii="Calibri" w:hAnsi="Calibri" w:cs="Calibri" w:eastAsia="Calibri"/>
          <w:sz w:val="18"/>
          <w:szCs w:val="18"/>
          <w:spacing w:val="7"/>
          <w:w w:val="103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3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32" w:after="0" w:line="240" w:lineRule="auto"/>
        <w:ind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/>
        <w:br w:type="column"/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te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8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828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21"/>
          <w:szCs w:val="21"/>
          <w:spacing w:val="-4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4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2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d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3660" w:val="left"/>
          <w:tab w:pos="546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5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me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h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y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8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8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8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sup</w:t>
      </w:r>
      <w:r>
        <w:rPr>
          <w:rFonts w:ascii="Calibri" w:hAnsi="Calibri" w:cs="Calibri" w:eastAsia="Calibri"/>
          <w:sz w:val="21"/>
          <w:szCs w:val="21"/>
          <w:spacing w:val="7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8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1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</w:r>
      <w:r>
        <w:rPr>
          <w:rFonts w:ascii="Calibri" w:hAnsi="Calibri" w:cs="Calibri" w:eastAsia="Calibri"/>
          <w:sz w:val="21"/>
          <w:szCs w:val="21"/>
          <w:spacing w:val="0"/>
          <w:w w:val="102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9" w:after="0" w:line="200" w:lineRule="exact"/>
        <w:ind w:right="-20"/>
        <w:jc w:val="left"/>
        <w:tabs>
          <w:tab w:pos="830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21"/>
          <w:szCs w:val="21"/>
          <w:spacing w:val="5"/>
          <w:w w:val="100"/>
          <w:position w:val="-4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-4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-4"/>
        </w:rPr>
        <w:t>me</w:t>
      </w:r>
      <w:r>
        <w:rPr>
          <w:rFonts w:ascii="Calibri" w:hAnsi="Calibri" w:cs="Calibri" w:eastAsia="Calibri"/>
          <w:sz w:val="21"/>
          <w:szCs w:val="21"/>
          <w:spacing w:val="13"/>
          <w:w w:val="100"/>
          <w:position w:val="-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-4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-4"/>
        </w:rPr>
        <w:t>f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-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-4"/>
        </w:rPr>
        <w:t>w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-4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-4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-4"/>
        </w:rPr>
        <w:t>n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-4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-4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-4"/>
        </w:rPr>
        <w:t>s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-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-4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-4"/>
        </w:rPr>
      </w:r>
      <w:r>
        <w:rPr>
          <w:rFonts w:ascii="Calibri" w:hAnsi="Calibri" w:cs="Calibri" w:eastAsia="Calibri"/>
          <w:sz w:val="15"/>
          <w:szCs w:val="15"/>
          <w:spacing w:val="6"/>
          <w:w w:val="100"/>
          <w:position w:val="-4"/>
        </w:rPr>
        <w:t>3</w:t>
      </w:r>
      <w:r>
        <w:rPr>
          <w:rFonts w:ascii="Calibri" w:hAnsi="Calibri" w:cs="Calibri" w:eastAsia="Calibri"/>
          <w:sz w:val="15"/>
          <w:szCs w:val="15"/>
          <w:spacing w:val="2"/>
          <w:w w:val="100"/>
          <w:position w:val="-4"/>
        </w:rPr>
        <w:t>r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-4"/>
        </w:rPr>
        <w:t>d</w:t>
      </w:r>
      <w:r>
        <w:rPr>
          <w:rFonts w:ascii="Calibri" w:hAnsi="Calibri" w:cs="Calibri" w:eastAsia="Calibri"/>
          <w:sz w:val="15"/>
          <w:szCs w:val="15"/>
          <w:spacing w:val="6"/>
          <w:w w:val="100"/>
          <w:position w:val="-4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  <w:position w:val="-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-4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  <w:position w:val="-4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  <w:position w:val="-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  <w:position w:val="-4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  <w:position w:val="-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4480" w:h="15840" w:orient="landscape"/>
          <w:pgMar w:top="960" w:bottom="280" w:left="3280" w:right="3560"/>
          <w:cols w:num="6" w:equalWidth="0">
            <w:col w:w="1018" w:space="157"/>
            <w:col w:w="758" w:space="157"/>
            <w:col w:w="710" w:space="205"/>
            <w:col w:w="804" w:space="111"/>
            <w:col w:w="1675" w:space="913"/>
            <w:col w:w="11132"/>
          </w:cols>
        </w:sectPr>
      </w:pPr>
      <w:rPr/>
    </w:p>
    <w:p>
      <w:pPr>
        <w:spacing w:before="0" w:after="0" w:line="174" w:lineRule="exact"/>
        <w:ind w:left="933" w:right="-20"/>
        <w:jc w:val="left"/>
        <w:tabs>
          <w:tab w:pos="1800" w:val="left"/>
          <w:tab w:pos="2760" w:val="left"/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/>
        <w:pict>
          <v:group style="position:absolute;margin-left:166.604095pt;margin-top:71.600967pt;width:871.020652pt;height:630.216336pt;mso-position-horizontal-relative:page;mso-position-vertical-relative:page;z-index:-2782" coordorigin="3332,1432" coordsize="17420,12604">
            <v:group style="position:absolute;left:13451;top:2276;width:1802;height:2" coordorigin="13451,2276" coordsize="1802,2">
              <v:shape style="position:absolute;left:13451;top:2276;width:1802;height:2" coordorigin="13451,2276" coordsize="1802,0" path="m13451,2276l15253,2276e" filled="f" stroked="t" strokeweight=".814417pt" strokecolor="#000000">
                <v:path arrowok="t"/>
              </v:shape>
            </v:group>
            <v:group style="position:absolute;left:13451;top:2562;width:1802;height:2" coordorigin="13451,2562" coordsize="1802,2">
              <v:shape style="position:absolute;left:13451;top:2562;width:1802;height:2" coordorigin="13451,2562" coordsize="1802,0" path="m13451,2562l15253,2562e" filled="f" stroked="t" strokeweight=".814417pt" strokecolor="#000000">
                <v:path arrowok="t"/>
              </v:shape>
            </v:group>
            <v:group style="position:absolute;left:13451;top:2848;width:1802;height:2" coordorigin="13451,2848" coordsize="1802,2">
              <v:shape style="position:absolute;left:13451;top:2848;width:1802;height:2" coordorigin="13451,2848" coordsize="1802,0" path="m13451,2848l15253,2848e" filled="f" stroked="t" strokeweight=".815131pt" strokecolor="#000000">
                <v:path arrowok="t"/>
              </v:shape>
            </v:group>
            <v:group style="position:absolute;left:13451;top:3133;width:1802;height:2" coordorigin="13451,3133" coordsize="1802,2">
              <v:shape style="position:absolute;left:13451;top:3133;width:1802;height:2" coordorigin="13451,3133" coordsize="1802,0" path="m13451,3133l15253,3133e" filled="f" stroked="t" strokeweight=".814417pt" strokecolor="#000000">
                <v:path arrowok="t"/>
              </v:shape>
            </v:group>
            <v:group style="position:absolute;left:13451;top:3705;width:1802;height:2" coordorigin="13451,3705" coordsize="1802,2">
              <v:shape style="position:absolute;left:13451;top:3705;width:1802;height:2" coordorigin="13451,3705" coordsize="1802,0" path="m13451,3705l15253,3705e" filled="f" stroked="t" strokeweight=".814417pt" strokecolor="#000000">
                <v:path arrowok="t"/>
              </v:shape>
            </v:group>
            <v:group style="position:absolute;left:18914;top:3705;width:1831;height:2" coordorigin="18914,3705" coordsize="1831,2">
              <v:shape style="position:absolute;left:18914;top:3705;width:1831;height:2" coordorigin="18914,3705" coordsize="1831,0" path="m18914,3705l20744,3705e" filled="f" stroked="t" strokeweight=".814417pt" strokecolor="#000000">
                <v:path arrowok="t"/>
              </v:shape>
            </v:group>
            <v:group style="position:absolute;left:5171;top:1440;width:2;height:14" coordorigin="5171,1440" coordsize="2,14">
              <v:shape style="position:absolute;left:5171;top:1440;width:2;height:14" coordorigin="5171,1440" coordsize="0,14" path="m5171,1440l5171,1454e" filled="f" stroked="t" strokeweight="0pt" strokecolor="#D0D7E5">
                <v:path arrowok="t"/>
              </v:shape>
            </v:group>
            <v:group style="position:absolute;left:12493;top:1440;width:2;height:300" coordorigin="12493,1440" coordsize="2,300">
              <v:shape style="position:absolute;left:12493;top:1440;width:2;height:300" coordorigin="12493,1440" coordsize="0,300" path="m12493,1440l12493,1740e" filled="f" stroked="t" strokeweight="0pt" strokecolor="#D0D7E5">
                <v:path arrowok="t"/>
              </v:shape>
            </v:group>
            <v:group style="position:absolute;left:12500;top:1440;width:2;height:300" coordorigin="12500,1440" coordsize="2,300">
              <v:shape style="position:absolute;left:12500;top:1440;width:2;height:300" coordorigin="12500,1440" coordsize="0,300" path="m12500,1740l12500,1440e" filled="f" stroked="t" strokeweight=".815757pt" strokecolor="#D0D7E5">
                <v:path arrowok="t"/>
              </v:shape>
            </v:group>
            <v:group style="position:absolute;left:13408;top:1440;width:2;height:300" coordorigin="13408,1440" coordsize="2,300">
              <v:shape style="position:absolute;left:13408;top:1440;width:2;height:300" coordorigin="13408,1440" coordsize="0,300" path="m13408,1440l13408,1740e" filled="f" stroked="t" strokeweight="0pt" strokecolor="#D0D7E5">
                <v:path arrowok="t"/>
              </v:shape>
            </v:group>
            <v:group style="position:absolute;left:13415;top:1440;width:2;height:300" coordorigin="13415,1440" coordsize="2,300">
              <v:shape style="position:absolute;left:13415;top:1440;width:2;height:300" coordorigin="13415,1440" coordsize="0,300" path="m13415,1740l13415,1440e" filled="f" stroked="t" strokeweight=".815042pt" strokecolor="#D0D7E5">
                <v:path arrowok="t"/>
              </v:shape>
            </v:group>
            <v:group style="position:absolute;left:17069;top:1440;width:2;height:300" coordorigin="17069,1440" coordsize="2,300">
              <v:shape style="position:absolute;left:17069;top:1440;width:2;height:300" coordorigin="17069,1440" coordsize="0,300" path="m17069,1440l17069,1740e" filled="f" stroked="t" strokeweight="0pt" strokecolor="#D0D7E5">
                <v:path arrowok="t"/>
              </v:shape>
            </v:group>
            <v:group style="position:absolute;left:17076;top:1440;width:2;height:300" coordorigin="17076,1440" coordsize="2,300">
              <v:shape style="position:absolute;left:17076;top:1440;width:2;height:300" coordorigin="17076,1440" coordsize="0,300" path="m17076,1740l17076,1440e" filled="f" stroked="t" strokeweight=".815042pt" strokecolor="#D0D7E5">
                <v:path arrowok="t"/>
              </v:shape>
            </v:group>
            <v:group style="position:absolute;left:20730;top:1440;width:2;height:300" coordorigin="20730,1440" coordsize="2,300">
              <v:shape style="position:absolute;left:20730;top:1440;width:2;height:300" coordorigin="20730,1440" coordsize="0,300" path="m20730,1440l20730,1740e" filled="f" stroked="t" strokeweight="0pt" strokecolor="#D0D7E5">
                <v:path arrowok="t"/>
              </v:shape>
            </v:group>
            <v:group style="position:absolute;left:20737;top:1440;width:2;height:300" coordorigin="20737,1440" coordsize="2,300">
              <v:shape style="position:absolute;left:20737;top:1440;width:2;height:300" coordorigin="20737,1440" coordsize="0,300" path="m20737,1740l20737,1440e" filled="f" stroked="t" strokeweight=".815042pt" strokecolor="#D0D7E5">
                <v:path arrowok="t"/>
              </v:shape>
            </v:group>
            <v:group style="position:absolute;left:6086;top:1440;width:2;height:586" coordorigin="6086,1440" coordsize="2,586">
              <v:shape style="position:absolute;left:6086;top:1440;width:2;height:586" coordorigin="6086,1440" coordsize="0,586" path="m6086,1440l6086,2026e" filled="f" stroked="t" strokeweight="0pt" strokecolor="#D0D7E5">
                <v:path arrowok="t"/>
              </v:shape>
            </v:group>
            <v:group style="position:absolute;left:6093;top:1440;width:2;height:586" coordorigin="6093,1440" coordsize="2,586">
              <v:shape style="position:absolute;left:6093;top:1440;width:2;height:586" coordorigin="6093,1440" coordsize="0,586" path="m6093,2026l6093,1440e" filled="f" stroked="t" strokeweight=".815042pt" strokecolor="#D0D7E5">
                <v:path arrowok="t"/>
              </v:shape>
            </v:group>
            <v:group style="position:absolute;left:7001;top:1440;width:2;height:586" coordorigin="7001,1440" coordsize="2,586">
              <v:shape style="position:absolute;left:7001;top:1440;width:2;height:586" coordorigin="7001,1440" coordsize="0,586" path="m7001,1440l7001,2026e" filled="f" stroked="t" strokeweight="0pt" strokecolor="#D0D7E5">
                <v:path arrowok="t"/>
              </v:shape>
            </v:group>
            <v:group style="position:absolute;left:7008;top:1440;width:2;height:586" coordorigin="7008,1440" coordsize="2,586">
              <v:shape style="position:absolute;left:7008;top:1440;width:2;height:586" coordorigin="7008,1440" coordsize="0,586" path="m7008,2026l7008,1440e" filled="f" stroked="t" strokeweight=".815042pt" strokecolor="#D0D7E5">
                <v:path arrowok="t"/>
              </v:shape>
            </v:group>
            <v:group style="position:absolute;left:7916;top:1440;width:2;height:586" coordorigin="7916,1440" coordsize="2,586">
              <v:shape style="position:absolute;left:7916;top:1440;width:2;height:586" coordorigin="7916,1440" coordsize="0,586" path="m7916,1440l7916,2026e" filled="f" stroked="t" strokeweight="0pt" strokecolor="#D0D7E5">
                <v:path arrowok="t"/>
              </v:shape>
            </v:group>
            <v:group style="position:absolute;left:7924;top:1440;width:2;height:586" coordorigin="7924,1440" coordsize="2,586">
              <v:shape style="position:absolute;left:7924;top:1440;width:2;height:586" coordorigin="7924,1440" coordsize="0,586" path="m7924,2026l7924,1440e" filled="f" stroked="t" strokeweight=".815042pt" strokecolor="#D0D7E5">
                <v:path arrowok="t"/>
              </v:shape>
            </v:group>
            <v:group style="position:absolute;left:11578;top:1440;width:2;height:14" coordorigin="11578,1440" coordsize="2,14">
              <v:shape style="position:absolute;left:11578;top:1440;width:2;height:14" coordorigin="11578,1440" coordsize="0,14" path="m11578,1440l11578,1454e" filled="f" stroked="t" strokeweight="0pt" strokecolor="#D0D7E5">
                <v:path arrowok="t"/>
              </v:shape>
            </v:group>
            <v:group style="position:absolute;left:4255;top:1440;width:2;height:14" coordorigin="4255,1440" coordsize="2,14">
              <v:shape style="position:absolute;left:4255;top:1440;width:2;height:14" coordorigin="4255,1440" coordsize="0,14" path="m4255,1440l4255,1454e" filled="f" stroked="t" strokeweight="0pt" strokecolor="#D0D7E5">
                <v:path arrowok="t"/>
              </v:shape>
            </v:group>
            <v:group style="position:absolute;left:19815;top:1440;width:2;height:872" coordorigin="19815,1440" coordsize="2,872">
              <v:shape style="position:absolute;left:19815;top:1440;width:2;height:872" coordorigin="19815,1440" coordsize="0,872" path="m19815,1440l19815,2312e" filled="f" stroked="t" strokeweight="0pt" strokecolor="#D0D7E5">
                <v:path arrowok="t"/>
              </v:shape>
            </v:group>
            <v:group style="position:absolute;left:19822;top:1440;width:2;height:872" coordorigin="19822,1440" coordsize="2,872">
              <v:shape style="position:absolute;left:19822;top:1440;width:2;height:872" coordorigin="19822,1440" coordsize="0,872" path="m19822,2312l19822,1440e" filled="f" stroked="t" strokeweight=".815042pt" strokecolor="#D0D7E5">
                <v:path arrowok="t"/>
              </v:shape>
            </v:group>
            <v:group style="position:absolute;left:10662;top:1440;width:2;height:14" coordorigin="10662,1440" coordsize="2,14">
              <v:shape style="position:absolute;left:10662;top:1440;width:2;height:14" coordorigin="10662,1440" coordsize="0,14" path="m10662,1440l10662,1454e" filled="f" stroked="t" strokeweight="0pt" strokecolor="#D0D7E5">
                <v:path arrowok="t"/>
              </v:shape>
            </v:group>
            <v:group style="position:absolute;left:3340;top:1447;width:17404;height:2" coordorigin="3340,1447" coordsize="17404,2">
              <v:shape style="position:absolute;left:3340;top:1447;width:17404;height:2" coordorigin="3340,1447" coordsize="17404,0" path="m3340,1447l20744,1447e" filled="f" stroked="t" strokeweight=".814417pt" strokecolor="#D0D7E5">
                <v:path arrowok="t"/>
              </v:shape>
            </v:group>
            <v:group style="position:absolute;left:14323;top:1440;width:2;height:300" coordorigin="14323,1440" coordsize="2,300">
              <v:shape style="position:absolute;left:14323;top:1440;width:2;height:300" coordorigin="14323,1440" coordsize="0,300" path="m14323,1440l14323,1740e" filled="f" stroked="t" strokeweight="0pt" strokecolor="#D0D7E5">
                <v:path arrowok="t"/>
              </v:shape>
            </v:group>
            <v:group style="position:absolute;left:14330;top:1440;width:2;height:300" coordorigin="14330,1440" coordsize="2,300">
              <v:shape style="position:absolute;left:14330;top:1440;width:2;height:300" coordorigin="14330,1440" coordsize="0,300" path="m14330,1740l14330,1440e" filled="f" stroked="t" strokeweight=".815042pt" strokecolor="#D0D7E5">
                <v:path arrowok="t"/>
              </v:shape>
            </v:group>
            <v:group style="position:absolute;left:15239;top:1440;width:2;height:586" coordorigin="15239,1440" coordsize="2,586">
              <v:shape style="position:absolute;left:15239;top:1440;width:2;height:586" coordorigin="15239,1440" coordsize="0,586" path="m15239,1440l15239,2026e" filled="f" stroked="t" strokeweight="0pt" strokecolor="#D0D7E5">
                <v:path arrowok="t"/>
              </v:shape>
            </v:group>
            <v:group style="position:absolute;left:15246;top:1440;width:2;height:586" coordorigin="15246,1440" coordsize="2,586">
              <v:shape style="position:absolute;left:15246;top:1440;width:2;height:586" coordorigin="15246,1440" coordsize="0,586" path="m15246,2026l15246,1440e" filled="f" stroked="t" strokeweight=".815042pt" strokecolor="#D0D7E5">
                <v:path arrowok="t"/>
              </v:shape>
            </v:group>
            <v:group style="position:absolute;left:17984;top:1440;width:2;height:2586" coordorigin="17984,1440" coordsize="2,2586">
              <v:shape style="position:absolute;left:17984;top:1440;width:2;height:2586" coordorigin="17984,1440" coordsize="0,2586" path="m17984,1440l17984,4026e" filled="f" stroked="t" strokeweight="0pt" strokecolor="#D0D7E5">
                <v:path arrowok="t"/>
              </v:shape>
            </v:group>
            <v:group style="position:absolute;left:17991;top:1440;width:2;height:2586" coordorigin="17991,1440" coordsize="2,2586">
              <v:shape style="position:absolute;left:17991;top:1440;width:2;height:2586" coordorigin="17991,1440" coordsize="0,2586" path="m17991,4026l17991,1440e" filled="f" stroked="t" strokeweight=".815042pt" strokecolor="#D0D7E5">
                <v:path arrowok="t"/>
              </v:shape>
            </v:group>
            <v:group style="position:absolute;left:19815;top:3741;width:2;height:286" coordorigin="19815,3741" coordsize="2,286">
              <v:shape style="position:absolute;left:19815;top:3741;width:2;height:286" coordorigin="19815,3741" coordsize="0,286" path="m19815,3741l19815,4026e" filled="f" stroked="t" strokeweight="0pt" strokecolor="#D0D7E5">
                <v:path arrowok="t"/>
              </v:shape>
            </v:group>
            <v:group style="position:absolute;left:19822;top:3741;width:2;height:286" coordorigin="19822,3741" coordsize="2,286">
              <v:shape style="position:absolute;left:19822;top:3741;width:2;height:286" coordorigin="19822,3741" coordsize="0,286" path="m19822,4026l19822,3741e" filled="f" stroked="t" strokeweight=".815042pt" strokecolor="#D0D7E5">
                <v:path arrowok="t"/>
              </v:shape>
            </v:group>
            <v:group style="position:absolute;left:20730;top:3741;width:2;height:286" coordorigin="20730,3741" coordsize="2,286">
              <v:shape style="position:absolute;left:20730;top:3741;width:2;height:286" coordorigin="20730,3741" coordsize="0,286" path="m20730,3741l20730,4026e" filled="f" stroked="t" strokeweight="0pt" strokecolor="#D0D7E5">
                <v:path arrowok="t"/>
              </v:shape>
            </v:group>
            <v:group style="position:absolute;left:20737;top:3741;width:2;height:286" coordorigin="20737,3741" coordsize="2,286">
              <v:shape style="position:absolute;left:20737;top:3741;width:2;height:286" coordorigin="20737,3741" coordsize="0,286" path="m20737,4026l20737,3741e" filled="f" stroked="t" strokeweight=".815042pt" strokecolor="#D0D7E5">
                <v:path arrowok="t"/>
              </v:shape>
            </v:group>
            <v:group style="position:absolute;left:17069;top:2026;width:2;height:2572" coordorigin="17069,2026" coordsize="2,2572">
              <v:shape style="position:absolute;left:17069;top:2026;width:2;height:2572" coordorigin="17069,2026" coordsize="0,2572" path="m17069,2026l17069,4598e" filled="f" stroked="t" strokeweight="0pt" strokecolor="#D0D7E5">
                <v:path arrowok="t"/>
              </v:shape>
            </v:group>
            <v:group style="position:absolute;left:17076;top:2026;width:2;height:2572" coordorigin="17076,2026" coordsize="2,2572">
              <v:shape style="position:absolute;left:17076;top:2026;width:2;height:2572" coordorigin="17076,2026" coordsize="0,2572" path="m17076,4598l17076,2026e" filled="f" stroked="t" strokeweight=".815042pt" strokecolor="#D0D7E5">
                <v:path arrowok="t"/>
              </v:shape>
            </v:group>
            <v:group style="position:absolute;left:18914;top:4276;width:1831;height:2" coordorigin="18914,4276" coordsize="1831,2">
              <v:shape style="position:absolute;left:18914;top:4276;width:1831;height:2" coordorigin="18914,4276" coordsize="1831,0" path="m18914,4276l20744,4276e" filled="f" stroked="t" strokeweight=".814417pt" strokecolor="#000000">
                <v:path arrowok="t"/>
              </v:shape>
            </v:group>
            <v:group style="position:absolute;left:20730;top:4312;width:2;height:286" coordorigin="20730,4312" coordsize="2,286">
              <v:shape style="position:absolute;left:20730;top:4312;width:2;height:286" coordorigin="20730,4312" coordsize="0,286" path="m20730,4312l20730,4598e" filled="f" stroked="t" strokeweight="0pt" strokecolor="#D0D7E5">
                <v:path arrowok="t"/>
              </v:shape>
            </v:group>
            <v:group style="position:absolute;left:20737;top:4312;width:2;height:286" coordorigin="20737,4312" coordsize="2,286">
              <v:shape style="position:absolute;left:20737;top:4312;width:2;height:286" coordorigin="20737,4312" coordsize="0,286" path="m20737,4598l20737,4312e" filled="f" stroked="t" strokeweight=".815042pt" strokecolor="#D0D7E5">
                <v:path arrowok="t"/>
              </v:shape>
            </v:group>
            <v:group style="position:absolute;left:19815;top:4312;width:2;height:857" coordorigin="19815,4312" coordsize="2,857">
              <v:shape style="position:absolute;left:19815;top:4312;width:2;height:857" coordorigin="19815,4312" coordsize="0,857" path="m19815,4312l19815,5169e" filled="f" stroked="t" strokeweight="0pt" strokecolor="#D0D7E5">
                <v:path arrowok="t"/>
              </v:shape>
            </v:group>
            <v:group style="position:absolute;left:19822;top:4312;width:2;height:857" coordorigin="19822,4312" coordsize="2,857">
              <v:shape style="position:absolute;left:19822;top:4312;width:2;height:857" coordorigin="19822,4312" coordsize="0,857" path="m19822,5169l19822,4312e" filled="f" stroked="t" strokeweight=".815042pt" strokecolor="#D0D7E5">
                <v:path arrowok="t"/>
              </v:shape>
            </v:group>
            <v:group style="position:absolute;left:20730;top:4884;width:2;height:286" coordorigin="20730,4884" coordsize="2,286">
              <v:shape style="position:absolute;left:20730;top:4884;width:2;height:286" coordorigin="20730,4884" coordsize="0,286" path="m20730,4884l20730,5169e" filled="f" stroked="t" strokeweight="0pt" strokecolor="#D0D7E5">
                <v:path arrowok="t"/>
              </v:shape>
            </v:group>
            <v:group style="position:absolute;left:20737;top:4884;width:2;height:286" coordorigin="20737,4884" coordsize="2,286">
              <v:shape style="position:absolute;left:20737;top:4884;width:2;height:286" coordorigin="20737,4884" coordsize="0,286" path="m20737,5169l20737,4884e" filled="f" stroked="t" strokeweight=".815042pt" strokecolor="#D0D7E5">
                <v:path arrowok="t"/>
              </v:shape>
            </v:group>
            <v:group style="position:absolute;left:17984;top:4312;width:2;height:4858" coordorigin="17984,4312" coordsize="2,4858">
              <v:shape style="position:absolute;left:17984;top:4312;width:2;height:4858" coordorigin="17984,4312" coordsize="0,4858" path="m17984,4312l17984,9170e" filled="f" stroked="t" strokeweight="0pt" strokecolor="#D0D7E5">
                <v:path arrowok="t"/>
              </v:shape>
            </v:group>
            <v:group style="position:absolute;left:17991;top:4312;width:2;height:4858" coordorigin="17991,4312" coordsize="2,4858">
              <v:shape style="position:absolute;left:17991;top:4312;width:2;height:4858" coordorigin="17991,4312" coordsize="0,4858" path="m17991,9170l17991,4312e" filled="f" stroked="t" strokeweight=".815042pt" strokecolor="#D0D7E5">
                <v:path arrowok="t"/>
              </v:shape>
            </v:group>
            <v:group style="position:absolute;left:18914;top:8849;width:1831;height:2" coordorigin="18914,8849" coordsize="1831,2">
              <v:shape style="position:absolute;left:18914;top:8849;width:1831;height:2" coordorigin="18914,8849" coordsize="1831,0" path="m18914,8849l20744,8849e" filled="f" stroked="t" strokeweight=".814417pt" strokecolor="#000000">
                <v:path arrowok="t"/>
              </v:shape>
            </v:group>
            <v:group style="position:absolute;left:19815;top:8884;width:2;height:286" coordorigin="19815,8884" coordsize="2,286">
              <v:shape style="position:absolute;left:19815;top:8884;width:2;height:286" coordorigin="19815,8884" coordsize="0,286" path="m19815,8884l19815,9170e" filled="f" stroked="t" strokeweight="0pt" strokecolor="#D0D7E5">
                <v:path arrowok="t"/>
              </v:shape>
            </v:group>
            <v:group style="position:absolute;left:19822;top:8884;width:2;height:286" coordorigin="19822,8884" coordsize="2,286">
              <v:shape style="position:absolute;left:19822;top:8884;width:2;height:286" coordorigin="19822,8884" coordsize="0,286" path="m19822,9170l19822,8884e" filled="f" stroked="t" strokeweight=".815042pt" strokecolor="#D0D7E5">
                <v:path arrowok="t"/>
              </v:shape>
            </v:group>
            <v:group style="position:absolute;left:20730;top:8884;width:2;height:286" coordorigin="20730,8884" coordsize="2,286">
              <v:shape style="position:absolute;left:20730;top:8884;width:2;height:286" coordorigin="20730,8884" coordsize="0,286" path="m20730,8884l20730,9170e" filled="f" stroked="t" strokeweight="0pt" strokecolor="#D0D7E5">
                <v:path arrowok="t"/>
              </v:shape>
            </v:group>
            <v:group style="position:absolute;left:20737;top:8884;width:2;height:286" coordorigin="20737,8884" coordsize="2,286">
              <v:shape style="position:absolute;left:20737;top:8884;width:2;height:286" coordorigin="20737,8884" coordsize="0,286" path="m20737,9170l20737,8884e" filled="f" stroked="t" strokeweight=".815042pt" strokecolor="#D0D7E5">
                <v:path arrowok="t"/>
              </v:shape>
            </v:group>
            <v:group style="position:absolute;left:10662;top:4312;width:2;height:8001" coordorigin="10662,4312" coordsize="2,8001">
              <v:shape style="position:absolute;left:10662;top:4312;width:2;height:8001" coordorigin="10662,4312" coordsize="0,8001" path="m10662,4312l10662,12314e" filled="f" stroked="t" strokeweight="0pt" strokecolor="#D0D7E5">
                <v:path arrowok="t"/>
              </v:shape>
            </v:group>
            <v:group style="position:absolute;left:10669;top:4312;width:2;height:8001" coordorigin="10669,4312" coordsize="2,8001">
              <v:shape style="position:absolute;left:10669;top:4312;width:2;height:8001" coordorigin="10669,4312" coordsize="0,8001" path="m10669,12314l10669,4312e" filled="f" stroked="t" strokeweight=".815042pt" strokecolor="#D0D7E5">
                <v:path arrowok="t"/>
              </v:shape>
            </v:group>
            <v:group style="position:absolute;left:3340;top:1440;width:2;height:12588" coordorigin="3340,1440" coordsize="2,12588">
              <v:shape style="position:absolute;left:3340;top:1440;width:2;height:12588" coordorigin="3340,1440" coordsize="0,12588" path="m3340,1440l3340,14028e" filled="f" stroked="t" strokeweight="0pt" strokecolor="#D0D7E5">
                <v:path arrowok="t"/>
              </v:shape>
            </v:group>
            <v:group style="position:absolute;left:3347;top:1440;width:2;height:12588" coordorigin="3347,1440" coordsize="2,12588">
              <v:shape style="position:absolute;left:3347;top:1440;width:2;height:12588" coordorigin="3347,1440" coordsize="0,12588" path="m3347,14028l3347,1440e" filled="f" stroked="t" strokeweight=".814327pt" strokecolor="#D0D7E5">
                <v:path arrowok="t"/>
              </v:shape>
            </v:group>
            <v:group style="position:absolute;left:4255;top:2598;width:2;height:11431" coordorigin="4255,2598" coordsize="2,11431">
              <v:shape style="position:absolute;left:4255;top:2598;width:2;height:11431" coordorigin="4255,2598" coordsize="0,11431" path="m4255,2598l4255,14028e" filled="f" stroked="t" strokeweight="0pt" strokecolor="#D0D7E5">
                <v:path arrowok="t"/>
              </v:shape>
            </v:group>
            <v:group style="position:absolute;left:4263;top:2598;width:2;height:11431" coordorigin="4263,2598" coordsize="2,11431">
              <v:shape style="position:absolute;left:4263;top:2598;width:2;height:11431" coordorigin="4263,2598" coordsize="0,11431" path="m4263,14028l4263,2598e" filled="f" stroked="t" strokeweight=".815757pt" strokecolor="#D0D7E5">
                <v:path arrowok="t"/>
              </v:shape>
            </v:group>
            <v:group style="position:absolute;left:5171;top:2598;width:2;height:11431" coordorigin="5171,2598" coordsize="2,11431">
              <v:shape style="position:absolute;left:5171;top:2598;width:2;height:11431" coordorigin="5171,2598" coordsize="0,11431" path="m5171,2598l5171,14028e" filled="f" stroked="t" strokeweight="0pt" strokecolor="#D0D7E5">
                <v:path arrowok="t"/>
              </v:shape>
            </v:group>
            <v:group style="position:absolute;left:5178;top:2598;width:2;height:11431" coordorigin="5178,2598" coordsize="2,11431">
              <v:shape style="position:absolute;left:5178;top:2598;width:2;height:11431" coordorigin="5178,2598" coordsize="0,11431" path="m5178,14028l5178,2598e" filled="f" stroked="t" strokeweight=".815042pt" strokecolor="#D0D7E5">
                <v:path arrowok="t"/>
              </v:shape>
            </v:group>
            <v:group style="position:absolute;left:6086;top:2312;width:2;height:11716" coordorigin="6086,2312" coordsize="2,11716">
              <v:shape style="position:absolute;left:6086;top:2312;width:2;height:11716" coordorigin="6086,2312" coordsize="0,11716" path="m6086,2312l6086,14028e" filled="f" stroked="t" strokeweight="0pt" strokecolor="#D0D7E5">
                <v:path arrowok="t"/>
              </v:shape>
            </v:group>
            <v:group style="position:absolute;left:6093;top:2312;width:2;height:11716" coordorigin="6093,2312" coordsize="2,11716">
              <v:shape style="position:absolute;left:6093;top:2312;width:2;height:11716" coordorigin="6093,2312" coordsize="0,11716" path="m6093,14028l6093,2312e" filled="f" stroked="t" strokeweight=".815042pt" strokecolor="#D0D7E5">
                <v:path arrowok="t"/>
              </v:shape>
            </v:group>
            <v:group style="position:absolute;left:7001;top:2312;width:2;height:11716" coordorigin="7001,2312" coordsize="2,11716">
              <v:shape style="position:absolute;left:7001;top:2312;width:2;height:11716" coordorigin="7001,2312" coordsize="0,11716" path="m7001,2312l7001,14028e" filled="f" stroked="t" strokeweight="0pt" strokecolor="#D0D7E5">
                <v:path arrowok="t"/>
              </v:shape>
            </v:group>
            <v:group style="position:absolute;left:7008;top:2312;width:2;height:11716" coordorigin="7008,2312" coordsize="2,11716">
              <v:shape style="position:absolute;left:7008;top:2312;width:2;height:11716" coordorigin="7008,2312" coordsize="0,11716" path="m7008,14028l7008,2312e" filled="f" stroked="t" strokeweight=".815042pt" strokecolor="#D0D7E5">
                <v:path arrowok="t"/>
              </v:shape>
            </v:group>
            <v:group style="position:absolute;left:7916;top:2312;width:2;height:11716" coordorigin="7916,2312" coordsize="2,11716">
              <v:shape style="position:absolute;left:7916;top:2312;width:2;height:11716" coordorigin="7916,2312" coordsize="0,11716" path="m7916,2312l7916,14028e" filled="f" stroked="t" strokeweight="0pt" strokecolor="#D0D7E5">
                <v:path arrowok="t"/>
              </v:shape>
            </v:group>
            <v:group style="position:absolute;left:7924;top:2312;width:2;height:11716" coordorigin="7924,2312" coordsize="2,11716">
              <v:shape style="position:absolute;left:7924;top:2312;width:2;height:11716" coordorigin="7924,2312" coordsize="0,11716" path="m7924,14028l7924,2312e" filled="f" stroked="t" strokeweight=".815042pt" strokecolor="#D0D7E5">
                <v:path arrowok="t"/>
              </v:shape>
            </v:group>
            <v:group style="position:absolute;left:8832;top:1440;width:2;height:12588" coordorigin="8832,1440" coordsize="2,12588">
              <v:shape style="position:absolute;left:8832;top:1440;width:2;height:12588" coordorigin="8832,1440" coordsize="0,12588" path="m8832,1440l8832,14028e" filled="f" stroked="t" strokeweight="0pt" strokecolor="#D0D7E5">
                <v:path arrowok="t"/>
              </v:shape>
            </v:group>
            <v:group style="position:absolute;left:8839;top:1440;width:2;height:12588" coordorigin="8839,1440" coordsize="2,12588">
              <v:shape style="position:absolute;left:8839;top:1440;width:2;height:12588" coordorigin="8839,1440" coordsize="0,12588" path="m8839,14028l8839,1440e" filled="f" stroked="t" strokeweight=".815042pt" strokecolor="#D0D7E5">
                <v:path arrowok="t"/>
              </v:shape>
            </v:group>
            <v:group style="position:absolute;left:9747;top:1440;width:2;height:12588" coordorigin="9747,1440" coordsize="2,12588">
              <v:shape style="position:absolute;left:9747;top:1440;width:2;height:12588" coordorigin="9747,1440" coordsize="0,12588" path="m9747,1440l9747,14028e" filled="f" stroked="t" strokeweight="0pt" strokecolor="#D0D7E5">
                <v:path arrowok="t"/>
              </v:shape>
            </v:group>
            <v:group style="position:absolute;left:9754;top:1440;width:2;height:12588" coordorigin="9754,1440" coordsize="2,12588">
              <v:shape style="position:absolute;left:9754;top:1440;width:2;height:12588" coordorigin="9754,1440" coordsize="0,12588" path="m9754,14028l9754,1440e" filled="f" stroked="t" strokeweight=".815042pt" strokecolor="#D0D7E5">
                <v:path arrowok="t"/>
              </v:shape>
            </v:group>
            <v:group style="position:absolute;left:10662;top:12599;width:2;height:1429" coordorigin="10662,12599" coordsize="2,1429">
              <v:shape style="position:absolute;left:10662;top:12599;width:2;height:1429" coordorigin="10662,12599" coordsize="0,1429" path="m10662,12599l10662,14028e" filled="f" stroked="t" strokeweight="0pt" strokecolor="#D0D7E5">
                <v:path arrowok="t"/>
              </v:shape>
            </v:group>
            <v:group style="position:absolute;left:10669;top:12599;width:2;height:1429" coordorigin="10669,12599" coordsize="2,1429">
              <v:shape style="position:absolute;left:10669;top:12599;width:2;height:1429" coordorigin="10669,12599" coordsize="0,1429" path="m10669,14028l10669,12599e" filled="f" stroked="t" strokeweight=".815042pt" strokecolor="#D0D7E5">
                <v:path arrowok="t"/>
              </v:shape>
            </v:group>
            <v:group style="position:absolute;left:11578;top:3455;width:2;height:10573" coordorigin="11578,3455" coordsize="2,10573">
              <v:shape style="position:absolute;left:11578;top:3455;width:2;height:10573" coordorigin="11578,3455" coordsize="0,10573" path="m11578,3455l11578,14028e" filled="f" stroked="t" strokeweight="0pt" strokecolor="#D0D7E5">
                <v:path arrowok="t"/>
              </v:shape>
            </v:group>
            <v:group style="position:absolute;left:11585;top:3455;width:2;height:10573" coordorigin="11585,3455" coordsize="2,10573">
              <v:shape style="position:absolute;left:11585;top:3455;width:2;height:10573" coordorigin="11585,3455" coordsize="0,10573" path="m11585,14028l11585,3455e" filled="f" stroked="t" strokeweight=".815042pt" strokecolor="#D0D7E5">
                <v:path arrowok="t"/>
              </v:shape>
            </v:group>
            <v:group style="position:absolute;left:12493;top:3455;width:2;height:10573" coordorigin="12493,3455" coordsize="2,10573">
              <v:shape style="position:absolute;left:12493;top:3455;width:2;height:10573" coordorigin="12493,3455" coordsize="0,10573" path="m12493,3455l12493,14028e" filled="f" stroked="t" strokeweight="0pt" strokecolor="#D0D7E5">
                <v:path arrowok="t"/>
              </v:shape>
            </v:group>
            <v:group style="position:absolute;left:12500;top:3455;width:2;height:10573" coordorigin="12500,3455" coordsize="2,10573">
              <v:shape style="position:absolute;left:12500;top:3455;width:2;height:10573" coordorigin="12500,3455" coordsize="0,10573" path="m12500,14028l12500,3455e" filled="f" stroked="t" strokeweight=".815757pt" strokecolor="#D0D7E5">
                <v:path arrowok="t"/>
              </v:shape>
            </v:group>
            <v:group style="position:absolute;left:13408;top:2026;width:2;height:12002" coordorigin="13408,2026" coordsize="2,12002">
              <v:shape style="position:absolute;left:13408;top:2026;width:2;height:12002" coordorigin="13408,2026" coordsize="0,12002" path="m13408,2026l13408,14028e" filled="f" stroked="t" strokeweight="0pt" strokecolor="#D0D7E5">
                <v:path arrowok="t"/>
              </v:shape>
            </v:group>
            <v:group style="position:absolute;left:13415;top:2026;width:2;height:12002" coordorigin="13415,2026" coordsize="2,12002">
              <v:shape style="position:absolute;left:13415;top:2026;width:2;height:12002" coordorigin="13415,2026" coordsize="0,12002" path="m13415,14028l13415,2026e" filled="f" stroked="t" strokeweight=".815042pt" strokecolor="#D0D7E5">
                <v:path arrowok="t"/>
              </v:shape>
            </v:group>
            <v:group style="position:absolute;left:14323;top:3741;width:2;height:10288" coordorigin="14323,3741" coordsize="2,10288">
              <v:shape style="position:absolute;left:14323;top:3741;width:2;height:10288" coordorigin="14323,3741" coordsize="0,10288" path="m14323,3741l14323,14028e" filled="f" stroked="t" strokeweight="0pt" strokecolor="#D0D7E5">
                <v:path arrowok="t"/>
              </v:shape>
            </v:group>
            <v:group style="position:absolute;left:14330;top:3741;width:2;height:10288" coordorigin="14330,3741" coordsize="2,10288">
              <v:shape style="position:absolute;left:14330;top:3741;width:2;height:10288" coordorigin="14330,3741" coordsize="0,10288" path="m14330,14028l14330,3741e" filled="f" stroked="t" strokeweight=".815042pt" strokecolor="#D0D7E5">
                <v:path arrowok="t"/>
              </v:shape>
            </v:group>
            <v:group style="position:absolute;left:15239;top:3741;width:2;height:10288" coordorigin="15239,3741" coordsize="2,10288">
              <v:shape style="position:absolute;left:15239;top:3741;width:2;height:10288" coordorigin="15239,3741" coordsize="0,10288" path="m15239,3741l15239,14028e" filled="f" stroked="t" strokeweight="0pt" strokecolor="#D0D7E5">
                <v:path arrowok="t"/>
              </v:shape>
            </v:group>
            <v:group style="position:absolute;left:15246;top:3741;width:2;height:10288" coordorigin="15246,3741" coordsize="2,10288">
              <v:shape style="position:absolute;left:15246;top:3741;width:2;height:10288" coordorigin="15246,3741" coordsize="0,10288" path="m15246,14028l15246,3741e" filled="f" stroked="t" strokeweight=".815042pt" strokecolor="#D0D7E5">
                <v:path arrowok="t"/>
              </v:shape>
            </v:group>
            <v:group style="position:absolute;left:16154;top:1440;width:2;height:12588" coordorigin="16154,1440" coordsize="2,12588">
              <v:shape style="position:absolute;left:16154;top:1440;width:2;height:12588" coordorigin="16154,1440" coordsize="0,12588" path="m16154,1440l16154,14028e" filled="f" stroked="t" strokeweight="0pt" strokecolor="#D0D7E5">
                <v:path arrowok="t"/>
              </v:shape>
            </v:group>
            <v:group style="position:absolute;left:16161;top:1440;width:2;height:12588" coordorigin="16161,1440" coordsize="2,12588">
              <v:shape style="position:absolute;left:16161;top:1440;width:2;height:12588" coordorigin="16161,1440" coordsize="0,12588" path="m16161,14028l16161,1440e" filled="f" stroked="t" strokeweight=".815042pt" strokecolor="#D0D7E5">
                <v:path arrowok="t"/>
              </v:shape>
            </v:group>
            <v:group style="position:absolute;left:17069;top:4884;width:2;height:9145" coordorigin="17069,4884" coordsize="2,9145">
              <v:shape style="position:absolute;left:17069;top:4884;width:2;height:9145" coordorigin="17069,4884" coordsize="0,9145" path="m17069,4884l17069,14028e" filled="f" stroked="t" strokeweight="0pt" strokecolor="#D0D7E5">
                <v:path arrowok="t"/>
              </v:shape>
            </v:group>
            <v:group style="position:absolute;left:17076;top:4884;width:2;height:9145" coordorigin="17076,4884" coordsize="2,9145">
              <v:shape style="position:absolute;left:17076;top:4884;width:2;height:9145" coordorigin="17076,4884" coordsize="0,9145" path="m17076,14028l17076,4884e" filled="f" stroked="t" strokeweight=".815042pt" strokecolor="#D0D7E5">
                <v:path arrowok="t"/>
              </v:shape>
            </v:group>
            <v:group style="position:absolute;left:17984;top:9456;width:2;height:4572" coordorigin="17984,9456" coordsize="2,4572">
              <v:shape style="position:absolute;left:17984;top:9456;width:2;height:4572" coordorigin="17984,9456" coordsize="0,4572" path="m17984,9456l17984,14028e" filled="f" stroked="t" strokeweight="0pt" strokecolor="#D0D7E5">
                <v:path arrowok="t"/>
              </v:shape>
            </v:group>
            <v:group style="position:absolute;left:17991;top:9456;width:2;height:4572" coordorigin="17991,9456" coordsize="2,4572">
              <v:shape style="position:absolute;left:17991;top:9456;width:2;height:4572" coordorigin="17991,9456" coordsize="0,4572" path="m17991,14028l17991,9456e" filled="f" stroked="t" strokeweight=".815042pt" strokecolor="#D0D7E5">
                <v:path arrowok="t"/>
              </v:shape>
            </v:group>
            <v:group style="position:absolute;left:18914;top:2562;width:1831;height:2" coordorigin="18914,2562" coordsize="1831,2">
              <v:shape style="position:absolute;left:18914;top:2562;width:1831;height:2" coordorigin="18914,2562" coordsize="1831,0" path="m18914,2562l20744,2562e" filled="f" stroked="t" strokeweight=".814417pt" strokecolor="#000000">
                <v:path arrowok="t"/>
              </v:shape>
            </v:group>
            <v:group style="position:absolute;left:19815;top:2598;width:2;height:286" coordorigin="19815,2598" coordsize="2,286">
              <v:shape style="position:absolute;left:19815;top:2598;width:2;height:286" coordorigin="19815,2598" coordsize="0,286" path="m19815,2598l19815,2883e" filled="f" stroked="t" strokeweight="0pt" strokecolor="#D0D7E5">
                <v:path arrowok="t"/>
              </v:shape>
            </v:group>
            <v:group style="position:absolute;left:19822;top:2598;width:2;height:286" coordorigin="19822,2598" coordsize="2,286">
              <v:shape style="position:absolute;left:19822;top:2598;width:2;height:286" coordorigin="19822,2598" coordsize="0,286" path="m19822,2883l19822,2598e" filled="f" stroked="t" strokeweight=".815042pt" strokecolor="#D0D7E5">
                <v:path arrowok="t"/>
              </v:shape>
            </v:group>
            <v:group style="position:absolute;left:20730;top:2598;width:2;height:286" coordorigin="20730,2598" coordsize="2,286">
              <v:shape style="position:absolute;left:20730;top:2598;width:2;height:286" coordorigin="20730,2598" coordsize="0,286" path="m20730,2598l20730,2883e" filled="f" stroked="t" strokeweight="0pt" strokecolor="#D0D7E5">
                <v:path arrowok="t"/>
              </v:shape>
            </v:group>
            <v:group style="position:absolute;left:20737;top:2598;width:2;height:286" coordorigin="20737,2598" coordsize="2,286">
              <v:shape style="position:absolute;left:20737;top:2598;width:2;height:286" coordorigin="20737,2598" coordsize="0,286" path="m20737,2883l20737,2598e" filled="f" stroked="t" strokeweight=".815042pt" strokecolor="#D0D7E5">
                <v:path arrowok="t"/>
              </v:shape>
            </v:group>
            <v:group style="position:absolute;left:18914;top:3133;width:1831;height:2" coordorigin="18914,3133" coordsize="1831,2">
              <v:shape style="position:absolute;left:18914;top:3133;width:1831;height:2" coordorigin="18914,3133" coordsize="1831,0" path="m18914,3133l20744,3133e" filled="f" stroked="t" strokeweight=".814417pt" strokecolor="#000000">
                <v:path arrowok="t"/>
              </v:shape>
            </v:group>
            <v:group style="position:absolute;left:19815;top:3169;width:2;height:286" coordorigin="19815,3169" coordsize="2,286">
              <v:shape style="position:absolute;left:19815;top:3169;width:2;height:286" coordorigin="19815,3169" coordsize="0,286" path="m19815,3169l19815,3455e" filled="f" stroked="t" strokeweight="0pt" strokecolor="#D0D7E5">
                <v:path arrowok="t"/>
              </v:shape>
            </v:group>
            <v:group style="position:absolute;left:19822;top:3169;width:2;height:286" coordorigin="19822,3169" coordsize="2,286">
              <v:shape style="position:absolute;left:19822;top:3169;width:2;height:286" coordorigin="19822,3169" coordsize="0,286" path="m19822,3455l19822,3169e" filled="f" stroked="t" strokeweight=".815042pt" strokecolor="#D0D7E5">
                <v:path arrowok="t"/>
              </v:shape>
            </v:group>
            <v:group style="position:absolute;left:20730;top:3169;width:2;height:286" coordorigin="20730,3169" coordsize="2,286">
              <v:shape style="position:absolute;left:20730;top:3169;width:2;height:286" coordorigin="20730,3169" coordsize="0,286" path="m20730,3169l20730,3455e" filled="f" stroked="t" strokeweight="0pt" strokecolor="#D0D7E5">
                <v:path arrowok="t"/>
              </v:shape>
            </v:group>
            <v:group style="position:absolute;left:20737;top:3169;width:2;height:286" coordorigin="20737,3169" coordsize="2,286">
              <v:shape style="position:absolute;left:20737;top:3169;width:2;height:286" coordorigin="20737,3169" coordsize="0,286" path="m20737,3455l20737,3169e" filled="f" stroked="t" strokeweight=".815042pt" strokecolor="#D0D7E5">
                <v:path arrowok="t"/>
              </v:shape>
            </v:group>
            <v:group style="position:absolute;left:18914;top:5419;width:1831;height:2" coordorigin="18914,5419" coordsize="1831,2">
              <v:shape style="position:absolute;left:18914;top:5419;width:1831;height:2" coordorigin="18914,5419" coordsize="1831,0" path="m18914,5419l20744,5419e" filled="f" stroked="t" strokeweight=".815131pt" strokecolor="#000000">
                <v:path arrowok="t"/>
              </v:shape>
            </v:group>
            <v:group style="position:absolute;left:19815;top:5455;width:2;height:286" coordorigin="19815,5455" coordsize="2,286">
              <v:shape style="position:absolute;left:19815;top:5455;width:2;height:286" coordorigin="19815,5455" coordsize="0,286" path="m19815,5455l19815,5741e" filled="f" stroked="t" strokeweight="0pt" strokecolor="#D0D7E5">
                <v:path arrowok="t"/>
              </v:shape>
            </v:group>
            <v:group style="position:absolute;left:19822;top:5455;width:2;height:286" coordorigin="19822,5455" coordsize="2,286">
              <v:shape style="position:absolute;left:19822;top:5455;width:2;height:286" coordorigin="19822,5455" coordsize="0,286" path="m19822,5741l19822,5455e" filled="f" stroked="t" strokeweight=".815042pt" strokecolor="#D0D7E5">
                <v:path arrowok="t"/>
              </v:shape>
            </v:group>
            <v:group style="position:absolute;left:20730;top:5455;width:2;height:286" coordorigin="20730,5455" coordsize="2,286">
              <v:shape style="position:absolute;left:20730;top:5455;width:2;height:286" coordorigin="20730,5455" coordsize="0,286" path="m20730,5455l20730,5741e" filled="f" stroked="t" strokeweight="0pt" strokecolor="#D0D7E5">
                <v:path arrowok="t"/>
              </v:shape>
            </v:group>
            <v:group style="position:absolute;left:20737;top:5455;width:2;height:286" coordorigin="20737,5455" coordsize="2,286">
              <v:shape style="position:absolute;left:20737;top:5455;width:2;height:286" coordorigin="20737,5455" coordsize="0,286" path="m20737,5741l20737,5455e" filled="f" stroked="t" strokeweight=".815042pt" strokecolor="#D0D7E5">
                <v:path arrowok="t"/>
              </v:shape>
            </v:group>
            <v:group style="position:absolute;left:18914;top:5991;width:1831;height:2" coordorigin="18914,5991" coordsize="1831,2">
              <v:shape style="position:absolute;left:18914;top:5991;width:1831;height:2" coordorigin="18914,5991" coordsize="1831,0" path="m18914,5991l20744,5991e" filled="f" stroked="t" strokeweight=".814417pt" strokecolor="#000000">
                <v:path arrowok="t"/>
              </v:shape>
            </v:group>
            <v:group style="position:absolute;left:19815;top:6027;width:2;height:286" coordorigin="19815,6027" coordsize="2,286">
              <v:shape style="position:absolute;left:19815;top:6027;width:2;height:286" coordorigin="19815,6027" coordsize="0,286" path="m19815,6027l19815,6312e" filled="f" stroked="t" strokeweight="0pt" strokecolor="#D0D7E5">
                <v:path arrowok="t"/>
              </v:shape>
            </v:group>
            <v:group style="position:absolute;left:19822;top:6027;width:2;height:286" coordorigin="19822,6027" coordsize="2,286">
              <v:shape style="position:absolute;left:19822;top:6027;width:2;height:286" coordorigin="19822,6027" coordsize="0,286" path="m19822,6312l19822,6027e" filled="f" stroked="t" strokeweight=".815042pt" strokecolor="#D0D7E5">
                <v:path arrowok="t"/>
              </v:shape>
            </v:group>
            <v:group style="position:absolute;left:20730;top:6027;width:2;height:286" coordorigin="20730,6027" coordsize="2,286">
              <v:shape style="position:absolute;left:20730;top:6027;width:2;height:286" coordorigin="20730,6027" coordsize="0,286" path="m20730,6027l20730,6312e" filled="f" stroked="t" strokeweight="0pt" strokecolor="#D0D7E5">
                <v:path arrowok="t"/>
              </v:shape>
            </v:group>
            <v:group style="position:absolute;left:20737;top:6027;width:2;height:286" coordorigin="20737,6027" coordsize="2,286">
              <v:shape style="position:absolute;left:20737;top:6027;width:2;height:286" coordorigin="20737,6027" coordsize="0,286" path="m20737,6312l20737,6027e" filled="f" stroked="t" strokeweight=".815042pt" strokecolor="#D0D7E5">
                <v:path arrowok="t"/>
              </v:shape>
            </v:group>
            <v:group style="position:absolute;left:18914;top:6563;width:1831;height:2" coordorigin="18914,6563" coordsize="1831,2">
              <v:shape style="position:absolute;left:18914;top:6563;width:1831;height:2" coordorigin="18914,6563" coordsize="1831,0" path="m18914,6563l20744,6563e" filled="f" stroked="t" strokeweight=".814417pt" strokecolor="#000000">
                <v:path arrowok="t"/>
              </v:shape>
            </v:group>
            <v:group style="position:absolute;left:19815;top:6598;width:2;height:286" coordorigin="19815,6598" coordsize="2,286">
              <v:shape style="position:absolute;left:19815;top:6598;width:2;height:286" coordorigin="19815,6598" coordsize="0,286" path="m19815,6598l19815,6884e" filled="f" stroked="t" strokeweight="0pt" strokecolor="#D0D7E5">
                <v:path arrowok="t"/>
              </v:shape>
            </v:group>
            <v:group style="position:absolute;left:19822;top:6598;width:2;height:286" coordorigin="19822,6598" coordsize="2,286">
              <v:shape style="position:absolute;left:19822;top:6598;width:2;height:286" coordorigin="19822,6598" coordsize="0,286" path="m19822,6884l19822,6598e" filled="f" stroked="t" strokeweight=".815042pt" strokecolor="#D0D7E5">
                <v:path arrowok="t"/>
              </v:shape>
            </v:group>
            <v:group style="position:absolute;left:20730;top:6598;width:2;height:286" coordorigin="20730,6598" coordsize="2,286">
              <v:shape style="position:absolute;left:20730;top:6598;width:2;height:286" coordorigin="20730,6598" coordsize="0,286" path="m20730,6598l20730,6884e" filled="f" stroked="t" strokeweight="0pt" strokecolor="#D0D7E5">
                <v:path arrowok="t"/>
              </v:shape>
            </v:group>
            <v:group style="position:absolute;left:20737;top:6598;width:2;height:286" coordorigin="20737,6598" coordsize="2,286">
              <v:shape style="position:absolute;left:20737;top:6598;width:2;height:286" coordorigin="20737,6598" coordsize="0,286" path="m20737,6884l20737,6598e" filled="f" stroked="t" strokeweight=".815042pt" strokecolor="#D0D7E5">
                <v:path arrowok="t"/>
              </v:shape>
            </v:group>
            <v:group style="position:absolute;left:18914;top:7134;width:1831;height:2" coordorigin="18914,7134" coordsize="1831,2">
              <v:shape style="position:absolute;left:18914;top:7134;width:1831;height:2" coordorigin="18914,7134" coordsize="1831,0" path="m18914,7134l20744,7134e" filled="f" stroked="t" strokeweight=".814417pt" strokecolor="#000000">
                <v:path arrowok="t"/>
              </v:shape>
            </v:group>
            <v:group style="position:absolute;left:19815;top:7170;width:2;height:286" coordorigin="19815,7170" coordsize="2,286">
              <v:shape style="position:absolute;left:19815;top:7170;width:2;height:286" coordorigin="19815,7170" coordsize="0,286" path="m19815,7170l19815,7456e" filled="f" stroked="t" strokeweight="0pt" strokecolor="#D0D7E5">
                <v:path arrowok="t"/>
              </v:shape>
            </v:group>
            <v:group style="position:absolute;left:19822;top:7170;width:2;height:286" coordorigin="19822,7170" coordsize="2,286">
              <v:shape style="position:absolute;left:19822;top:7170;width:2;height:286" coordorigin="19822,7170" coordsize="0,286" path="m19822,7456l19822,7170e" filled="f" stroked="t" strokeweight=".815042pt" strokecolor="#D0D7E5">
                <v:path arrowok="t"/>
              </v:shape>
            </v:group>
            <v:group style="position:absolute;left:20730;top:7170;width:2;height:286" coordorigin="20730,7170" coordsize="2,286">
              <v:shape style="position:absolute;left:20730;top:7170;width:2;height:286" coordorigin="20730,7170" coordsize="0,286" path="m20730,7170l20730,7456e" filled="f" stroked="t" strokeweight="0pt" strokecolor="#D0D7E5">
                <v:path arrowok="t"/>
              </v:shape>
            </v:group>
            <v:group style="position:absolute;left:20737;top:7170;width:2;height:286" coordorigin="20737,7170" coordsize="2,286">
              <v:shape style="position:absolute;left:20737;top:7170;width:2;height:286" coordorigin="20737,7170" coordsize="0,286" path="m20737,7456l20737,7170e" filled="f" stroked="t" strokeweight=".815042pt" strokecolor="#D0D7E5">
                <v:path arrowok="t"/>
              </v:shape>
            </v:group>
            <v:group style="position:absolute;left:18914;top:7706;width:1831;height:2" coordorigin="18914,7706" coordsize="1831,2">
              <v:shape style="position:absolute;left:18914;top:7706;width:1831;height:2" coordorigin="18914,7706" coordsize="1831,0" path="m18914,7706l20744,7706e" filled="f" stroked="t" strokeweight=".814417pt" strokecolor="#000000">
                <v:path arrowok="t"/>
              </v:shape>
            </v:group>
            <v:group style="position:absolute;left:19815;top:7741;width:2;height:286" coordorigin="19815,7741" coordsize="2,286">
              <v:shape style="position:absolute;left:19815;top:7741;width:2;height:286" coordorigin="19815,7741" coordsize="0,286" path="m19815,7741l19815,8027e" filled="f" stroked="t" strokeweight="0pt" strokecolor="#D0D7E5">
                <v:path arrowok="t"/>
              </v:shape>
            </v:group>
            <v:group style="position:absolute;left:19822;top:7741;width:2;height:286" coordorigin="19822,7741" coordsize="2,286">
              <v:shape style="position:absolute;left:19822;top:7741;width:2;height:286" coordorigin="19822,7741" coordsize="0,286" path="m19822,8027l19822,7741e" filled="f" stroked="t" strokeweight=".815042pt" strokecolor="#D0D7E5">
                <v:path arrowok="t"/>
              </v:shape>
            </v:group>
            <v:group style="position:absolute;left:20730;top:7741;width:2;height:286" coordorigin="20730,7741" coordsize="2,286">
              <v:shape style="position:absolute;left:20730;top:7741;width:2;height:286" coordorigin="20730,7741" coordsize="0,286" path="m20730,7741l20730,8027e" filled="f" stroked="t" strokeweight="0pt" strokecolor="#D0D7E5">
                <v:path arrowok="t"/>
              </v:shape>
            </v:group>
            <v:group style="position:absolute;left:20737;top:7741;width:2;height:286" coordorigin="20737,7741" coordsize="2,286">
              <v:shape style="position:absolute;left:20737;top:7741;width:2;height:286" coordorigin="20737,7741" coordsize="0,286" path="m20737,8027l20737,7741e" filled="f" stroked="t" strokeweight=".815042pt" strokecolor="#D0D7E5">
                <v:path arrowok="t"/>
              </v:shape>
            </v:group>
            <v:group style="position:absolute;left:18914;top:8277;width:1831;height:2" coordorigin="18914,8277" coordsize="1831,2">
              <v:shape style="position:absolute;left:18914;top:8277;width:1831;height:2" coordorigin="18914,8277" coordsize="1831,0" path="m18914,8277l20744,8277e" filled="f" stroked="t" strokeweight=".814417pt" strokecolor="#000000">
                <v:path arrowok="t"/>
              </v:shape>
            </v:group>
            <v:group style="position:absolute;left:19815;top:8313;width:2;height:286" coordorigin="19815,8313" coordsize="2,286">
              <v:shape style="position:absolute;left:19815;top:8313;width:2;height:286" coordorigin="19815,8313" coordsize="0,286" path="m19815,8313l19815,8599e" filled="f" stroked="t" strokeweight="0pt" strokecolor="#D0D7E5">
                <v:path arrowok="t"/>
              </v:shape>
            </v:group>
            <v:group style="position:absolute;left:19822;top:8313;width:2;height:286" coordorigin="19822,8313" coordsize="2,286">
              <v:shape style="position:absolute;left:19822;top:8313;width:2;height:286" coordorigin="19822,8313" coordsize="0,286" path="m19822,8599l19822,8313e" filled="f" stroked="t" strokeweight=".815042pt" strokecolor="#D0D7E5">
                <v:path arrowok="t"/>
              </v:shape>
            </v:group>
            <v:group style="position:absolute;left:20730;top:8313;width:2;height:286" coordorigin="20730,8313" coordsize="2,286">
              <v:shape style="position:absolute;left:20730;top:8313;width:2;height:286" coordorigin="20730,8313" coordsize="0,286" path="m20730,8313l20730,8599e" filled="f" stroked="t" strokeweight="0pt" strokecolor="#D0D7E5">
                <v:path arrowok="t"/>
              </v:shape>
            </v:group>
            <v:group style="position:absolute;left:20737;top:8313;width:2;height:286" coordorigin="20737,8313" coordsize="2,286">
              <v:shape style="position:absolute;left:20737;top:8313;width:2;height:286" coordorigin="20737,8313" coordsize="0,286" path="m20737,8599l20737,8313e" filled="f" stroked="t" strokeweight=".815042pt" strokecolor="#D0D7E5">
                <v:path arrowok="t"/>
              </v:shape>
            </v:group>
            <v:group style="position:absolute;left:18914;top:9420;width:1831;height:2" coordorigin="18914,9420" coordsize="1831,2">
              <v:shape style="position:absolute;left:18914;top:9420;width:1831;height:2" coordorigin="18914,9420" coordsize="1831,0" path="m18914,9420l20744,9420e" filled="f" stroked="t" strokeweight=".814417pt" strokecolor="#000000">
                <v:path arrowok="t"/>
              </v:shape>
            </v:group>
            <v:group style="position:absolute;left:18900;top:1440;width:2;height:12588" coordorigin="18900,1440" coordsize="2,12588">
              <v:shape style="position:absolute;left:18900;top:1440;width:2;height:12588" coordorigin="18900,1440" coordsize="0,12588" path="m18900,1440l18900,14028e" filled="f" stroked="t" strokeweight="0pt" strokecolor="#D0D7E5">
                <v:path arrowok="t"/>
              </v:shape>
            </v:group>
            <v:group style="position:absolute;left:18907;top:1440;width:2;height:12588" coordorigin="18907,1440" coordsize="2,12588">
              <v:shape style="position:absolute;left:18907;top:1440;width:2;height:12588" coordorigin="18907,1440" coordsize="0,12588" path="m18907,14028l18907,1440e" filled="f" stroked="t" strokeweight=".815042pt" strokecolor="#D0D7E5">
                <v:path arrowok="t"/>
              </v:shape>
            </v:group>
            <v:group style="position:absolute;left:19815;top:9456;width:2;height:4572" coordorigin="19815,9456" coordsize="2,4572">
              <v:shape style="position:absolute;left:19815;top:9456;width:2;height:4572" coordorigin="19815,9456" coordsize="0,4572" path="m19815,9456l19815,14028e" filled="f" stroked="t" strokeweight="0pt" strokecolor="#D0D7E5">
                <v:path arrowok="t"/>
              </v:shape>
            </v:group>
            <v:group style="position:absolute;left:19822;top:9456;width:2;height:4572" coordorigin="19822,9456" coordsize="2,4572">
              <v:shape style="position:absolute;left:19822;top:9456;width:2;height:4572" coordorigin="19822,9456" coordsize="0,4572" path="m19822,14028l19822,9456e" filled="f" stroked="t" strokeweight=".815042pt" strokecolor="#D0D7E5">
                <v:path arrowok="t"/>
              </v:shape>
            </v:group>
            <v:group style="position:absolute;left:20730;top:9456;width:2;height:4572" coordorigin="20730,9456" coordsize="2,4572">
              <v:shape style="position:absolute;left:20730;top:9456;width:2;height:4572" coordorigin="20730,9456" coordsize="0,4572" path="m20730,9456l20730,14028e" filled="f" stroked="t" strokeweight="0pt" strokecolor="#D0D7E5">
                <v:path arrowok="t"/>
              </v:shape>
            </v:group>
            <v:group style="position:absolute;left:20737;top:9456;width:2;height:4572" coordorigin="20737,9456" coordsize="2,4572">
              <v:shape style="position:absolute;left:20737;top:9456;width:2;height:4572" coordorigin="20737,9456" coordsize="0,4572" path="m20737,14028l20737,9456e" filled="f" stroked="t" strokeweight=".815042pt" strokecolor="#D0D7E5">
                <v:path arrowok="t"/>
              </v:shape>
            </v:group>
            <v:group style="position:absolute;left:5171;top:1740;width:2;height:286" coordorigin="5171,1740" coordsize="2,286">
              <v:shape style="position:absolute;left:5171;top:1740;width:2;height:286" coordorigin="5171,1740" coordsize="0,286" path="m5171,1740l5171,2026e" filled="f" stroked="t" strokeweight="0pt" strokecolor="#D0D7E5">
                <v:path arrowok="t"/>
              </v:shape>
            </v:group>
            <v:group style="position:absolute;left:5178;top:1740;width:2;height:286" coordorigin="5178,1740" coordsize="2,286">
              <v:shape style="position:absolute;left:5178;top:1740;width:2;height:286" coordorigin="5178,1740" coordsize="0,286" path="m5178,2026l5178,1740e" filled="f" stroked="t" strokeweight=".815042pt" strokecolor="#D0D7E5">
                <v:path arrowok="t"/>
              </v:shape>
            </v:group>
            <v:group style="position:absolute;left:3340;top:1726;width:17404;height:2" coordorigin="3340,1726" coordsize="17404,2">
              <v:shape style="position:absolute;left:3340;top:1726;width:17404;height:2" coordorigin="3340,1726" coordsize="17404,0" path="m3340,1726l20744,1726e" filled="f" stroked="t" strokeweight="0pt" strokecolor="#D0D7E5">
                <v:path arrowok="t"/>
              </v:shape>
            </v:group>
            <v:group style="position:absolute;left:3340;top:1733;width:17404;height:2" coordorigin="3340,1733" coordsize="17404,2">
              <v:shape style="position:absolute;left:3340;top:1733;width:17404;height:2" coordorigin="3340,1733" coordsize="17404,0" path="m3340,1733l20744,1733e" filled="f" stroked="t" strokeweight=".814417pt" strokecolor="#D0D7E5">
                <v:path arrowok="t"/>
              </v:shape>
            </v:group>
            <v:group style="position:absolute;left:20730;top:2026;width:2;height:286" coordorigin="20730,2026" coordsize="2,286">
              <v:shape style="position:absolute;left:20730;top:2026;width:2;height:286" coordorigin="20730,2026" coordsize="0,286" path="m20730,2026l20730,2312e" filled="f" stroked="t" strokeweight="0pt" strokecolor="#D0D7E5">
                <v:path arrowok="t"/>
              </v:shape>
            </v:group>
            <v:group style="position:absolute;left:20737;top:2026;width:2;height:286" coordorigin="20737,2026" coordsize="2,286">
              <v:shape style="position:absolute;left:20737;top:2026;width:2;height:286" coordorigin="20737,2026" coordsize="0,286" path="m20737,2312l20737,2026e" filled="f" stroked="t" strokeweight=".815042pt" strokecolor="#D0D7E5">
                <v:path arrowok="t"/>
              </v:shape>
            </v:group>
            <v:group style="position:absolute;left:12493;top:2026;width:2;height:1143" coordorigin="12493,2026" coordsize="2,1143">
              <v:shape style="position:absolute;left:12493;top:2026;width:2;height:1143" coordorigin="12493,2026" coordsize="0,1143" path="m12493,2026l12493,3169e" filled="f" stroked="t" strokeweight="0pt" strokecolor="#D0D7E5">
                <v:path arrowok="t"/>
              </v:shape>
            </v:group>
            <v:group style="position:absolute;left:12500;top:2026;width:2;height:1143" coordorigin="12500,2026" coordsize="2,1143">
              <v:shape style="position:absolute;left:12500;top:2026;width:2;height:1143" coordorigin="12500,2026" coordsize="0,1143" path="m12500,3169l12500,2026e" filled="f" stroked="t" strokeweight=".815757pt" strokecolor="#D0D7E5">
                <v:path arrowok="t"/>
              </v:shape>
            </v:group>
            <v:group style="position:absolute;left:3340;top:2012;width:17404;height:2" coordorigin="3340,2012" coordsize="17404,2">
              <v:shape style="position:absolute;left:3340;top:2012;width:17404;height:2" coordorigin="3340,2012" coordsize="17404,0" path="m3340,2012l20744,2012e" filled="f" stroked="t" strokeweight="0pt" strokecolor="#D0D7E5">
                <v:path arrowok="t"/>
              </v:shape>
            </v:group>
            <v:group style="position:absolute;left:3340;top:2019;width:17404;height:2" coordorigin="3340,2019" coordsize="17404,2">
              <v:shape style="position:absolute;left:3340;top:2019;width:17404;height:2" coordorigin="3340,2019" coordsize="17404,0" path="m3340,2019l20744,2019e" filled="f" stroked="t" strokeweight=".814417pt" strokecolor="#D0D7E5">
                <v:path arrowok="t"/>
              </v:shape>
            </v:group>
            <v:group style="position:absolute;left:11578;top:2312;width:2;height:857" coordorigin="11578,2312" coordsize="2,857">
              <v:shape style="position:absolute;left:11578;top:2312;width:2;height:857" coordorigin="11578,2312" coordsize="0,857" path="m11578,2312l11578,3169e" filled="f" stroked="t" strokeweight="0pt" strokecolor="#D0D7E5">
                <v:path arrowok="t"/>
              </v:shape>
            </v:group>
            <v:group style="position:absolute;left:11585;top:2312;width:2;height:857" coordorigin="11585,2312" coordsize="2,857">
              <v:shape style="position:absolute;left:11585;top:2312;width:2;height:857" coordorigin="11585,2312" coordsize="0,857" path="m11585,3169l11585,2312e" filled="f" stroked="t" strokeweight=".815042pt" strokecolor="#D0D7E5">
                <v:path arrowok="t"/>
              </v:shape>
            </v:group>
            <v:group style="position:absolute;left:3340;top:2297;width:17404;height:2" coordorigin="3340,2297" coordsize="17404,2">
              <v:shape style="position:absolute;left:3340;top:2297;width:17404;height:2" coordorigin="3340,2297" coordsize="17404,0" path="m3340,2297l20744,2297e" filled="f" stroked="t" strokeweight="0pt" strokecolor="#D0D7E5">
                <v:path arrowok="t"/>
              </v:shape>
            </v:group>
            <v:group style="position:absolute;left:3340;top:2305;width:17404;height:2" coordorigin="3340,2305" coordsize="17404,2">
              <v:shape style="position:absolute;left:3340;top:2305;width:17404;height:2" coordorigin="3340,2305" coordsize="17404,0" path="m3340,2305l20744,2305e" filled="f" stroked="t" strokeweight=".814417pt" strokecolor="#D0D7E5">
                <v:path arrowok="t"/>
              </v:shape>
            </v:group>
            <v:group style="position:absolute;left:3340;top:2583;width:17404;height:2" coordorigin="3340,2583" coordsize="17404,2">
              <v:shape style="position:absolute;left:3340;top:2583;width:17404;height:2" coordorigin="3340,2583" coordsize="17404,0" path="m3340,2583l20744,2583e" filled="f" stroked="t" strokeweight="0pt" strokecolor="#D0D7E5">
                <v:path arrowok="t"/>
              </v:shape>
            </v:group>
            <v:group style="position:absolute;left:3340;top:2590;width:17404;height:2" coordorigin="3340,2590" coordsize="17404,2">
              <v:shape style="position:absolute;left:3340;top:2590;width:17404;height:2" coordorigin="3340,2590" coordsize="17404,0" path="m3340,2590l20744,2590e" filled="f" stroked="t" strokeweight=".815131pt" strokecolor="#D0D7E5">
                <v:path arrowok="t"/>
              </v:shape>
            </v:group>
            <v:group style="position:absolute;left:3340;top:2869;width:17404;height:2" coordorigin="3340,2869" coordsize="17404,2">
              <v:shape style="position:absolute;left:3340;top:2869;width:17404;height:2" coordorigin="3340,2869" coordsize="17404,0" path="m3340,2869l20744,2869e" filled="f" stroked="t" strokeweight="0pt" strokecolor="#D0D7E5">
                <v:path arrowok="t"/>
              </v:shape>
            </v:group>
            <v:group style="position:absolute;left:3340;top:2876;width:17404;height:2" coordorigin="3340,2876" coordsize="17404,2">
              <v:shape style="position:absolute;left:3340;top:2876;width:17404;height:2" coordorigin="3340,2876" coordsize="17404,0" path="m3340,2876l20744,2876e" filled="f" stroked="t" strokeweight=".814417pt" strokecolor="#D0D7E5">
                <v:path arrowok="t"/>
              </v:shape>
            </v:group>
            <v:group style="position:absolute;left:3340;top:3155;width:17404;height:2" coordorigin="3340,3155" coordsize="17404,2">
              <v:shape style="position:absolute;left:3340;top:3155;width:17404;height:2" coordorigin="3340,3155" coordsize="17404,0" path="m3340,3155l20744,3155e" filled="f" stroked="t" strokeweight="0pt" strokecolor="#D0D7E5">
                <v:path arrowok="t"/>
              </v:shape>
            </v:group>
            <v:group style="position:absolute;left:3340;top:3162;width:17404;height:2" coordorigin="3340,3162" coordsize="17404,2">
              <v:shape style="position:absolute;left:3340;top:3162;width:17404;height:2" coordorigin="3340,3162" coordsize="17404,0" path="m3340,3162l20744,3162e" filled="f" stroked="t" strokeweight=".814417pt" strokecolor="#D0D7E5">
                <v:path arrowok="t"/>
              </v:shape>
            </v:group>
            <v:group style="position:absolute;left:3340;top:3441;width:17404;height:2" coordorigin="3340,3441" coordsize="17404,2">
              <v:shape style="position:absolute;left:3340;top:3441;width:17404;height:2" coordorigin="3340,3441" coordsize="17404,0" path="m3340,3441l20744,3441e" filled="f" stroked="t" strokeweight="0pt" strokecolor="#D0D7E5">
                <v:path arrowok="t"/>
              </v:shape>
            </v:group>
            <v:group style="position:absolute;left:3340;top:3448;width:17404;height:2" coordorigin="3340,3448" coordsize="17404,2">
              <v:shape style="position:absolute;left:3340;top:3448;width:17404;height:2" coordorigin="3340,3448" coordsize="17404,0" path="m3340,3448l20744,3448e" filled="f" stroked="t" strokeweight=".814417pt" strokecolor="#D0D7E5">
                <v:path arrowok="t"/>
              </v:shape>
            </v:group>
            <v:group style="position:absolute;left:10662;top:3741;width:2;height:286" coordorigin="10662,3741" coordsize="2,286">
              <v:shape style="position:absolute;left:10662;top:3741;width:2;height:286" coordorigin="10662,3741" coordsize="0,286" path="m10662,3741l10662,4026e" filled="f" stroked="t" strokeweight="0pt" strokecolor="#D0D7E5">
                <v:path arrowok="t"/>
              </v:shape>
            </v:group>
            <v:group style="position:absolute;left:10669;top:3741;width:2;height:286" coordorigin="10669,3741" coordsize="2,286">
              <v:shape style="position:absolute;left:10669;top:3741;width:2;height:286" coordorigin="10669,3741" coordsize="0,286" path="m10669,4026l10669,3741e" filled="f" stroked="t" strokeweight=".815042pt" strokecolor="#D0D7E5">
                <v:path arrowok="t"/>
              </v:shape>
            </v:group>
            <v:group style="position:absolute;left:3340;top:3726;width:17404;height:2" coordorigin="3340,3726" coordsize="17404,2">
              <v:shape style="position:absolute;left:3340;top:3726;width:17404;height:2" coordorigin="3340,3726" coordsize="17404,0" path="m3340,3726l20744,3726e" filled="f" stroked="t" strokeweight="0pt" strokecolor="#D0D7E5">
                <v:path arrowok="t"/>
              </v:shape>
            </v:group>
            <v:group style="position:absolute;left:3340;top:3733;width:17404;height:2" coordorigin="3340,3733" coordsize="17404,2">
              <v:shape style="position:absolute;left:3340;top:3733;width:17404;height:2" coordorigin="3340,3733" coordsize="17404,0" path="m3340,3733l20744,3733e" filled="f" stroked="t" strokeweight=".814417pt" strokecolor="#D0D7E5">
                <v:path arrowok="t"/>
              </v:shape>
            </v:group>
            <v:group style="position:absolute;left:3340;top:4012;width:17404;height:2" coordorigin="3340,4012" coordsize="17404,2">
              <v:shape style="position:absolute;left:3340;top:4012;width:17404;height:2" coordorigin="3340,4012" coordsize="17404,0" path="m3340,4012l20744,4012e" filled="f" stroked="t" strokeweight="0pt" strokecolor="#D0D7E5">
                <v:path arrowok="t"/>
              </v:shape>
            </v:group>
            <v:group style="position:absolute;left:3340;top:4019;width:17404;height:2" coordorigin="3340,4019" coordsize="17404,2">
              <v:shape style="position:absolute;left:3340;top:4019;width:17404;height:2" coordorigin="3340,4019" coordsize="17404,0" path="m3340,4019l20744,4019e" filled="f" stroked="t" strokeweight=".814417pt" strokecolor="#D0D7E5">
                <v:path arrowok="t"/>
              </v:shape>
            </v:group>
            <v:group style="position:absolute;left:3340;top:4298;width:17404;height:2" coordorigin="3340,4298" coordsize="17404,2">
              <v:shape style="position:absolute;left:3340;top:4298;width:17404;height:2" coordorigin="3340,4298" coordsize="17404,0" path="m3340,4298l20744,4298e" filled="f" stroked="t" strokeweight="0pt" strokecolor="#D0D7E5">
                <v:path arrowok="t"/>
              </v:shape>
            </v:group>
            <v:group style="position:absolute;left:3340;top:4305;width:17404;height:2" coordorigin="3340,4305" coordsize="17404,2">
              <v:shape style="position:absolute;left:3340;top:4305;width:17404;height:2" coordorigin="3340,4305" coordsize="17404,0" path="m3340,4305l20744,4305e" filled="f" stroked="t" strokeweight=".814417pt" strokecolor="#D0D7E5">
                <v:path arrowok="t"/>
              </v:shape>
            </v:group>
            <v:group style="position:absolute;left:3340;top:4584;width:17404;height:2" coordorigin="3340,4584" coordsize="17404,2">
              <v:shape style="position:absolute;left:3340;top:4584;width:17404;height:2" coordorigin="3340,4584" coordsize="17404,0" path="m3340,4584l20744,4584e" filled="f" stroked="t" strokeweight="0pt" strokecolor="#D0D7E5">
                <v:path arrowok="t"/>
              </v:shape>
            </v:group>
            <v:group style="position:absolute;left:3340;top:4591;width:17404;height:2" coordorigin="3340,4591" coordsize="17404,2">
              <v:shape style="position:absolute;left:3340;top:4591;width:17404;height:2" coordorigin="3340,4591" coordsize="17404,0" path="m3340,4591l20744,4591e" filled="f" stroked="t" strokeweight=".814417pt" strokecolor="#D0D7E5">
                <v:path arrowok="t"/>
              </v:shape>
            </v:group>
            <v:group style="position:absolute;left:3340;top:4869;width:17404;height:2" coordorigin="3340,4869" coordsize="17404,2">
              <v:shape style="position:absolute;left:3340;top:4869;width:17404;height:2" coordorigin="3340,4869" coordsize="17404,0" path="m3340,4869l20744,4869e" filled="f" stroked="t" strokeweight="0pt" strokecolor="#D0D7E5">
                <v:path arrowok="t"/>
              </v:shape>
            </v:group>
            <v:group style="position:absolute;left:3340;top:4877;width:17404;height:2" coordorigin="3340,4877" coordsize="17404,2">
              <v:shape style="position:absolute;left:3340;top:4877;width:17404;height:2" coordorigin="3340,4877" coordsize="17404,0" path="m3340,4877l20744,4877e" filled="f" stroked="t" strokeweight=".814417pt" strokecolor="#D0D7E5">
                <v:path arrowok="t"/>
              </v:shape>
            </v:group>
            <v:group style="position:absolute;left:3340;top:5155;width:17404;height:2" coordorigin="3340,5155" coordsize="17404,2">
              <v:shape style="position:absolute;left:3340;top:5155;width:17404;height:2" coordorigin="3340,5155" coordsize="17404,0" path="m3340,5155l20744,5155e" filled="f" stroked="t" strokeweight="0pt" strokecolor="#D0D7E5">
                <v:path arrowok="t"/>
              </v:shape>
            </v:group>
            <v:group style="position:absolute;left:3340;top:5162;width:17404;height:2" coordorigin="3340,5162" coordsize="17404,2">
              <v:shape style="position:absolute;left:3340;top:5162;width:17404;height:2" coordorigin="3340,5162" coordsize="17404,0" path="m3340,5162l20744,5162e" filled="f" stroked="t" strokeweight=".815131pt" strokecolor="#D0D7E5">
                <v:path arrowok="t"/>
              </v:shape>
            </v:group>
            <v:group style="position:absolute;left:3340;top:5441;width:17404;height:2" coordorigin="3340,5441" coordsize="17404,2">
              <v:shape style="position:absolute;left:3340;top:5441;width:17404;height:2" coordorigin="3340,5441" coordsize="17404,0" path="m3340,5441l20744,5441e" filled="f" stroked="t" strokeweight="0pt" strokecolor="#D0D7E5">
                <v:path arrowok="t"/>
              </v:shape>
            </v:group>
            <v:group style="position:absolute;left:3340;top:5448;width:17404;height:2" coordorigin="3340,5448" coordsize="17404,2">
              <v:shape style="position:absolute;left:3340;top:5448;width:17404;height:2" coordorigin="3340,5448" coordsize="17404,0" path="m3340,5448l20744,5448e" filled="f" stroked="t" strokeweight=".814417pt" strokecolor="#D0D7E5">
                <v:path arrowok="t"/>
              </v:shape>
            </v:group>
            <v:group style="position:absolute;left:3340;top:5727;width:17404;height:2" coordorigin="3340,5727" coordsize="17404,2">
              <v:shape style="position:absolute;left:3340;top:5727;width:17404;height:2" coordorigin="3340,5727" coordsize="17404,0" path="m3340,5727l20744,5727e" filled="f" stroked="t" strokeweight="0pt" strokecolor="#D0D7E5">
                <v:path arrowok="t"/>
              </v:shape>
            </v:group>
            <v:group style="position:absolute;left:3340;top:5734;width:17404;height:2" coordorigin="3340,5734" coordsize="17404,2">
              <v:shape style="position:absolute;left:3340;top:5734;width:17404;height:2" coordorigin="3340,5734" coordsize="17404,0" path="m3340,5734l20744,5734e" filled="f" stroked="t" strokeweight=".814417pt" strokecolor="#D0D7E5">
                <v:path arrowok="t"/>
              </v:shape>
            </v:group>
            <v:group style="position:absolute;left:3340;top:6012;width:17404;height:2" coordorigin="3340,6012" coordsize="17404,2">
              <v:shape style="position:absolute;left:3340;top:6012;width:17404;height:2" coordorigin="3340,6012" coordsize="17404,0" path="m3340,6012l20744,6012e" filled="f" stroked="t" strokeweight="0pt" strokecolor="#D0D7E5">
                <v:path arrowok="t"/>
              </v:shape>
            </v:group>
            <v:group style="position:absolute;left:3340;top:6020;width:17404;height:2" coordorigin="3340,6020" coordsize="17404,2">
              <v:shape style="position:absolute;left:3340;top:6020;width:17404;height:2" coordorigin="3340,6020" coordsize="17404,0" path="m3340,6020l20744,6020e" filled="f" stroked="t" strokeweight=".814417pt" strokecolor="#D0D7E5">
                <v:path arrowok="t"/>
              </v:shape>
            </v:group>
            <v:group style="position:absolute;left:3340;top:6298;width:17404;height:2" coordorigin="3340,6298" coordsize="17404,2">
              <v:shape style="position:absolute;left:3340;top:6298;width:17404;height:2" coordorigin="3340,6298" coordsize="17404,0" path="m3340,6298l20744,6298e" filled="f" stroked="t" strokeweight="0pt" strokecolor="#D0D7E5">
                <v:path arrowok="t"/>
              </v:shape>
            </v:group>
            <v:group style="position:absolute;left:3340;top:6305;width:17404;height:2" coordorigin="3340,6305" coordsize="17404,2">
              <v:shape style="position:absolute;left:3340;top:6305;width:17404;height:2" coordorigin="3340,6305" coordsize="17404,0" path="m3340,6305l20744,6305e" filled="f" stroked="t" strokeweight=".814417pt" strokecolor="#D0D7E5">
                <v:path arrowok="t"/>
              </v:shape>
            </v:group>
            <v:group style="position:absolute;left:3340;top:6584;width:17404;height:2" coordorigin="3340,6584" coordsize="17404,2">
              <v:shape style="position:absolute;left:3340;top:6584;width:17404;height:2" coordorigin="3340,6584" coordsize="17404,0" path="m3340,6584l20744,6584e" filled="f" stroked="t" strokeweight="0pt" strokecolor="#D0D7E5">
                <v:path arrowok="t"/>
              </v:shape>
            </v:group>
            <v:group style="position:absolute;left:3340;top:6591;width:17404;height:2" coordorigin="3340,6591" coordsize="17404,2">
              <v:shape style="position:absolute;left:3340;top:6591;width:17404;height:2" coordorigin="3340,6591" coordsize="17404,0" path="m3340,6591l20744,6591e" filled="f" stroked="t" strokeweight=".814417pt" strokecolor="#D0D7E5">
                <v:path arrowok="t"/>
              </v:shape>
            </v:group>
            <v:group style="position:absolute;left:3340;top:6870;width:17404;height:2" coordorigin="3340,6870" coordsize="17404,2">
              <v:shape style="position:absolute;left:3340;top:6870;width:17404;height:2" coordorigin="3340,6870" coordsize="17404,0" path="m3340,6870l20744,6870e" filled="f" stroked="t" strokeweight="0pt" strokecolor="#D0D7E5">
                <v:path arrowok="t"/>
              </v:shape>
            </v:group>
            <v:group style="position:absolute;left:3340;top:6877;width:17404;height:2" coordorigin="3340,6877" coordsize="17404,2">
              <v:shape style="position:absolute;left:3340;top:6877;width:17404;height:2" coordorigin="3340,6877" coordsize="17404,0" path="m3340,6877l20744,6877e" filled="f" stroked="t" strokeweight=".814417pt" strokecolor="#D0D7E5">
                <v:path arrowok="t"/>
              </v:shape>
            </v:group>
            <v:group style="position:absolute;left:3340;top:7156;width:17404;height:2" coordorigin="3340,7156" coordsize="17404,2">
              <v:shape style="position:absolute;left:3340;top:7156;width:17404;height:2" coordorigin="3340,7156" coordsize="17404,0" path="m3340,7156l20744,7156e" filled="f" stroked="t" strokeweight="0pt" strokecolor="#D0D7E5">
                <v:path arrowok="t"/>
              </v:shape>
            </v:group>
            <v:group style="position:absolute;left:3340;top:7163;width:17404;height:2" coordorigin="3340,7163" coordsize="17404,2">
              <v:shape style="position:absolute;left:3340;top:7163;width:17404;height:2" coordorigin="3340,7163" coordsize="17404,0" path="m3340,7163l20744,7163e" filled="f" stroked="t" strokeweight=".814417pt" strokecolor="#D0D7E5">
                <v:path arrowok="t"/>
              </v:shape>
            </v:group>
            <v:group style="position:absolute;left:3340;top:7441;width:17404;height:2" coordorigin="3340,7441" coordsize="17404,2">
              <v:shape style="position:absolute;left:3340;top:7441;width:17404;height:2" coordorigin="3340,7441" coordsize="17404,0" path="m3340,7441l20744,7441e" filled="f" stroked="t" strokeweight="0pt" strokecolor="#D0D7E5">
                <v:path arrowok="t"/>
              </v:shape>
            </v:group>
            <v:group style="position:absolute;left:3340;top:7448;width:17404;height:2" coordorigin="3340,7448" coordsize="17404,2">
              <v:shape style="position:absolute;left:3340;top:7448;width:17404;height:2" coordorigin="3340,7448" coordsize="17404,0" path="m3340,7448l20744,7448e" filled="f" stroked="t" strokeweight=".814417pt" strokecolor="#D0D7E5">
                <v:path arrowok="t"/>
              </v:shape>
            </v:group>
            <v:group style="position:absolute;left:3340;top:7727;width:17404;height:2" coordorigin="3340,7727" coordsize="17404,2">
              <v:shape style="position:absolute;left:3340;top:7727;width:17404;height:2" coordorigin="3340,7727" coordsize="17404,0" path="m3340,7727l20744,7727e" filled="f" stroked="t" strokeweight="0pt" strokecolor="#D0D7E5">
                <v:path arrowok="t"/>
              </v:shape>
            </v:group>
            <v:group style="position:absolute;left:3340;top:7734;width:17404;height:2" coordorigin="3340,7734" coordsize="17404,2">
              <v:shape style="position:absolute;left:3340;top:7734;width:17404;height:2" coordorigin="3340,7734" coordsize="17404,0" path="m3340,7734l20744,7734e" filled="f" stroked="t" strokeweight=".815131pt" strokecolor="#D0D7E5">
                <v:path arrowok="t"/>
              </v:shape>
            </v:group>
            <v:group style="position:absolute;left:3340;top:8013;width:17404;height:2" coordorigin="3340,8013" coordsize="17404,2">
              <v:shape style="position:absolute;left:3340;top:8013;width:17404;height:2" coordorigin="3340,8013" coordsize="17404,0" path="m3340,8013l20744,8013e" filled="f" stroked="t" strokeweight="0pt" strokecolor="#D0D7E5">
                <v:path arrowok="t"/>
              </v:shape>
            </v:group>
            <v:group style="position:absolute;left:3340;top:8020;width:17404;height:2" coordorigin="3340,8020" coordsize="17404,2">
              <v:shape style="position:absolute;left:3340;top:8020;width:17404;height:2" coordorigin="3340,8020" coordsize="17404,0" path="m3340,8020l20744,8020e" filled="f" stroked="t" strokeweight=".814417pt" strokecolor="#D0D7E5">
                <v:path arrowok="t"/>
              </v:shape>
            </v:group>
            <v:group style="position:absolute;left:3340;top:8299;width:17404;height:2" coordorigin="3340,8299" coordsize="17404,2">
              <v:shape style="position:absolute;left:3340;top:8299;width:17404;height:2" coordorigin="3340,8299" coordsize="17404,0" path="m3340,8299l20744,8299e" filled="f" stroked="t" strokeweight="0pt" strokecolor="#D0D7E5">
                <v:path arrowok="t"/>
              </v:shape>
            </v:group>
            <v:group style="position:absolute;left:3340;top:8306;width:17404;height:2" coordorigin="3340,8306" coordsize="17404,2">
              <v:shape style="position:absolute;left:3340;top:8306;width:17404;height:2" coordorigin="3340,8306" coordsize="17404,0" path="m3340,8306l20744,8306e" filled="f" stroked="t" strokeweight=".814417pt" strokecolor="#D0D7E5">
                <v:path arrowok="t"/>
              </v:shape>
            </v:group>
            <v:group style="position:absolute;left:3340;top:8584;width:17404;height:2" coordorigin="3340,8584" coordsize="17404,2">
              <v:shape style="position:absolute;left:3340;top:8584;width:17404;height:2" coordorigin="3340,8584" coordsize="17404,0" path="m3340,8584l20744,8584e" filled="f" stroked="t" strokeweight="0pt" strokecolor="#D0D7E5">
                <v:path arrowok="t"/>
              </v:shape>
            </v:group>
            <v:group style="position:absolute;left:3340;top:8591;width:17404;height:2" coordorigin="3340,8591" coordsize="17404,2">
              <v:shape style="position:absolute;left:3340;top:8591;width:17404;height:2" coordorigin="3340,8591" coordsize="17404,0" path="m3340,8591l20744,8591e" filled="f" stroked="t" strokeweight=".814417pt" strokecolor="#D0D7E5">
                <v:path arrowok="t"/>
              </v:shape>
            </v:group>
            <v:group style="position:absolute;left:3340;top:8870;width:17404;height:2" coordorigin="3340,8870" coordsize="17404,2">
              <v:shape style="position:absolute;left:3340;top:8870;width:17404;height:2" coordorigin="3340,8870" coordsize="17404,0" path="m3340,8870l20744,8870e" filled="f" stroked="t" strokeweight="0pt" strokecolor="#D0D7E5">
                <v:path arrowok="t"/>
              </v:shape>
            </v:group>
            <v:group style="position:absolute;left:3340;top:8877;width:17404;height:2" coordorigin="3340,8877" coordsize="17404,2">
              <v:shape style="position:absolute;left:3340;top:8877;width:17404;height:2" coordorigin="3340,8877" coordsize="17404,0" path="m3340,8877l20744,8877e" filled="f" stroked="t" strokeweight=".814417pt" strokecolor="#D0D7E5">
                <v:path arrowok="t"/>
              </v:shape>
            </v:group>
            <v:group style="position:absolute;left:3340;top:9156;width:17404;height:2" coordorigin="3340,9156" coordsize="17404,2">
              <v:shape style="position:absolute;left:3340;top:9156;width:17404;height:2" coordorigin="3340,9156" coordsize="17404,0" path="m3340,9156l20744,9156e" filled="f" stroked="t" strokeweight="0pt" strokecolor="#D0D7E5">
                <v:path arrowok="t"/>
              </v:shape>
            </v:group>
            <v:group style="position:absolute;left:3340;top:9163;width:17404;height:2" coordorigin="3340,9163" coordsize="17404,2">
              <v:shape style="position:absolute;left:3340;top:9163;width:17404;height:2" coordorigin="3340,9163" coordsize="17404,0" path="m3340,9163l20744,9163e" filled="f" stroked="t" strokeweight=".814417pt" strokecolor="#D0D7E5">
                <v:path arrowok="t"/>
              </v:shape>
            </v:group>
            <v:group style="position:absolute;left:3340;top:9442;width:17404;height:2" coordorigin="3340,9442" coordsize="17404,2">
              <v:shape style="position:absolute;left:3340;top:9442;width:17404;height:2" coordorigin="3340,9442" coordsize="17404,0" path="m3340,9442l20744,9442e" filled="f" stroked="t" strokeweight="0pt" strokecolor="#D0D7E5">
                <v:path arrowok="t"/>
              </v:shape>
            </v:group>
            <v:group style="position:absolute;left:3340;top:9449;width:17404;height:2" coordorigin="3340,9449" coordsize="17404,2">
              <v:shape style="position:absolute;left:3340;top:9449;width:17404;height:2" coordorigin="3340,9449" coordsize="17404,0" path="m3340,9449l20744,9449e" filled="f" stroked="t" strokeweight=".814417pt" strokecolor="#D0D7E5">
                <v:path arrowok="t"/>
              </v:shape>
            </v:group>
            <v:group style="position:absolute;left:3340;top:9727;width:17404;height:2" coordorigin="3340,9727" coordsize="17404,2">
              <v:shape style="position:absolute;left:3340;top:9727;width:17404;height:2" coordorigin="3340,9727" coordsize="17404,0" path="m3340,9727l20744,9727e" filled="f" stroked="t" strokeweight="0pt" strokecolor="#D0D7E5">
                <v:path arrowok="t"/>
              </v:shape>
            </v:group>
            <v:group style="position:absolute;left:3340;top:9735;width:17404;height:2" coordorigin="3340,9735" coordsize="17404,2">
              <v:shape style="position:absolute;left:3340;top:9735;width:17404;height:2" coordorigin="3340,9735" coordsize="17404,0" path="m3340,9735l20744,9735e" filled="f" stroked="t" strokeweight=".814417pt" strokecolor="#D0D7E5">
                <v:path arrowok="t"/>
              </v:shape>
            </v:group>
            <v:group style="position:absolute;left:3340;top:10013;width:17404;height:2" coordorigin="3340,10013" coordsize="17404,2">
              <v:shape style="position:absolute;left:3340;top:10013;width:17404;height:2" coordorigin="3340,10013" coordsize="17404,0" path="m3340,10013l20744,10013e" filled="f" stroked="t" strokeweight="0pt" strokecolor="#D0D7E5">
                <v:path arrowok="t"/>
              </v:shape>
            </v:group>
            <v:group style="position:absolute;left:3340;top:10020;width:17404;height:2" coordorigin="3340,10020" coordsize="17404,2">
              <v:shape style="position:absolute;left:3340;top:10020;width:17404;height:2" coordorigin="3340,10020" coordsize="17404,0" path="m3340,10020l20744,10020e" filled="f" stroked="t" strokeweight=".814417pt" strokecolor="#D0D7E5">
                <v:path arrowok="t"/>
              </v:shape>
            </v:group>
            <v:group style="position:absolute;left:3340;top:10299;width:17404;height:2" coordorigin="3340,10299" coordsize="17404,2">
              <v:shape style="position:absolute;left:3340;top:10299;width:17404;height:2" coordorigin="3340,10299" coordsize="17404,0" path="m3340,10299l20744,10299e" filled="f" stroked="t" strokeweight="0pt" strokecolor="#D0D7E5">
                <v:path arrowok="t"/>
              </v:shape>
            </v:group>
            <v:group style="position:absolute;left:3340;top:10306;width:17404;height:2" coordorigin="3340,10306" coordsize="17404,2">
              <v:shape style="position:absolute;left:3340;top:10306;width:17404;height:2" coordorigin="3340,10306" coordsize="17404,0" path="m3340,10306l20744,10306e" filled="f" stroked="t" strokeweight=".815131pt" strokecolor="#D0D7E5">
                <v:path arrowok="t"/>
              </v:shape>
            </v:group>
            <v:group style="position:absolute;left:3340;top:10585;width:17404;height:2" coordorigin="3340,10585" coordsize="17404,2">
              <v:shape style="position:absolute;left:3340;top:10585;width:17404;height:2" coordorigin="3340,10585" coordsize="17404,0" path="m3340,10585l20744,10585e" filled="f" stroked="t" strokeweight="0pt" strokecolor="#D0D7E5">
                <v:path arrowok="t"/>
              </v:shape>
            </v:group>
            <v:group style="position:absolute;left:3340;top:10592;width:17404;height:2" coordorigin="3340,10592" coordsize="17404,2">
              <v:shape style="position:absolute;left:3340;top:10592;width:17404;height:2" coordorigin="3340,10592" coordsize="17404,0" path="m3340,10592l20744,10592e" filled="f" stroked="t" strokeweight=".814417pt" strokecolor="#D0D7E5">
                <v:path arrowok="t"/>
              </v:shape>
            </v:group>
            <v:group style="position:absolute;left:3340;top:10870;width:17404;height:2" coordorigin="3340,10870" coordsize="17404,2">
              <v:shape style="position:absolute;left:3340;top:10870;width:17404;height:2" coordorigin="3340,10870" coordsize="17404,0" path="m3340,10870l20744,10870e" filled="f" stroked="t" strokeweight="0pt" strokecolor="#D0D7E5">
                <v:path arrowok="t"/>
              </v:shape>
            </v:group>
            <v:group style="position:absolute;left:3340;top:10878;width:17404;height:2" coordorigin="3340,10878" coordsize="17404,2">
              <v:shape style="position:absolute;left:3340;top:10878;width:17404;height:2" coordorigin="3340,10878" coordsize="17404,0" path="m3340,10878l20744,10878e" filled="f" stroked="t" strokeweight=".814417pt" strokecolor="#D0D7E5">
                <v:path arrowok="t"/>
              </v:shape>
            </v:group>
            <v:group style="position:absolute;left:3340;top:11156;width:17404;height:2" coordorigin="3340,11156" coordsize="17404,2">
              <v:shape style="position:absolute;left:3340;top:11156;width:17404;height:2" coordorigin="3340,11156" coordsize="17404,0" path="m3340,11156l20744,11156e" filled="f" stroked="t" strokeweight="0pt" strokecolor="#D0D7E5">
                <v:path arrowok="t"/>
              </v:shape>
            </v:group>
            <v:group style="position:absolute;left:3340;top:11163;width:17404;height:2" coordorigin="3340,11163" coordsize="17404,2">
              <v:shape style="position:absolute;left:3340;top:11163;width:17404;height:2" coordorigin="3340,11163" coordsize="17404,0" path="m3340,11163l20744,11163e" filled="f" stroked="t" strokeweight=".814417pt" strokecolor="#D0D7E5">
                <v:path arrowok="t"/>
              </v:shape>
            </v:group>
            <v:group style="position:absolute;left:3340;top:11442;width:17404;height:2" coordorigin="3340,11442" coordsize="17404,2">
              <v:shape style="position:absolute;left:3340;top:11442;width:17404;height:2" coordorigin="3340,11442" coordsize="17404,0" path="m3340,11442l20744,11442e" filled="f" stroked="t" strokeweight="0pt" strokecolor="#D0D7E5">
                <v:path arrowok="t"/>
              </v:shape>
            </v:group>
            <v:group style="position:absolute;left:3340;top:11449;width:17404;height:2" coordorigin="3340,11449" coordsize="17404,2">
              <v:shape style="position:absolute;left:3340;top:11449;width:17404;height:2" coordorigin="3340,11449" coordsize="17404,0" path="m3340,11449l20744,11449e" filled="f" stroked="t" strokeweight=".814417pt" strokecolor="#D0D7E5">
                <v:path arrowok="t"/>
              </v:shape>
            </v:group>
            <v:group style="position:absolute;left:3340;top:11728;width:17404;height:2" coordorigin="3340,11728" coordsize="17404,2">
              <v:shape style="position:absolute;left:3340;top:11728;width:17404;height:2" coordorigin="3340,11728" coordsize="17404,0" path="m3340,11728l20744,11728e" filled="f" stroked="t" strokeweight="0pt" strokecolor="#D0D7E5">
                <v:path arrowok="t"/>
              </v:shape>
            </v:group>
            <v:group style="position:absolute;left:3340;top:11735;width:17404;height:2" coordorigin="3340,11735" coordsize="17404,2">
              <v:shape style="position:absolute;left:3340;top:11735;width:17404;height:2" coordorigin="3340,11735" coordsize="17404,0" path="m3340,11735l20744,11735e" filled="f" stroked="t" strokeweight=".814417pt" strokecolor="#D0D7E5">
                <v:path arrowok="t"/>
              </v:shape>
            </v:group>
            <v:group style="position:absolute;left:3340;top:12014;width:17404;height:2" coordorigin="3340,12014" coordsize="17404,2">
              <v:shape style="position:absolute;left:3340;top:12014;width:17404;height:2" coordorigin="3340,12014" coordsize="17404,0" path="m3340,12014l20744,12014e" filled="f" stroked="t" strokeweight="0pt" strokecolor="#D0D7E5">
                <v:path arrowok="t"/>
              </v:shape>
            </v:group>
            <v:group style="position:absolute;left:3340;top:12021;width:17404;height:2" coordorigin="3340,12021" coordsize="17404,2">
              <v:shape style="position:absolute;left:3340;top:12021;width:17404;height:2" coordorigin="3340,12021" coordsize="17404,0" path="m3340,12021l20744,12021e" filled="f" stroked="t" strokeweight=".814417pt" strokecolor="#D0D7E5">
                <v:path arrowok="t"/>
              </v:shape>
            </v:group>
            <v:group style="position:absolute;left:3340;top:12299;width:17404;height:2" coordorigin="3340,12299" coordsize="17404,2">
              <v:shape style="position:absolute;left:3340;top:12299;width:17404;height:2" coordorigin="3340,12299" coordsize="17404,0" path="m3340,12299l20744,12299e" filled="f" stroked="t" strokeweight="0pt" strokecolor="#D0D7E5">
                <v:path arrowok="t"/>
              </v:shape>
            </v:group>
            <v:group style="position:absolute;left:3340;top:12306;width:17404;height:2" coordorigin="3340,12306" coordsize="17404,2">
              <v:shape style="position:absolute;left:3340;top:12306;width:17404;height:2" coordorigin="3340,12306" coordsize="17404,0" path="m3340,12306l20744,12306e" filled="f" stroked="t" strokeweight=".814417pt" strokecolor="#D0D7E5">
                <v:path arrowok="t"/>
              </v:shape>
            </v:group>
            <v:group style="position:absolute;left:3340;top:12585;width:17404;height:2" coordorigin="3340,12585" coordsize="17404,2">
              <v:shape style="position:absolute;left:3340;top:12585;width:17404;height:2" coordorigin="3340,12585" coordsize="17404,0" path="m3340,12585l20744,12585e" filled="f" stroked="t" strokeweight="0pt" strokecolor="#D0D7E5">
                <v:path arrowok="t"/>
              </v:shape>
            </v:group>
            <v:group style="position:absolute;left:3340;top:12592;width:17404;height:2" coordorigin="3340,12592" coordsize="17404,2">
              <v:shape style="position:absolute;left:3340;top:12592;width:17404;height:2" coordorigin="3340,12592" coordsize="17404,0" path="m3340,12592l20744,12592e" filled="f" stroked="t" strokeweight=".814417pt" strokecolor="#D0D7E5">
                <v:path arrowok="t"/>
              </v:shape>
            </v:group>
            <v:group style="position:absolute;left:3340;top:12871;width:17404;height:2" coordorigin="3340,12871" coordsize="17404,2">
              <v:shape style="position:absolute;left:3340;top:12871;width:17404;height:2" coordorigin="3340,12871" coordsize="17404,0" path="m3340,12871l20744,12871e" filled="f" stroked="t" strokeweight="0pt" strokecolor="#D0D7E5">
                <v:path arrowok="t"/>
              </v:shape>
            </v:group>
            <v:group style="position:absolute;left:3340;top:12878;width:17404;height:2" coordorigin="3340,12878" coordsize="17404,2">
              <v:shape style="position:absolute;left:3340;top:12878;width:17404;height:2" coordorigin="3340,12878" coordsize="17404,0" path="m3340,12878l20744,12878e" filled="f" stroked="t" strokeweight=".815131pt" strokecolor="#D0D7E5">
                <v:path arrowok="t"/>
              </v:shape>
            </v:group>
            <v:group style="position:absolute;left:3340;top:13157;width:17404;height:2" coordorigin="3340,13157" coordsize="17404,2">
              <v:shape style="position:absolute;left:3340;top:13157;width:17404;height:2" coordorigin="3340,13157" coordsize="17404,0" path="m3340,13157l20744,13157e" filled="f" stroked="t" strokeweight="0pt" strokecolor="#D0D7E5">
                <v:path arrowok="t"/>
              </v:shape>
            </v:group>
            <v:group style="position:absolute;left:3340;top:13164;width:17404;height:2" coordorigin="3340,13164" coordsize="17404,2">
              <v:shape style="position:absolute;left:3340;top:13164;width:17404;height:2" coordorigin="3340,13164" coordsize="17404,0" path="m3340,13164l20744,13164e" filled="f" stroked="t" strokeweight=".814417pt" strokecolor="#D0D7E5">
                <v:path arrowok="t"/>
              </v:shape>
            </v:group>
            <v:group style="position:absolute;left:3340;top:13442;width:17404;height:2" coordorigin="3340,13442" coordsize="17404,2">
              <v:shape style="position:absolute;left:3340;top:13442;width:17404;height:2" coordorigin="3340,13442" coordsize="17404,0" path="m3340,13442l20744,13442e" filled="f" stroked="t" strokeweight="0pt" strokecolor="#D0D7E5">
                <v:path arrowok="t"/>
              </v:shape>
            </v:group>
            <v:group style="position:absolute;left:3340;top:13450;width:17404;height:2" coordorigin="3340,13450" coordsize="17404,2">
              <v:shape style="position:absolute;left:3340;top:13450;width:17404;height:2" coordorigin="3340,13450" coordsize="17404,0" path="m3340,13450l20744,13450e" filled="f" stroked="t" strokeweight=".814417pt" strokecolor="#D0D7E5">
                <v:path arrowok="t"/>
              </v:shape>
            </v:group>
            <v:group style="position:absolute;left:3340;top:13728;width:17404;height:2" coordorigin="3340,13728" coordsize="17404,2">
              <v:shape style="position:absolute;left:3340;top:13728;width:17404;height:2" coordorigin="3340,13728" coordsize="17404,0" path="m3340,13728l20744,13728e" filled="f" stroked="t" strokeweight="0pt" strokecolor="#D0D7E5">
                <v:path arrowok="t"/>
              </v:shape>
            </v:group>
            <v:group style="position:absolute;left:3340;top:13735;width:17404;height:2" coordorigin="3340,13735" coordsize="17404,2">
              <v:shape style="position:absolute;left:3340;top:13735;width:17404;height:2" coordorigin="3340,13735" coordsize="17404,0" path="m3340,13735l20744,13735e" filled="f" stroked="t" strokeweight=".814417pt" strokecolor="#D0D7E5">
                <v:path arrowok="t"/>
              </v:shape>
            </v:group>
            <v:group style="position:absolute;left:3340;top:14014;width:17404;height:2" coordorigin="3340,14014" coordsize="17404,2">
              <v:shape style="position:absolute;left:3340;top:14014;width:17404;height:2" coordorigin="3340,14014" coordsize="17404,0" path="m3340,14014l20744,14014e" filled="f" stroked="t" strokeweight="0pt" strokecolor="#D0D7E5">
                <v:path arrowok="t"/>
              </v:shape>
            </v:group>
            <v:group style="position:absolute;left:3340;top:14021;width:17404;height:2" coordorigin="3340,14021" coordsize="17404,2">
              <v:shape style="position:absolute;left:3340;top:14021;width:17404;height:2" coordorigin="3340,14021" coordsize="17404,0" path="m3340,14021l20744,14021e" filled="f" stroked="t" strokeweight=".814417pt" strokecolor="#D0D7E5">
                <v:path arrowok="t"/>
              </v:shape>
            </v:group>
            <v:group style="position:absolute;left:3498;top:2640;width:5506;height:2" coordorigin="3498,2640" coordsize="5506,2">
              <v:shape style="position:absolute;left:3498;top:2640;width:5506;height:2" coordorigin="3498,2640" coordsize="5506,0" path="m3498,2640l9003,2640e" filled="f" stroked="t" strokeweight="0pt" strokecolor="#D0D7E5">
                <v:path arrowok="t"/>
              </v:shape>
            </v:group>
            <v:group style="position:absolute;left:3498;top:2648;width:5506;height:2" coordorigin="3498,2648" coordsize="5506,2">
              <v:shape style="position:absolute;left:3498;top:2648;width:5506;height:2" coordorigin="3498,2648" coordsize="5506,0" path="m3498,2648l9003,2648e" filled="f" stroked="t" strokeweight=".814417pt" strokecolor="#D0D7E5">
                <v:path arrowok="t"/>
              </v:shape>
            </v:group>
            <v:group style="position:absolute;left:3498;top:3569;width:5506;height:2" coordorigin="3498,3569" coordsize="5506,2">
              <v:shape style="position:absolute;left:3498;top:3569;width:5506;height:2" coordorigin="3498,3569" coordsize="5506,0" path="m3498,3569l9003,3569e" filled="f" stroked="t" strokeweight="0pt" strokecolor="#D0D7E5">
                <v:path arrowok="t"/>
              </v:shape>
            </v:group>
            <v:group style="position:absolute;left:3498;top:3576;width:5506;height:2" coordorigin="3498,3576" coordsize="5506,2">
              <v:shape style="position:absolute;left:3498;top:3576;width:5506;height:2" coordorigin="3498,3576" coordsize="5506,0" path="m3498,3576l9003,3576e" filled="f" stroked="t" strokeweight=".814417pt" strokecolor="#D0D7E5">
                <v:path arrowok="t"/>
              </v:shape>
            </v:group>
            <v:group style="position:absolute;left:3498;top:3855;width:5506;height:2" coordorigin="3498,3855" coordsize="5506,2">
              <v:shape style="position:absolute;left:3498;top:3855;width:5506;height:2" coordorigin="3498,3855" coordsize="5506,0" path="m3498,3855l9003,3855e" filled="f" stroked="t" strokeweight="0pt" strokecolor="#D0D7E5">
                <v:path arrowok="t"/>
              </v:shape>
            </v:group>
            <v:group style="position:absolute;left:3498;top:3862;width:5506;height:2" coordorigin="3498,3862" coordsize="5506,2">
              <v:shape style="position:absolute;left:3498;top:3862;width:5506;height:2" coordorigin="3498,3862" coordsize="5506,0" path="m3498,3862l9003,3862e" filled="f" stroked="t" strokeweight=".814417pt" strokecolor="#D0D7E5">
                <v:path arrowok="t"/>
              </v:shape>
            </v:group>
            <v:group style="position:absolute;left:3498;top:4141;width:5506;height:2" coordorigin="3498,4141" coordsize="5506,2">
              <v:shape style="position:absolute;left:3498;top:4141;width:5506;height:2" coordorigin="3498,4141" coordsize="5506,0" path="m3498,4141l9003,4141e" filled="f" stroked="t" strokeweight="0pt" strokecolor="#D0D7E5">
                <v:path arrowok="t"/>
              </v:shape>
            </v:group>
            <v:group style="position:absolute;left:3498;top:4148;width:5506;height:2" coordorigin="3498,4148" coordsize="5506,2">
              <v:shape style="position:absolute;left:3498;top:4148;width:5506;height:2" coordorigin="3498,4148" coordsize="5506,0" path="m3498,4148l9003,4148e" filled="f" stroked="t" strokeweight=".814417pt" strokecolor="#D0D7E5">
                <v:path arrowok="t"/>
              </v:shape>
            </v:group>
            <v:group style="position:absolute;left:3498;top:4426;width:5506;height:2" coordorigin="3498,4426" coordsize="5506,2">
              <v:shape style="position:absolute;left:3498;top:4426;width:5506;height:2" coordorigin="3498,4426" coordsize="5506,0" path="m3498,4426l9003,4426e" filled="f" stroked="t" strokeweight="0pt" strokecolor="#D0D7E5">
                <v:path arrowok="t"/>
              </v:shape>
            </v:group>
            <v:group style="position:absolute;left:3498;top:4434;width:5506;height:2" coordorigin="3498,4434" coordsize="5506,2">
              <v:shape style="position:absolute;left:3498;top:4434;width:5506;height:2" coordorigin="3498,4434" coordsize="5506,0" path="m3498,4434l9003,4434e" filled="f" stroked="t" strokeweight=".814417pt" strokecolor="#D0D7E5">
                <v:path arrowok="t"/>
              </v:shape>
            </v:group>
            <v:group style="position:absolute;left:3498;top:4712;width:5506;height:2" coordorigin="3498,4712" coordsize="5506,2">
              <v:shape style="position:absolute;left:3498;top:4712;width:5506;height:2" coordorigin="3498,4712" coordsize="5506,0" path="m3498,4712l9003,4712e" filled="f" stroked="t" strokeweight="0pt" strokecolor="#D0D7E5">
                <v:path arrowok="t"/>
              </v:shape>
            </v:group>
            <v:group style="position:absolute;left:3498;top:4719;width:5506;height:2" coordorigin="3498,4719" coordsize="5506,2">
              <v:shape style="position:absolute;left:3498;top:4719;width:5506;height:2" coordorigin="3498,4719" coordsize="5506,0" path="m3498,4719l9003,4719e" filled="f" stroked="t" strokeweight=".814417pt" strokecolor="#D0D7E5">
                <v:path arrowok="t"/>
              </v:shape>
            </v:group>
            <v:group style="position:absolute;left:3498;top:4998;width:5506;height:2" coordorigin="3498,4998" coordsize="5506,2">
              <v:shape style="position:absolute;left:3498;top:4998;width:5506;height:2" coordorigin="3498,4998" coordsize="5506,0" path="m3498,4998l9003,4998e" filled="f" stroked="t" strokeweight="0pt" strokecolor="#D0D7E5">
                <v:path arrowok="t"/>
              </v:shape>
            </v:group>
            <v:group style="position:absolute;left:3498;top:5005;width:5506;height:2" coordorigin="3498,5005" coordsize="5506,2">
              <v:shape style="position:absolute;left:3498;top:5005;width:5506;height:2" coordorigin="3498,5005" coordsize="5506,0" path="m3498,5005l9003,5005e" filled="f" stroked="t" strokeweight=".814417pt" strokecolor="#D0D7E5">
                <v:path arrowok="t"/>
              </v:shape>
            </v:group>
            <v:group style="position:absolute;left:3498;top:5284;width:5506;height:2" coordorigin="3498,5284" coordsize="5506,2">
              <v:shape style="position:absolute;left:3498;top:5284;width:5506;height:2" coordorigin="3498,5284" coordsize="5506,0" path="m3498,5284l9003,5284e" filled="f" stroked="t" strokeweight="0pt" strokecolor="#D0D7E5">
                <v:path arrowok="t"/>
              </v:shape>
            </v:group>
            <v:group style="position:absolute;left:3498;top:5291;width:5506;height:2" coordorigin="3498,5291" coordsize="5506,2">
              <v:shape style="position:absolute;left:3498;top:5291;width:5506;height:2" coordorigin="3498,5291" coordsize="5506,0" path="m3498,5291l9003,5291e" filled="f" stroked="t" strokeweight=".815131pt" strokecolor="#D0D7E5">
                <v:path arrowok="t"/>
              </v:shape>
            </v:group>
            <v:group style="position:absolute;left:3498;top:5570;width:5506;height:2" coordorigin="3498,5570" coordsize="5506,2">
              <v:shape style="position:absolute;left:3498;top:5570;width:5506;height:2" coordorigin="3498,5570" coordsize="5506,0" path="m3498,5570l9003,5570e" filled="f" stroked="t" strokeweight="0pt" strokecolor="#D0D7E5">
                <v:path arrowok="t"/>
              </v:shape>
            </v:group>
            <v:group style="position:absolute;left:3498;top:5577;width:5506;height:2" coordorigin="3498,5577" coordsize="5506,2">
              <v:shape style="position:absolute;left:3498;top:5577;width:5506;height:2" coordorigin="3498,5577" coordsize="5506,0" path="m3498,5577l9003,5577e" filled="f" stroked="t" strokeweight=".814417pt" strokecolor="#D0D7E5">
                <v:path arrowok="t"/>
              </v:shape>
            </v:group>
            <v:group style="position:absolute;left:3498;top:5855;width:5506;height:2" coordorigin="3498,5855" coordsize="5506,2">
              <v:shape style="position:absolute;left:3498;top:5855;width:5506;height:2" coordorigin="3498,5855" coordsize="5506,0" path="m3498,5855l9003,5855e" filled="f" stroked="t" strokeweight="0pt" strokecolor="#D0D7E5">
                <v:path arrowok="t"/>
              </v:shape>
            </v:group>
            <v:group style="position:absolute;left:3498;top:5862;width:5506;height:2" coordorigin="3498,5862" coordsize="5506,2">
              <v:shape style="position:absolute;left:3498;top:5862;width:5506;height:2" coordorigin="3498,5862" coordsize="5506,0" path="m3498,5862l9003,5862e" filled="f" stroked="t" strokeweight=".814417pt" strokecolor="#D0D7E5">
                <v:path arrowok="t"/>
              </v:shape>
            </v:group>
            <v:group style="position:absolute;left:3498;top:6141;width:5506;height:2" coordorigin="3498,6141" coordsize="5506,2">
              <v:shape style="position:absolute;left:3498;top:6141;width:5506;height:2" coordorigin="3498,6141" coordsize="5506,0" path="m3498,6141l9003,6141e" filled="f" stroked="t" strokeweight="0pt" strokecolor="#D0D7E5">
                <v:path arrowok="t"/>
              </v:shape>
            </v:group>
            <v:group style="position:absolute;left:3498;top:6148;width:5506;height:2" coordorigin="3498,6148" coordsize="5506,2">
              <v:shape style="position:absolute;left:3498;top:6148;width:5506;height:2" coordorigin="3498,6148" coordsize="5506,0" path="m3498,6148l9003,6148e" filled="f" stroked="t" strokeweight=".814417pt" strokecolor="#D0D7E5">
                <v:path arrowok="t"/>
              </v:shape>
            </v:group>
            <v:group style="position:absolute;left:3498;top:6427;width:5506;height:2" coordorigin="3498,6427" coordsize="5506,2">
              <v:shape style="position:absolute;left:3498;top:6427;width:5506;height:2" coordorigin="3498,6427" coordsize="5506,0" path="m3498,6427l9003,6427e" filled="f" stroked="t" strokeweight="0pt" strokecolor="#D0D7E5">
                <v:path arrowok="t"/>
              </v:shape>
            </v:group>
            <v:group style="position:absolute;left:3498;top:6434;width:5506;height:2" coordorigin="3498,6434" coordsize="5506,2">
              <v:shape style="position:absolute;left:3498;top:6434;width:5506;height:2" coordorigin="3498,6434" coordsize="5506,0" path="m3498,6434l9003,6434e" filled="f" stroked="t" strokeweight=".814417pt" strokecolor="#D0D7E5">
                <v:path arrowok="t"/>
              </v:shape>
            </v:group>
            <v:group style="position:absolute;left:3498;top:6713;width:5506;height:2" coordorigin="3498,6713" coordsize="5506,2">
              <v:shape style="position:absolute;left:3498;top:6713;width:5506;height:2" coordorigin="3498,6713" coordsize="5506,0" path="m3498,6713l9003,6713e" filled="f" stroked="t" strokeweight="0pt" strokecolor="#D0D7E5">
                <v:path arrowok="t"/>
              </v:shape>
            </v:group>
            <v:group style="position:absolute;left:3498;top:6720;width:5506;height:2" coordorigin="3498,6720" coordsize="5506,2">
              <v:shape style="position:absolute;left:3498;top:6720;width:5506;height:2" coordorigin="3498,6720" coordsize="5506,0" path="m3498,6720l9003,6720e" filled="f" stroked="t" strokeweight=".814417pt" strokecolor="#D0D7E5">
                <v:path arrowok="t"/>
              </v:shape>
            </v:group>
            <v:group style="position:absolute;left:3498;top:6998;width:5506;height:2" coordorigin="3498,6998" coordsize="5506,2">
              <v:shape style="position:absolute;left:3498;top:6998;width:5506;height:2" coordorigin="3498,6998" coordsize="5506,0" path="m3498,6998l9003,6998e" filled="f" stroked="t" strokeweight="0pt" strokecolor="#D0D7E5">
                <v:path arrowok="t"/>
              </v:shape>
            </v:group>
            <v:group style="position:absolute;left:3498;top:7005;width:5506;height:2" coordorigin="3498,7005" coordsize="5506,2">
              <v:shape style="position:absolute;left:3498;top:7005;width:5506;height:2" coordorigin="3498,7005" coordsize="5506,0" path="m3498,7005l9003,7005e" filled="f" stroked="t" strokeweight=".814417pt" strokecolor="#D0D7E5">
                <v:path arrowok="t"/>
              </v:shape>
            </v:group>
            <v:group style="position:absolute;left:3498;top:7284;width:5506;height:2" coordorigin="3498,7284" coordsize="5506,2">
              <v:shape style="position:absolute;left:3498;top:7284;width:5506;height:2" coordorigin="3498,7284" coordsize="5506,0" path="m3498,7284l9003,7284e" filled="f" stroked="t" strokeweight="0pt" strokecolor="#D0D7E5">
                <v:path arrowok="t"/>
              </v:shape>
            </v:group>
            <v:group style="position:absolute;left:3498;top:7291;width:5506;height:2" coordorigin="3498,7291" coordsize="5506,2">
              <v:shape style="position:absolute;left:3498;top:7291;width:5506;height:2" coordorigin="3498,7291" coordsize="5506,0" path="m3498,7291l9003,7291e" filled="f" stroked="t" strokeweight=".814417pt" strokecolor="#D0D7E5">
                <v:path arrowok="t"/>
              </v:shape>
            </v:group>
            <v:group style="position:absolute;left:3498;top:7570;width:5506;height:2" coordorigin="3498,7570" coordsize="5506,2">
              <v:shape style="position:absolute;left:3498;top:7570;width:5506;height:2" coordorigin="3498,7570" coordsize="5506,0" path="m3498,7570l9003,7570e" filled="f" stroked="t" strokeweight="0pt" strokecolor="#D0D7E5">
                <v:path arrowok="t"/>
              </v:shape>
            </v:group>
            <v:group style="position:absolute;left:3498;top:7577;width:5506;height:2" coordorigin="3498,7577" coordsize="5506,2">
              <v:shape style="position:absolute;left:3498;top:7577;width:5506;height:2" coordorigin="3498,7577" coordsize="5506,0" path="m3498,7577l9003,7577e" filled="f" stroked="t" strokeweight=".814417pt" strokecolor="#D0D7E5">
                <v:path arrowok="t"/>
              </v:shape>
            </v:group>
            <v:group style="position:absolute;left:3498;top:7856;width:5506;height:2" coordorigin="3498,7856" coordsize="5506,2">
              <v:shape style="position:absolute;left:3498;top:7856;width:5506;height:2" coordorigin="3498,7856" coordsize="5506,0" path="m3498,7856l9003,7856e" filled="f" stroked="t" strokeweight="0pt" strokecolor="#D0D7E5">
                <v:path arrowok="t"/>
              </v:shape>
            </v:group>
            <v:group style="position:absolute;left:3498;top:7863;width:5506;height:2" coordorigin="3498,7863" coordsize="5506,2">
              <v:shape style="position:absolute;left:3498;top:7863;width:5506;height:2" coordorigin="3498,7863" coordsize="5506,0" path="m3498,7863l9003,7863e" filled="f" stroked="t" strokeweight=".815131pt" strokecolor="#D0D7E5">
                <v:path arrowok="t"/>
              </v:shape>
            </v:group>
            <v:group style="position:absolute;left:3498;top:8141;width:5506;height:2" coordorigin="3498,8141" coordsize="5506,2">
              <v:shape style="position:absolute;left:3498;top:8141;width:5506;height:2" coordorigin="3498,8141" coordsize="5506,0" path="m3498,8141l9003,8141e" filled="f" stroked="t" strokeweight="0pt" strokecolor="#D0D7E5">
                <v:path arrowok="t"/>
              </v:shape>
            </v:group>
            <v:group style="position:absolute;left:3498;top:8149;width:5506;height:2" coordorigin="3498,8149" coordsize="5506,2">
              <v:shape style="position:absolute;left:3498;top:8149;width:5506;height:2" coordorigin="3498,8149" coordsize="5506,0" path="m3498,8149l9003,8149e" filled="f" stroked="t" strokeweight=".814417pt" strokecolor="#D0D7E5">
                <v:path arrowok="t"/>
              </v:shape>
            </v:group>
            <v:group style="position:absolute;left:3498;top:8413;width:5506;height:2" coordorigin="3498,8413" coordsize="5506,2">
              <v:shape style="position:absolute;left:3498;top:8413;width:5506;height:2" coordorigin="3498,8413" coordsize="5506,0" path="m3498,8413l9003,8413e" filled="f" stroked="t" strokeweight="0pt" strokecolor="#D0D7E5">
                <v:path arrowok="t"/>
              </v:shape>
            </v:group>
            <v:group style="position:absolute;left:3498;top:8420;width:5506;height:2" coordorigin="3498,8420" coordsize="5506,2">
              <v:shape style="position:absolute;left:3498;top:8420;width:5506;height:2" coordorigin="3498,8420" coordsize="5506,0" path="m3498,8420l9003,8420e" filled="f" stroked="t" strokeweight=".814417pt" strokecolor="#D0D7E5">
                <v:path arrowok="t"/>
              </v:shape>
            </v:group>
            <v:group style="position:absolute;left:3498;top:8699;width:5506;height:2" coordorigin="3498,8699" coordsize="5506,2">
              <v:shape style="position:absolute;left:3498;top:8699;width:5506;height:2" coordorigin="3498,8699" coordsize="5506,0" path="m3498,8699l9003,8699e" filled="f" stroked="t" strokeweight="0pt" strokecolor="#D0D7E5">
                <v:path arrowok="t"/>
              </v:shape>
            </v:group>
            <v:group style="position:absolute;left:3498;top:8706;width:5506;height:2" coordorigin="3498,8706" coordsize="5506,2">
              <v:shape style="position:absolute;left:3498;top:8706;width:5506;height:2" coordorigin="3498,8706" coordsize="5506,0" path="m3498,8706l9003,8706e" filled="f" stroked="t" strokeweight=".814417pt" strokecolor="#D0D7E5">
                <v:path arrowok="t"/>
              </v:shape>
            </v:group>
            <v:group style="position:absolute;left:3498;top:8984;width:5506;height:2" coordorigin="3498,8984" coordsize="5506,2">
              <v:shape style="position:absolute;left:3498;top:8984;width:5506;height:2" coordorigin="3498,8984" coordsize="5506,0" path="m3498,8984l9003,8984e" filled="f" stroked="t" strokeweight="0pt" strokecolor="#D0D7E5">
                <v:path arrowok="t"/>
              </v:shape>
            </v:group>
            <v:group style="position:absolute;left:3498;top:8992;width:5506;height:2" coordorigin="3498,8992" coordsize="5506,2">
              <v:shape style="position:absolute;left:3498;top:8992;width:5506;height:2" coordorigin="3498,8992" coordsize="5506,0" path="m3498,8992l9003,8992e" filled="f" stroked="t" strokeweight=".814417pt" strokecolor="#D0D7E5">
                <v:path arrowok="t"/>
              </v:shape>
            </v:group>
            <v:group style="position:absolute;left:3498;top:9270;width:5506;height:2" coordorigin="3498,9270" coordsize="5506,2">
              <v:shape style="position:absolute;left:3498;top:9270;width:5506;height:2" coordorigin="3498,9270" coordsize="5506,0" path="m3498,9270l9003,9270e" filled="f" stroked="t" strokeweight="0pt" strokecolor="#D0D7E5">
                <v:path arrowok="t"/>
              </v:shape>
            </v:group>
            <v:group style="position:absolute;left:3498;top:9277;width:5506;height:2" coordorigin="3498,9277" coordsize="5506,2">
              <v:shape style="position:absolute;left:3498;top:9277;width:5506;height:2" coordorigin="3498,9277" coordsize="5506,0" path="m3498,9277l9003,9277e" filled="f" stroked="t" strokeweight=".815131pt" strokecolor="#D0D7E5">
                <v:path arrowok="t"/>
              </v:shape>
            </v:group>
            <v:group style="position:absolute;left:3498;top:9556;width:5506;height:2" coordorigin="3498,9556" coordsize="5506,2">
              <v:shape style="position:absolute;left:3498;top:9556;width:5506;height:2" coordorigin="3498,9556" coordsize="5506,0" path="m3498,9556l9003,9556e" filled="f" stroked="t" strokeweight="0pt" strokecolor="#D0D7E5">
                <v:path arrowok="t"/>
              </v:shape>
            </v:group>
            <v:group style="position:absolute;left:3498;top:9563;width:5506;height:2" coordorigin="3498,9563" coordsize="5506,2">
              <v:shape style="position:absolute;left:3498;top:9563;width:5506;height:2" coordorigin="3498,9563" coordsize="5506,0" path="m3498,9563l9003,9563e" filled="f" stroked="t" strokeweight=".814417pt" strokecolor="#D0D7E5">
                <v:path arrowok="t"/>
              </v:shape>
            </v:group>
            <v:group style="position:absolute;left:3498;top:9842;width:5506;height:2" coordorigin="3498,9842" coordsize="5506,2">
              <v:shape style="position:absolute;left:3498;top:9842;width:5506;height:2" coordorigin="3498,9842" coordsize="5506,0" path="m3498,9842l9003,9842e" filled="f" stroked="t" strokeweight="0pt" strokecolor="#D0D7E5">
                <v:path arrowok="t"/>
              </v:shape>
            </v:group>
            <v:group style="position:absolute;left:3498;top:9849;width:5506;height:2" coordorigin="3498,9849" coordsize="5506,2">
              <v:shape style="position:absolute;left:3498;top:9849;width:5506;height:2" coordorigin="3498,9849" coordsize="5506,0" path="m3498,9849l9003,9849e" filled="f" stroked="t" strokeweight=".814417pt" strokecolor="#D0D7E5">
                <v:path arrowok="t"/>
              </v:shape>
            </v:group>
            <v:group style="position:absolute;left:3498;top:10127;width:5506;height:2" coordorigin="3498,10127" coordsize="5506,2">
              <v:shape style="position:absolute;left:3498;top:10127;width:5506;height:2" coordorigin="3498,10127" coordsize="5506,0" path="m3498,10127l9003,10127e" filled="f" stroked="t" strokeweight="0pt" strokecolor="#D0D7E5">
                <v:path arrowok="t"/>
              </v:shape>
            </v:group>
            <v:group style="position:absolute;left:3498;top:10135;width:5506;height:2" coordorigin="3498,10135" coordsize="5506,2">
              <v:shape style="position:absolute;left:3498;top:10135;width:5506;height:2" coordorigin="3498,10135" coordsize="5506,0" path="m3498,10135l9003,10135e" filled="f" stroked="t" strokeweight=".814417pt" strokecolor="#D0D7E5">
                <v:path arrowok="t"/>
              </v:shape>
            </v:group>
            <v:group style="position:absolute;left:3498;top:10413;width:5506;height:2" coordorigin="3498,10413" coordsize="5506,2">
              <v:shape style="position:absolute;left:3498;top:10413;width:5506;height:2" coordorigin="3498,10413" coordsize="5506,0" path="m3498,10413l9003,10413e" filled="f" stroked="t" strokeweight="0pt" strokecolor="#D0D7E5">
                <v:path arrowok="t"/>
              </v:shape>
            </v:group>
            <v:group style="position:absolute;left:3498;top:10420;width:5506;height:2" coordorigin="3498,10420" coordsize="5506,2">
              <v:shape style="position:absolute;left:3498;top:10420;width:5506;height:2" coordorigin="3498,10420" coordsize="5506,0" path="m3498,10420l9003,10420e" filled="f" stroked="t" strokeweight=".814417pt" strokecolor="#D0D7E5">
                <v:path arrowok="t"/>
              </v:shape>
            </v:group>
            <v:group style="position:absolute;left:3498;top:10699;width:5506;height:2" coordorigin="3498,10699" coordsize="5506,2">
              <v:shape style="position:absolute;left:3498;top:10699;width:5506;height:2" coordorigin="3498,10699" coordsize="5506,0" path="m3498,10699l9003,10699e" filled="f" stroked="t" strokeweight="0pt" strokecolor="#D0D7E5">
                <v:path arrowok="t"/>
              </v:shape>
            </v:group>
            <v:group style="position:absolute;left:3498;top:10706;width:5506;height:2" coordorigin="3498,10706" coordsize="5506,2">
              <v:shape style="position:absolute;left:3498;top:10706;width:5506;height:2" coordorigin="3498,10706" coordsize="5506,0" path="m3498,10706l9003,10706e" filled="f" stroked="t" strokeweight=".814417pt" strokecolor="#D0D7E5">
                <v:path arrowok="t"/>
              </v:shape>
            </v:group>
            <v:group style="position:absolute;left:3498;top:10985;width:5506;height:2" coordorigin="3498,10985" coordsize="5506,2">
              <v:shape style="position:absolute;left:3498;top:10985;width:5506;height:2" coordorigin="3498,10985" coordsize="5506,0" path="m3498,10985l9003,10985e" filled="f" stroked="t" strokeweight="0pt" strokecolor="#D0D7E5">
                <v:path arrowok="t"/>
              </v:shape>
            </v:group>
            <v:group style="position:absolute;left:3498;top:10992;width:5506;height:2" coordorigin="3498,10992" coordsize="5506,2">
              <v:shape style="position:absolute;left:3498;top:10992;width:5506;height:2" coordorigin="3498,10992" coordsize="5506,0" path="m3498,10992l9003,10992e" filled="f" stroked="t" strokeweight=".814417pt" strokecolor="#D0D7E5">
                <v:path arrowok="t"/>
              </v:shape>
            </v:group>
            <v:group style="position:absolute;left:3498;top:11271;width:5506;height:2" coordorigin="3498,11271" coordsize="5506,2">
              <v:shape style="position:absolute;left:3498;top:11271;width:5506;height:2" coordorigin="3498,11271" coordsize="5506,0" path="m3498,11271l9003,11271e" filled="f" stroked="t" strokeweight="0pt" strokecolor="#D0D7E5">
                <v:path arrowok="t"/>
              </v:shape>
            </v:group>
            <v:group style="position:absolute;left:3498;top:11278;width:5506;height:2" coordorigin="3498,11278" coordsize="5506,2">
              <v:shape style="position:absolute;left:3498;top:11278;width:5506;height:2" coordorigin="3498,11278" coordsize="5506,0" path="m3498,11278l9003,11278e" filled="f" stroked="t" strokeweight=".814417pt" strokecolor="#D0D7E5">
                <v:path arrowok="t"/>
              </v:shape>
            </v:group>
            <v:group style="position:absolute;left:3498;top:11556;width:5506;height:2" coordorigin="3498,11556" coordsize="5506,2">
              <v:shape style="position:absolute;left:3498;top:11556;width:5506;height:2" coordorigin="3498,11556" coordsize="5506,0" path="m3498,11556l9003,11556e" filled="f" stroked="t" strokeweight="0pt" strokecolor="#D0D7E5">
                <v:path arrowok="t"/>
              </v:shape>
            </v:group>
            <v:group style="position:absolute;left:3498;top:11563;width:5506;height:2" coordorigin="3498,11563" coordsize="5506,2">
              <v:shape style="position:absolute;left:3498;top:11563;width:5506;height:2" coordorigin="3498,11563" coordsize="5506,0" path="m3498,11563l9003,11563e" filled="f" stroked="t" strokeweight=".814417pt" strokecolor="#D0D7E5">
                <v:path arrowok="t"/>
              </v:shape>
            </v:group>
            <v:group style="position:absolute;left:3498;top:11842;width:5506;height:2" coordorigin="3498,11842" coordsize="5506,2">
              <v:shape style="position:absolute;left:3498;top:11842;width:5506;height:2" coordorigin="3498,11842" coordsize="5506,0" path="m3498,11842l9003,11842e" filled="f" stroked="t" strokeweight="0pt" strokecolor="#D0D7E5">
                <v:path arrowok="t"/>
              </v:shape>
            </v:group>
            <v:group style="position:absolute;left:3498;top:11849;width:5506;height:2" coordorigin="3498,11849" coordsize="5506,2">
              <v:shape style="position:absolute;left:3498;top:11849;width:5506;height:2" coordorigin="3498,11849" coordsize="5506,0" path="m3498,11849l9003,11849e" filled="f" stroked="t" strokeweight=".815131pt" strokecolor="#D0D7E5">
                <v:path arrowok="t"/>
              </v:shape>
            </v:group>
            <v:group style="position:absolute;left:3498;top:12128;width:5506;height:2" coordorigin="3498,12128" coordsize="5506,2">
              <v:shape style="position:absolute;left:3498;top:12128;width:5506;height:2" coordorigin="3498,12128" coordsize="5506,0" path="m3498,12128l9003,12128e" filled="f" stroked="t" strokeweight="0pt" strokecolor="#D0D7E5">
                <v:path arrowok="t"/>
              </v:shape>
            </v:group>
            <v:group style="position:absolute;left:3498;top:12135;width:5506;height:2" coordorigin="3498,12135" coordsize="5506,2">
              <v:shape style="position:absolute;left:3498;top:12135;width:5506;height:2" coordorigin="3498,12135" coordsize="5506,0" path="m3498,12135l9003,12135e" filled="f" stroked="t" strokeweight=".814417pt" strokecolor="#D0D7E5">
                <v:path arrowok="t"/>
              </v:shape>
            </v:group>
            <v:group style="position:absolute;left:3498;top:12414;width:5506;height:2" coordorigin="3498,12414" coordsize="5506,2">
              <v:shape style="position:absolute;left:3498;top:12414;width:5506;height:2" coordorigin="3498,12414" coordsize="5506,0" path="m3498,12414l9003,12414e" filled="f" stroked="t" strokeweight="0pt" strokecolor="#D0D7E5">
                <v:path arrowok="t"/>
              </v:shape>
            </v:group>
            <v:group style="position:absolute;left:3498;top:12421;width:5506;height:2" coordorigin="3498,12421" coordsize="5506,2">
              <v:shape style="position:absolute;left:3498;top:12421;width:5506;height:2" coordorigin="3498,12421" coordsize="5506,0" path="m3498,12421l9003,12421e" filled="f" stroked="t" strokeweight=".814417pt" strokecolor="#D0D7E5">
                <v:path arrowok="t"/>
              </v:shape>
            </v:group>
            <v:group style="position:absolute;left:3498;top:12699;width:5506;height:2" coordorigin="3498,12699" coordsize="5506,2">
              <v:shape style="position:absolute;left:3498;top:12699;width:5506;height:2" coordorigin="3498,12699" coordsize="5506,0" path="m3498,12699l9003,12699e" filled="f" stroked="t" strokeweight="0pt" strokecolor="#D0D7E5">
                <v:path arrowok="t"/>
              </v:shape>
            </v:group>
            <v:group style="position:absolute;left:3498;top:12707;width:5506;height:2" coordorigin="3498,12707" coordsize="5506,2">
              <v:shape style="position:absolute;left:3498;top:12707;width:5506;height:2" coordorigin="3498,12707" coordsize="5506,0" path="m3498,12707l9003,12707e" filled="f" stroked="t" strokeweight=".814417pt" strokecolor="#D0D7E5">
                <v:path arrowok="t"/>
              </v:shape>
            </v:group>
            <v:group style="position:absolute;left:3498;top:12985;width:5506;height:2" coordorigin="3498,12985" coordsize="5506,2">
              <v:shape style="position:absolute;left:3498;top:12985;width:5506;height:2" coordorigin="3498,12985" coordsize="5506,0" path="m3498,12985l9003,12985e" filled="f" stroked="t" strokeweight="0pt" strokecolor="#D0D7E5">
                <v:path arrowok="t"/>
              </v:shape>
            </v:group>
            <v:group style="position:absolute;left:3498;top:12992;width:5506;height:2" coordorigin="3498,12992" coordsize="5506,2">
              <v:shape style="position:absolute;left:3498;top:12992;width:5506;height:2" coordorigin="3498,12992" coordsize="5506,0" path="m3498,12992l9003,12992e" filled="f" stroked="t" strokeweight=".814417pt" strokecolor="#D0D7E5">
                <v:path arrowok="t"/>
              </v:shape>
            </v:group>
            <v:group style="position:absolute;left:3498;top:13271;width:5506;height:2" coordorigin="3498,13271" coordsize="5506,2">
              <v:shape style="position:absolute;left:3498;top:13271;width:5506;height:2" coordorigin="3498,13271" coordsize="5506,0" path="m3498,13271l9003,13271e" filled="f" stroked="t" strokeweight="0pt" strokecolor="#D0D7E5">
                <v:path arrowok="t"/>
              </v:shape>
            </v:group>
            <v:group style="position:absolute;left:3498;top:13278;width:5506;height:2" coordorigin="3498,13278" coordsize="5506,2">
              <v:shape style="position:absolute;left:3498;top:13278;width:5506;height:2" coordorigin="3498,13278" coordsize="5506,0" path="m3498,13278l9003,13278e" filled="f" stroked="t" strokeweight=".814417pt" strokecolor="#D0D7E5">
                <v:path arrowok="t"/>
              </v:shape>
            </v:group>
            <v:group style="position:absolute;left:3498;top:13557;width:5506;height:2" coordorigin="3498,13557" coordsize="5506,2">
              <v:shape style="position:absolute;left:3498;top:13557;width:5506;height:2" coordorigin="3498,13557" coordsize="5506,0" path="m3498,13557l9003,13557e" filled="f" stroked="t" strokeweight="0pt" strokecolor="#D0D7E5">
                <v:path arrowok="t"/>
              </v:shape>
            </v:group>
            <v:group style="position:absolute;left:3498;top:13564;width:5506;height:2" coordorigin="3498,13564" coordsize="5506,2">
              <v:shape style="position:absolute;left:3498;top:13564;width:5506;height:2" coordorigin="3498,13564" coordsize="5506,0" path="m3498,13564l9003,13564e" filled="f" stroked="t" strokeweight=".814417pt" strokecolor="#D0D7E5">
                <v:path arrowok="t"/>
              </v:shape>
            </v:group>
            <v:group style="position:absolute;left:3498;top:13842;width:5506;height:2" coordorigin="3498,13842" coordsize="5506,2">
              <v:shape style="position:absolute;left:3498;top:13842;width:5506;height:2" coordorigin="3498,13842" coordsize="5506,0" path="m3498,13842l9003,13842e" filled="f" stroked="t" strokeweight="0pt" strokecolor="#D0D7E5">
                <v:path arrowok="t"/>
              </v:shape>
            </v:group>
            <v:group style="position:absolute;left:3498;top:13850;width:5506;height:2" coordorigin="3498,13850" coordsize="5506,2">
              <v:shape style="position:absolute;left:3498;top:13850;width:5506;height:2" coordorigin="3498,13850" coordsize="5506,0" path="m3498,13850l9003,13850e" filled="f" stroked="t" strokeweight=".814417pt" strokecolor="#D0D7E5">
                <v:path arrowok="t"/>
              </v:shape>
            </v:group>
            <v:group style="position:absolute;left:3498;top:2640;width:2;height:11216" coordorigin="3498,2640" coordsize="2,11216">
              <v:shape style="position:absolute;left:3498;top:2640;width:2;height:11216" coordorigin="3498,2640" coordsize="0,11216" path="m3498,2640l3498,13857e" filled="f" stroked="t" strokeweight="0pt" strokecolor="#D0D7E5">
                <v:path arrowok="t"/>
              </v:shape>
            </v:group>
            <v:group style="position:absolute;left:3505;top:2640;width:2;height:11216" coordorigin="3505,2640" coordsize="2,11216">
              <v:shape style="position:absolute;left:3505;top:2640;width:2;height:11216" coordorigin="3505,2640" coordsize="0,11216" path="m3505,13857l3505,2640e" filled="f" stroked="t" strokeweight=".815042pt" strokecolor="#D0D7E5">
                <v:path arrowok="t"/>
              </v:shape>
            </v:group>
            <v:group style="position:absolute;left:4413;top:2640;width:2;height:11216" coordorigin="4413,2640" coordsize="2,11216">
              <v:shape style="position:absolute;left:4413;top:2640;width:2;height:11216" coordorigin="4413,2640" coordsize="0,11216" path="m4413,2640l4413,13857e" filled="f" stroked="t" strokeweight="0pt" strokecolor="#D0D7E5">
                <v:path arrowok="t"/>
              </v:shape>
            </v:group>
            <v:group style="position:absolute;left:4420;top:2640;width:2;height:11216" coordorigin="4420,2640" coordsize="2,11216">
              <v:shape style="position:absolute;left:4420;top:2640;width:2;height:11216" coordorigin="4420,2640" coordsize="0,11216" path="m4420,13857l4420,2640e" filled="f" stroked="t" strokeweight=".815042pt" strokecolor="#D0D7E5">
                <v:path arrowok="t"/>
              </v:shape>
            </v:group>
            <v:group style="position:absolute;left:5328;top:2640;width:2;height:11216" coordorigin="5328,2640" coordsize="2,11216">
              <v:shape style="position:absolute;left:5328;top:2640;width:2;height:11216" coordorigin="5328,2640" coordsize="0,11216" path="m5328,2640l5328,13857e" filled="f" stroked="t" strokeweight="0pt" strokecolor="#D0D7E5">
                <v:path arrowok="t"/>
              </v:shape>
            </v:group>
            <v:group style="position:absolute;left:5335;top:2640;width:2;height:11216" coordorigin="5335,2640" coordsize="2,11216">
              <v:shape style="position:absolute;left:5335;top:2640;width:2;height:11216" coordorigin="5335,2640" coordsize="0,11216" path="m5335,13857l5335,2640e" filled="f" stroked="t" strokeweight=".815042pt" strokecolor="#D0D7E5">
                <v:path arrowok="t"/>
              </v:shape>
            </v:group>
            <v:group style="position:absolute;left:6243;top:2640;width:2;height:11216" coordorigin="6243,2640" coordsize="2,11216">
              <v:shape style="position:absolute;left:6243;top:2640;width:2;height:11216" coordorigin="6243,2640" coordsize="0,11216" path="m6243,2640l6243,13857e" filled="f" stroked="t" strokeweight="0pt" strokecolor="#D0D7E5">
                <v:path arrowok="t"/>
              </v:shape>
            </v:group>
            <v:group style="position:absolute;left:6250;top:2640;width:2;height:11216" coordorigin="6250,2640" coordsize="2,11216">
              <v:shape style="position:absolute;left:6250;top:2640;width:2;height:11216" coordorigin="6250,2640" coordsize="0,11216" path="m6250,13857l6250,2640e" filled="f" stroked="t" strokeweight=".815042pt" strokecolor="#D0D7E5">
                <v:path arrowok="t"/>
              </v:shape>
            </v:group>
            <v:group style="position:absolute;left:7144;top:2640;width:2;height:11216" coordorigin="7144,2640" coordsize="2,11216">
              <v:shape style="position:absolute;left:7144;top:2640;width:2;height:11216" coordorigin="7144,2640" coordsize="0,11216" path="m7144,2640l7144,13857e" filled="f" stroked="t" strokeweight="0pt" strokecolor="#D0D7E5">
                <v:path arrowok="t"/>
              </v:shape>
            </v:group>
            <v:group style="position:absolute;left:7151;top:2640;width:2;height:11216" coordorigin="7151,2640" coordsize="2,11216">
              <v:shape style="position:absolute;left:7151;top:2640;width:2;height:11216" coordorigin="7151,2640" coordsize="0,11216" path="m7151,13857l7151,2640e" filled="f" stroked="t" strokeweight=".815042pt" strokecolor="#D0D7E5">
                <v:path arrowok="t"/>
              </v:shape>
            </v:group>
            <v:group style="position:absolute;left:8060;top:2640;width:2;height:11216" coordorigin="8060,2640" coordsize="2,11216">
              <v:shape style="position:absolute;left:8060;top:2640;width:2;height:11216" coordorigin="8060,2640" coordsize="0,11216" path="m8060,2640l8060,13857e" filled="f" stroked="t" strokeweight="0pt" strokecolor="#D0D7E5">
                <v:path arrowok="t"/>
              </v:shape>
            </v:group>
            <v:group style="position:absolute;left:8067;top:2640;width:2;height:11216" coordorigin="8067,2640" coordsize="2,11216">
              <v:shape style="position:absolute;left:8067;top:2640;width:2;height:11216" coordorigin="8067,2640" coordsize="0,11216" path="m8067,13857l8067,2640e" filled="f" stroked="t" strokeweight=".815042pt" strokecolor="#D0D7E5">
                <v:path arrowok="t"/>
              </v:shape>
            </v:group>
            <v:group style="position:absolute;left:9003;top:2640;width:2;height:11216" coordorigin="9003,2640" coordsize="2,11216">
              <v:shape style="position:absolute;left:9003;top:2640;width:2;height:11216" coordorigin="9003,2640" coordsize="0,11216" path="m9003,2640l9003,13857e" filled="f" stroked="t" strokeweight="0pt" strokecolor="#D0D7E5">
                <v:path arrowok="t"/>
              </v:shape>
            </v:group>
            <v:group style="position:absolute;left:9011;top:2640;width:2;height:11216" coordorigin="9011,2640" coordsize="2,11216">
              <v:shape style="position:absolute;left:9011;top:2640;width:2;height:11216" coordorigin="9011,2640" coordsize="0,11216" path="m9011,13857l9011,2640e" filled="f" stroked="t" strokeweight=".815042pt" strokecolor="#D0D7E5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7"/>
          <w:szCs w:val="17"/>
          <w:spacing w:val="-1"/>
          <w:w w:val="100"/>
          <w:position w:val="1"/>
        </w:rPr>
        <w:t>5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1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  <w:position w:val="1"/>
        </w:rPr>
        <w:t>2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1"/>
        </w:rPr>
        <w:t>.0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  <w:position w:val="1"/>
        </w:rPr>
        <w:t>5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1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  <w:position w:val="1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  <w:position w:val="1"/>
        </w:rPr>
        <w:t>101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1"/>
        </w:rPr>
        <w:t>1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  <w:position w:val="1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  <w:position w:val="1"/>
        </w:rPr>
        <w:t>202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1"/>
        </w:rPr>
        <w:t>3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1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  <w:position w:val="1"/>
        </w:rPr>
        <w:t>2</w:t>
      </w:r>
      <w:r>
        <w:rPr>
          <w:rFonts w:ascii="Calibri" w:hAnsi="Calibri" w:cs="Calibri" w:eastAsia="Calibri"/>
          <w:sz w:val="15"/>
          <w:szCs w:val="15"/>
          <w:spacing w:val="6"/>
          <w:w w:val="104"/>
          <w:position w:val="1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4"/>
          <w:position w:val="1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spacing w:before="78" w:after="0" w:line="240" w:lineRule="auto"/>
        <w:ind w:left="2677" w:right="-20"/>
        <w:jc w:val="left"/>
        <w:tabs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202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3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404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5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20"/>
        <w:jc w:val="left"/>
        <w:tabs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303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4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606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9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6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20"/>
        <w:jc w:val="left"/>
        <w:tabs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404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809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8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9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505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011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4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30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606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9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213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933" w:right="-20"/>
        <w:jc w:val="left"/>
        <w:tabs>
          <w:tab w:pos="1800" w:val="left"/>
          <w:tab w:pos="2760" w:val="left"/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7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5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151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303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4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20"/>
        <w:jc w:val="left"/>
        <w:tabs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303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4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606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9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6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20"/>
        <w:jc w:val="left"/>
        <w:tabs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455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910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3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9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606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9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213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758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517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5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30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910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3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820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8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847" w:right="-20"/>
        <w:jc w:val="left"/>
        <w:tabs>
          <w:tab w:pos="1800" w:val="left"/>
          <w:tab w:pos="2760" w:val="left"/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.9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202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3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404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5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20"/>
        <w:jc w:val="left"/>
        <w:tabs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404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809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8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9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606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9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213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809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618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3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6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8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64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011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4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022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9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30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213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427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5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847" w:right="-20"/>
        <w:jc w:val="left"/>
        <w:tabs>
          <w:tab w:pos="1800" w:val="left"/>
          <w:tab w:pos="2760" w:val="left"/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.3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222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5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445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5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20"/>
        <w:jc w:val="left"/>
        <w:tabs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445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890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1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8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9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667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335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1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5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890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1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780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8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112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225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5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30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335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1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670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6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847" w:right="-20"/>
        <w:jc w:val="left"/>
        <w:tabs>
          <w:tab w:pos="1800" w:val="left"/>
          <w:tab w:pos="2760" w:val="left"/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.7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242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485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5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8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5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20"/>
        <w:jc w:val="left"/>
        <w:tabs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485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5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971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9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728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456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5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5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6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971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942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9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213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427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5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30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456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5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913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9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847" w:right="-20"/>
        <w:jc w:val="left"/>
        <w:tabs>
          <w:tab w:pos="1800" w:val="left"/>
          <w:tab w:pos="2760" w:val="left"/>
          <w:tab w:pos="3160" w:val="left"/>
          <w:tab w:pos="4080" w:val="left"/>
          <w:tab w:pos="51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.9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303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4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606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9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6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606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9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213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15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910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3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820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8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213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2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427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5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7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25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517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034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3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78" w:after="0" w:line="240" w:lineRule="auto"/>
        <w:ind w:left="2677" w:right="-66"/>
        <w:jc w:val="left"/>
        <w:tabs>
          <w:tab w:pos="3160" w:val="left"/>
          <w:tab w:pos="4080" w:val="left"/>
          <w:tab w:pos="50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7"/>
          <w:szCs w:val="17"/>
          <w:spacing w:val="-1"/>
          <w:w w:val="100"/>
        </w:rPr>
        <w:t>30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0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820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6</w:t>
        <w:tab/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641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2</w:t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4"/>
          <w:w w:val="104"/>
        </w:rPr>
        <w:t>,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6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52" w:right="2034"/>
        <w:jc w:val="right"/>
        <w:tabs>
          <w:tab w:pos="778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k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4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1"/>
          <w:szCs w:val="21"/>
          <w:spacing w:val="-4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h</w:t>
      </w:r>
      <w:r>
        <w:rPr>
          <w:rFonts w:ascii="Calibri" w:hAnsi="Calibri" w:cs="Calibri" w:eastAsia="Calibri"/>
          <w:sz w:val="21"/>
          <w:szCs w:val="21"/>
          <w:spacing w:val="-36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36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</w:r>
      <w:r>
        <w:rPr>
          <w:rFonts w:ascii="Calibri" w:hAnsi="Calibri" w:cs="Calibri" w:eastAsia="Calibri"/>
          <w:sz w:val="15"/>
          <w:szCs w:val="15"/>
          <w:spacing w:val="2"/>
          <w:w w:val="100"/>
        </w:rPr>
        <w:t>C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om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p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l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e</w:t>
      </w:r>
      <w:r>
        <w:rPr>
          <w:rFonts w:ascii="Calibri" w:hAnsi="Calibri" w:cs="Calibri" w:eastAsia="Calibri"/>
          <w:sz w:val="15"/>
          <w:szCs w:val="15"/>
          <w:spacing w:val="5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i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o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n</w:t>
      </w:r>
      <w:r>
        <w:rPr>
          <w:rFonts w:ascii="Calibri" w:hAnsi="Calibri" w:cs="Calibri" w:eastAsia="Calibri"/>
          <w:sz w:val="15"/>
          <w:szCs w:val="15"/>
          <w:spacing w:val="2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o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f</w:t>
      </w:r>
      <w:r>
        <w:rPr>
          <w:rFonts w:ascii="Calibri" w:hAnsi="Calibri" w:cs="Calibri" w:eastAsia="Calibri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5"/>
          <w:w w:val="104"/>
        </w:rPr>
        <w:t>t</w:t>
      </w:r>
      <w:r>
        <w:rPr>
          <w:rFonts w:ascii="Calibri" w:hAnsi="Calibri" w:cs="Calibri" w:eastAsia="Calibri"/>
          <w:sz w:val="15"/>
          <w:szCs w:val="15"/>
          <w:spacing w:val="7"/>
          <w:w w:val="104"/>
        </w:rPr>
        <w:t>e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s</w:t>
      </w:r>
      <w:r>
        <w:rPr>
          <w:rFonts w:ascii="Calibri" w:hAnsi="Calibri" w:cs="Calibri" w:eastAsia="Calibri"/>
          <w:sz w:val="15"/>
          <w:szCs w:val="15"/>
          <w:spacing w:val="-2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t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371" w:right="113"/>
        <w:jc w:val="center"/>
        <w:tabs>
          <w:tab w:pos="8200" w:val="left"/>
          <w:tab w:pos="910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1"/>
          <w:szCs w:val="21"/>
          <w:spacing w:val="-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k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2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1"/>
          <w:szCs w:val="21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4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40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</w:r>
      <w:r>
        <w:rPr>
          <w:rFonts w:ascii="Calibri" w:hAnsi="Calibri" w:cs="Calibri" w:eastAsia="Calibri"/>
          <w:sz w:val="18"/>
          <w:szCs w:val="18"/>
          <w:spacing w:val="0"/>
          <w:w w:val="103"/>
          <w:i/>
        </w:rPr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  <w:u w:val="single" w:color="000000"/>
        </w:rPr>
        <w:t>I</w:t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n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  <w:u w:val="single" w:color="000000"/>
        </w:rPr>
        <w:t>v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l</w:t>
      </w:r>
      <w:r>
        <w:rPr>
          <w:rFonts w:ascii="Calibri" w:hAnsi="Calibri" w:cs="Calibri" w:eastAsia="Calibri"/>
          <w:sz w:val="18"/>
          <w:szCs w:val="18"/>
          <w:spacing w:val="-24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18"/>
          <w:szCs w:val="18"/>
          <w:spacing w:val="-24"/>
          <w:w w:val="100"/>
          <w:i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ab/>
      </w:r>
      <w:r>
        <w:rPr>
          <w:rFonts w:ascii="Calibri" w:hAnsi="Calibri" w:cs="Calibri" w:eastAsia="Calibri"/>
          <w:sz w:val="18"/>
          <w:szCs w:val="18"/>
          <w:spacing w:val="0"/>
          <w:w w:val="103"/>
          <w:i/>
        </w:rPr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  <w:u w:val="single" w:color="000000"/>
        </w:rPr>
        <w:t>me</w:t>
      </w:r>
      <w:r>
        <w:rPr>
          <w:rFonts w:ascii="Calibri" w:hAnsi="Calibri" w:cs="Calibri" w:eastAsia="Calibri"/>
          <w:sz w:val="18"/>
          <w:szCs w:val="18"/>
          <w:spacing w:val="14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  <w:u w:val="single" w:color="000000"/>
        </w:rPr>
        <w:t>(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h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  <w:t>:</w:t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  <w:u w:val="single" w:color="000000"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8"/>
          <w:szCs w:val="18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18"/>
          <w:szCs w:val="18"/>
          <w:spacing w:val="6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p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18"/>
          <w:szCs w:val="18"/>
          <w:spacing w:val="-7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  <w:t>u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  <w:u w:val="single" w:color="000000"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86" w:after="0" w:line="240" w:lineRule="auto"/>
        <w:ind w:right="448"/>
        <w:jc w:val="right"/>
        <w:tabs>
          <w:tab w:pos="204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-1"/>
          <w:w w:val="104"/>
        </w:rPr>
        <w:t>S</w:t>
      </w:r>
      <w:r>
        <w:rPr>
          <w:rFonts w:ascii="Calibri" w:hAnsi="Calibri" w:cs="Calibri" w:eastAsia="Calibri"/>
          <w:sz w:val="15"/>
          <w:szCs w:val="15"/>
          <w:spacing w:val="5"/>
          <w:w w:val="104"/>
        </w:rPr>
        <w:t>t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a</w:t>
      </w:r>
      <w:r>
        <w:rPr>
          <w:rFonts w:ascii="Calibri" w:hAnsi="Calibri" w:cs="Calibri" w:eastAsia="Calibri"/>
          <w:sz w:val="15"/>
          <w:szCs w:val="15"/>
          <w:spacing w:val="-2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2"/>
          <w:w w:val="100"/>
        </w:rPr>
        <w:t>r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o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f</w:t>
      </w:r>
      <w:r>
        <w:rPr>
          <w:rFonts w:ascii="Calibri" w:hAnsi="Calibri" w:cs="Calibri" w:eastAsia="Calibri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5"/>
          <w:w w:val="104"/>
        </w:rPr>
        <w:t>t</w:t>
      </w:r>
      <w:r>
        <w:rPr>
          <w:rFonts w:ascii="Calibri" w:hAnsi="Calibri" w:cs="Calibri" w:eastAsia="Calibri"/>
          <w:sz w:val="15"/>
          <w:szCs w:val="15"/>
          <w:spacing w:val="7"/>
          <w:w w:val="104"/>
        </w:rPr>
        <w:t>e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s</w:t>
      </w:r>
      <w:r>
        <w:rPr>
          <w:rFonts w:ascii="Calibri" w:hAnsi="Calibri" w:cs="Calibri" w:eastAsia="Calibri"/>
          <w:sz w:val="15"/>
          <w:szCs w:val="15"/>
          <w:spacing w:val="-2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t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ab/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0</w:t>
      </w:r>
      <w:r>
        <w:rPr>
          <w:rFonts w:ascii="Calibri" w:hAnsi="Calibri" w:cs="Calibri" w:eastAsia="Calibri"/>
          <w:sz w:val="15"/>
          <w:szCs w:val="15"/>
          <w:spacing w:val="6"/>
          <w:w w:val="104"/>
        </w:rPr>
        <w:t>3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4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2104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6"/>
          <w:w w:val="104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s</w:t>
      </w:r>
      <w:r>
        <w:rPr>
          <w:rFonts w:ascii="Calibri" w:hAnsi="Calibri" w:cs="Calibri" w:eastAsia="Calibri"/>
          <w:sz w:val="15"/>
          <w:szCs w:val="15"/>
          <w:spacing w:val="-2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076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6"/>
          <w:w w:val="100"/>
        </w:rPr>
        <w:t>2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d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090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6"/>
          <w:w w:val="100"/>
        </w:rPr>
        <w:t>3</w:t>
      </w:r>
      <w:r>
        <w:rPr>
          <w:rFonts w:ascii="Calibri" w:hAnsi="Calibri" w:cs="Calibri" w:eastAsia="Calibri"/>
          <w:sz w:val="15"/>
          <w:szCs w:val="15"/>
          <w:spacing w:val="2"/>
          <w:w w:val="100"/>
        </w:rPr>
        <w:t>r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d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090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6"/>
          <w:w w:val="100"/>
        </w:rPr>
        <w:t>4</w:t>
      </w:r>
      <w:r>
        <w:rPr>
          <w:rFonts w:ascii="Calibri" w:hAnsi="Calibri" w:cs="Calibri" w:eastAsia="Calibri"/>
          <w:sz w:val="15"/>
          <w:szCs w:val="15"/>
          <w:spacing w:val="5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h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090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6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5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h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090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6"/>
          <w:w w:val="100"/>
        </w:rPr>
        <w:t>6</w:t>
      </w:r>
      <w:r>
        <w:rPr>
          <w:rFonts w:ascii="Calibri" w:hAnsi="Calibri" w:cs="Calibri" w:eastAsia="Calibri"/>
          <w:sz w:val="15"/>
          <w:szCs w:val="15"/>
          <w:spacing w:val="5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h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090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6"/>
          <w:w w:val="100"/>
        </w:rPr>
        <w:t>7</w:t>
      </w:r>
      <w:r>
        <w:rPr>
          <w:rFonts w:ascii="Calibri" w:hAnsi="Calibri" w:cs="Calibri" w:eastAsia="Calibri"/>
          <w:sz w:val="15"/>
          <w:szCs w:val="15"/>
          <w:spacing w:val="5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h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6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4"/>
        </w:rPr>
        <w:t>m</w:t>
      </w:r>
      <w:r>
        <w:rPr>
          <w:rFonts w:ascii="Calibri" w:hAnsi="Calibri" w:cs="Calibri" w:eastAsia="Calibri"/>
          <w:sz w:val="15"/>
          <w:szCs w:val="15"/>
          <w:spacing w:val="7"/>
          <w:w w:val="105"/>
        </w:rPr>
        <w:t>i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034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2"/>
          <w:w w:val="100"/>
        </w:rPr>
        <w:t>C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om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p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l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e</w:t>
      </w:r>
      <w:r>
        <w:rPr>
          <w:rFonts w:ascii="Calibri" w:hAnsi="Calibri" w:cs="Calibri" w:eastAsia="Calibri"/>
          <w:sz w:val="15"/>
          <w:szCs w:val="15"/>
          <w:spacing w:val="5"/>
          <w:w w:val="100"/>
        </w:rPr>
        <w:t>t</w:t>
      </w:r>
      <w:r>
        <w:rPr>
          <w:rFonts w:ascii="Calibri" w:hAnsi="Calibri" w:cs="Calibri" w:eastAsia="Calibri"/>
          <w:sz w:val="15"/>
          <w:szCs w:val="15"/>
          <w:spacing w:val="7"/>
          <w:w w:val="100"/>
        </w:rPr>
        <w:t>i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o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n</w:t>
      </w:r>
      <w:r>
        <w:rPr>
          <w:rFonts w:ascii="Calibri" w:hAnsi="Calibri" w:cs="Calibri" w:eastAsia="Calibri"/>
          <w:sz w:val="15"/>
          <w:szCs w:val="15"/>
          <w:spacing w:val="2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3"/>
          <w:w w:val="100"/>
        </w:rPr>
        <w:t>o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f</w:t>
      </w:r>
      <w:r>
        <w:rPr>
          <w:rFonts w:ascii="Calibri" w:hAnsi="Calibri" w:cs="Calibri" w:eastAsia="Calibri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5"/>
          <w:w w:val="104"/>
        </w:rPr>
        <w:t>t</w:t>
      </w:r>
      <w:r>
        <w:rPr>
          <w:rFonts w:ascii="Calibri" w:hAnsi="Calibri" w:cs="Calibri" w:eastAsia="Calibri"/>
          <w:sz w:val="15"/>
          <w:szCs w:val="15"/>
          <w:spacing w:val="7"/>
          <w:w w:val="104"/>
        </w:rPr>
        <w:t>e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s</w:t>
      </w:r>
      <w:r>
        <w:rPr>
          <w:rFonts w:ascii="Calibri" w:hAnsi="Calibri" w:cs="Calibri" w:eastAsia="Calibri"/>
          <w:sz w:val="15"/>
          <w:szCs w:val="15"/>
          <w:spacing w:val="-2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4"/>
        </w:rPr>
        <w:t>t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-6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900" w:val="left"/>
          <w:tab w:pos="176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4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</w:r>
      <w:r>
        <w:rPr>
          <w:rFonts w:ascii="Calibri" w:hAnsi="Calibri" w:cs="Calibri" w:eastAsia="Calibri"/>
          <w:sz w:val="21"/>
          <w:szCs w:val="21"/>
          <w:spacing w:val="0"/>
          <w:w w:val="102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76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1"/>
          <w:szCs w:val="21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mm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24480" w:h="15840" w:orient="landscape"/>
          <w:pgMar w:top="960" w:bottom="280" w:left="3280" w:right="3560"/>
          <w:cols w:num="2" w:equalWidth="0">
            <w:col w:w="5446" w:space="1064"/>
            <w:col w:w="11130"/>
          </w:cols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83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634.320007pt;margin-top:-1.948096pt;width:.1pt;height:34.56pt;mso-position-horizontal-relative:page;mso-position-vertical-relative:paragraph;z-index:-2780" coordorigin="12686,-39" coordsize="2,691">
            <v:shape style="position:absolute;left:12686;top:-39;width:2;height:691" coordorigin="12686,-39" coordsize="0,691" path="m12686,652l12686,-39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72.200012pt;margin-top:-1.948096pt;width:.1pt;height:25.92pt;mso-position-horizontal-relative:page;mso-position-vertical-relative:paragraph;z-index:-2779" coordorigin="15444,-39" coordsize="2,518">
            <v:shape style="position:absolute;left:15444;top:-39;width:2;height:518" coordorigin="15444,-39" coordsize="0,518" path="m15444,479l15444,-39e" filled="f" stroked="t" strokeweight=".72pt" strokecolor="#CFD4E4">
              <v:path arrowok="t"/>
            </v:shape>
          </v:group>
          <w10:wrap type="none"/>
        </w:pict>
      </w:r>
      <w:r>
        <w:rPr/>
        <w:pict>
          <v:group style="position:absolute;margin-left:817.919983pt;margin-top:-1.948096pt;width:.1pt;height:25.92pt;mso-position-horizontal-relative:page;mso-position-vertical-relative:paragraph;z-index:-2778" coordorigin="16358,-39" coordsize="2,518">
            <v:shape style="position:absolute;left:16358;top:-39;width:2;height:518" coordorigin="16358,-39" coordsize="0,518" path="m16358,479l16358,-39e" filled="f" stroked="t" strokeweight=".72pt" strokecolor="#CFD4E4">
              <v:path arrowok="t"/>
            </v:shape>
          </v:group>
          <w10:wrap type="none"/>
        </w:pict>
      </w:r>
      <w:r>
        <w:rPr/>
        <w:pict>
          <v:group style="position:absolute;margin-left:954.719971pt;margin-top:-1.948096pt;width:.1pt;height:76.680pt;mso-position-horizontal-relative:page;mso-position-vertical-relative:paragraph;z-index:-2771" coordorigin="19094,-39" coordsize="2,1534">
            <v:shape style="position:absolute;left:19094;top:-39;width:2;height:1534" coordorigin="19094,-39" coordsize="0,1534" path="m19094,1495l19094,-39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Tan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k</w:t>
      </w:r>
      <w:r>
        <w:rPr>
          <w:rFonts w:ascii="Arial" w:hAnsi="Arial" w:cs="Arial" w:eastAsia="Arial"/>
          <w:sz w:val="18"/>
          <w:szCs w:val="18"/>
          <w:color w:val="030308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Leakage</w:t>
      </w:r>
      <w:r>
        <w:rPr>
          <w:rFonts w:ascii="Arial" w:hAnsi="Arial" w:cs="Arial" w:eastAsia="Arial"/>
          <w:sz w:val="18"/>
          <w:szCs w:val="18"/>
          <w:color w:val="030308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Test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18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60F16"/>
          <w:w w:val="110"/>
        </w:rPr>
        <w:t>Reference:</w:t>
      </w:r>
      <w:r>
        <w:rPr>
          <w:rFonts w:ascii="Arial" w:hAnsi="Arial" w:cs="Arial" w:eastAsia="Arial"/>
          <w:sz w:val="18"/>
          <w:szCs w:val="18"/>
          <w:color w:val="160F16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Underwriter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160F16"/>
          <w:spacing w:val="2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Laborator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030308"/>
          <w:spacing w:val="-2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Metho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1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142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2"/>
        </w:rPr>
        <w:t>2007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18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8"/>
          <w:spacing w:val="0"/>
          <w:w w:val="109"/>
        </w:rPr>
        <w:t>Procedure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6" w:after="0" w:line="333" w:lineRule="auto"/>
        <w:ind w:left="1840" w:right="2078" w:firstLine="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88.599976pt;margin-top:26.321924pt;width:3.24pt;height:.1pt;mso-position-horizontal-relative:page;mso-position-vertical-relative:paragraph;z-index:-2769" coordorigin="11772,526" coordsize="65,2">
            <v:shape style="position:absolute;left:11772;top:526;width:65;height:2" coordorigin="11772,526" coordsize="65,0" path="m11772,526l11837,526e" filled="f" stroked="t" strokeweight=".3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3030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5"/>
        </w:rPr>
        <w:t>Foll</w:t>
      </w:r>
      <w:r>
        <w:rPr>
          <w:rFonts w:ascii="Arial" w:hAnsi="Arial" w:cs="Arial" w:eastAsia="Arial"/>
          <w:sz w:val="18"/>
          <w:szCs w:val="18"/>
          <w:color w:val="030308"/>
          <w:spacing w:val="-1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62428"/>
          <w:spacing w:val="9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5"/>
        </w:rPr>
        <w:t>ing</w:t>
      </w:r>
      <w:r>
        <w:rPr>
          <w:rFonts w:ascii="Arial" w:hAnsi="Arial" w:cs="Arial" w:eastAsia="Arial"/>
          <w:sz w:val="18"/>
          <w:szCs w:val="18"/>
          <w:color w:val="030308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030308"/>
          <w:spacing w:val="-8"/>
          <w:w w:val="119"/>
        </w:rPr>
        <w:t>n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19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tallatio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n</w:t>
      </w:r>
      <w:r>
        <w:rPr>
          <w:rFonts w:ascii="Arial" w:hAnsi="Arial" w:cs="Arial" w:eastAsia="Arial"/>
          <w:sz w:val="18"/>
          <w:szCs w:val="18"/>
          <w:color w:val="030308"/>
          <w:spacing w:val="-16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color w:val="160F16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8"/>
          <w:spacing w:val="1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6242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1"/>
        </w:rPr>
        <w:t>ste</w:t>
      </w:r>
      <w:r>
        <w:rPr>
          <w:rFonts w:ascii="Arial" w:hAnsi="Arial" w:cs="Arial" w:eastAsia="Arial"/>
          <w:sz w:val="18"/>
          <w:szCs w:val="18"/>
          <w:color w:val="26242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82"/>
        </w:rPr>
        <w:t>l</w:t>
      </w:r>
      <w:r>
        <w:rPr>
          <w:rFonts w:ascii="Arial" w:hAnsi="Arial" w:cs="Arial" w:eastAsia="Arial"/>
          <w:sz w:val="18"/>
          <w:szCs w:val="18"/>
          <w:color w:val="03030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9"/>
        </w:rPr>
        <w:t>(welded</w:t>
      </w:r>
      <w:r>
        <w:rPr>
          <w:rFonts w:ascii="Arial" w:hAnsi="Arial" w:cs="Arial" w:eastAsia="Arial"/>
          <w:sz w:val="18"/>
          <w:szCs w:val="18"/>
          <w:color w:val="160F16"/>
          <w:spacing w:val="-17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160F16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bolte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wate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160F16"/>
          <w:spacing w:val="-2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tank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,</w:t>
      </w:r>
      <w:r>
        <w:rPr>
          <w:rFonts w:ascii="Arial" w:hAnsi="Arial" w:cs="Arial" w:eastAsia="Arial"/>
          <w:sz w:val="18"/>
          <w:szCs w:val="18"/>
          <w:color w:val="160F16"/>
          <w:spacing w:val="-2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leakage</w:t>
      </w:r>
      <w:r>
        <w:rPr>
          <w:rFonts w:ascii="Arial" w:hAnsi="Arial" w:cs="Arial" w:eastAsia="Arial"/>
          <w:sz w:val="18"/>
          <w:szCs w:val="18"/>
          <w:color w:val="03030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0"/>
        </w:rPr>
        <w:t>e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2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-1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-1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performe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-1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3030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accordance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3"/>
        </w:rPr>
        <w:t>wit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3"/>
        </w:rPr>
        <w:t>h</w:t>
      </w:r>
      <w:r>
        <w:rPr>
          <w:rFonts w:ascii="Arial" w:hAnsi="Arial" w:cs="Arial" w:eastAsia="Arial"/>
          <w:sz w:val="18"/>
          <w:szCs w:val="18"/>
          <w:color w:val="160F16"/>
          <w:spacing w:val="-24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manufacture</w:t>
      </w:r>
      <w:r>
        <w:rPr>
          <w:rFonts w:ascii="Arial" w:hAnsi="Arial" w:cs="Arial" w:eastAsia="Arial"/>
          <w:sz w:val="18"/>
          <w:szCs w:val="18"/>
          <w:color w:val="160F16"/>
          <w:spacing w:val="8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50361A"/>
          <w:spacing w:val="-10"/>
          <w:w w:val="119"/>
        </w:rPr>
        <w:t>'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recommendatio</w:t>
      </w:r>
      <w:r>
        <w:rPr>
          <w:rFonts w:ascii="Arial" w:hAnsi="Arial" w:cs="Arial" w:eastAsia="Arial"/>
          <w:sz w:val="18"/>
          <w:szCs w:val="18"/>
          <w:color w:val="030308"/>
          <w:spacing w:val="-3"/>
          <w:w w:val="115"/>
        </w:rPr>
        <w:t>n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59"/>
        </w:rPr>
        <w:t>.</w:t>
      </w:r>
      <w:r>
        <w:rPr>
          <w:rFonts w:ascii="Arial" w:hAnsi="Arial" w:cs="Arial" w:eastAsia="Arial"/>
          <w:sz w:val="18"/>
          <w:szCs w:val="18"/>
          <w:color w:val="26242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A004F"/>
          <w:spacing w:val="-5"/>
          <w:w w:val="124"/>
        </w:rPr>
        <w:t>I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030308"/>
          <w:spacing w:val="-16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4"/>
        </w:rPr>
        <w:t>ther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4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-28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160F16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3030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manufacturer'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160F16"/>
          <w:spacing w:val="-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3"/>
        </w:rPr>
        <w:t>recommendatio</w:t>
      </w:r>
      <w:r>
        <w:rPr>
          <w:rFonts w:ascii="Arial" w:hAnsi="Arial" w:cs="Arial" w:eastAsia="Arial"/>
          <w:sz w:val="18"/>
          <w:szCs w:val="18"/>
          <w:color w:val="030308"/>
          <w:spacing w:val="-12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50"/>
        </w:rPr>
        <w:t>,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leakage</w:t>
      </w:r>
      <w:r>
        <w:rPr>
          <w:rFonts w:ascii="Arial" w:hAnsi="Arial" w:cs="Arial" w:eastAsia="Arial"/>
          <w:sz w:val="18"/>
          <w:szCs w:val="18"/>
          <w:color w:val="03030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62428"/>
          <w:spacing w:val="-3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method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160F16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160F16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160F16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96"/>
        </w:rPr>
        <w:t>UL</w:t>
      </w:r>
      <w:r>
        <w:rPr>
          <w:rFonts w:ascii="Arial" w:hAnsi="Arial" w:cs="Arial" w:eastAsia="Arial"/>
          <w:sz w:val="18"/>
          <w:szCs w:val="18"/>
          <w:color w:val="030308"/>
          <w:spacing w:val="-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142</w:t>
      </w:r>
      <w:r>
        <w:rPr>
          <w:rFonts w:ascii="Arial" w:hAnsi="Arial" w:cs="Arial" w:eastAsia="Arial"/>
          <w:sz w:val="18"/>
          <w:szCs w:val="18"/>
          <w:color w:val="0303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160F16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decribed</w:t>
      </w:r>
      <w:r>
        <w:rPr>
          <w:rFonts w:ascii="Arial" w:hAnsi="Arial" w:cs="Arial" w:eastAsia="Arial"/>
          <w:sz w:val="18"/>
          <w:szCs w:val="18"/>
          <w:color w:val="160F16"/>
          <w:spacing w:val="-2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below</w:t>
      </w:r>
      <w:r>
        <w:rPr>
          <w:rFonts w:ascii="Arial" w:hAnsi="Arial" w:cs="Arial" w:eastAsia="Arial"/>
          <w:sz w:val="18"/>
          <w:szCs w:val="18"/>
          <w:color w:val="160F16"/>
          <w:spacing w:val="-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-7"/>
          <w:w w:val="114"/>
        </w:rPr>
        <w:t>u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9"/>
        </w:rPr>
        <w:t>se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9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.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Low</w:t>
      </w:r>
      <w:r>
        <w:rPr>
          <w:rFonts w:ascii="Arial" w:hAnsi="Arial" w:cs="Arial" w:eastAsia="Arial"/>
          <w:sz w:val="18"/>
          <w:szCs w:val="18"/>
          <w:color w:val="03030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Pressur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Hydrostati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030308"/>
          <w:spacing w:val="-2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color w:val="0303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Option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40" w:lineRule="auto"/>
        <w:ind w:left="20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160F16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low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pressure</w:t>
      </w:r>
      <w:r>
        <w:rPr>
          <w:rFonts w:ascii="Arial" w:hAnsi="Arial" w:cs="Arial" w:eastAsia="Arial"/>
          <w:sz w:val="18"/>
          <w:szCs w:val="18"/>
          <w:color w:val="160F16"/>
          <w:spacing w:val="-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3"/>
        </w:rPr>
        <w:t>hydrostat</w:t>
      </w:r>
      <w:r>
        <w:rPr>
          <w:rFonts w:ascii="Arial" w:hAnsi="Arial" w:cs="Arial" w:eastAsia="Arial"/>
          <w:sz w:val="18"/>
          <w:szCs w:val="18"/>
          <w:color w:val="030308"/>
          <w:spacing w:val="1"/>
          <w:w w:val="113"/>
        </w:rPr>
        <w:t>i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62428"/>
          <w:spacing w:val="-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62428"/>
          <w:spacing w:val="-3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160F16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conducte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-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160F16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6"/>
        </w:rPr>
        <w:t>ful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6"/>
        </w:rPr>
        <w:t>l</w:t>
      </w:r>
      <w:r>
        <w:rPr>
          <w:rFonts w:ascii="Arial" w:hAnsi="Arial" w:cs="Arial" w:eastAsia="Arial"/>
          <w:sz w:val="18"/>
          <w:szCs w:val="18"/>
          <w:color w:val="030308"/>
          <w:spacing w:val="-27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tank.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160F16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1"/>
        </w:rPr>
        <w:t>fille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1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-7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overflo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w</w:t>
      </w:r>
      <w:r>
        <w:rPr>
          <w:rFonts w:ascii="Arial" w:hAnsi="Arial" w:cs="Arial" w:eastAsia="Arial"/>
          <w:sz w:val="18"/>
          <w:szCs w:val="18"/>
          <w:color w:val="160F16"/>
          <w:spacing w:val="-3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60F16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outlet</w:t>
      </w:r>
      <w:r>
        <w:rPr>
          <w:rFonts w:ascii="Arial" w:hAnsi="Arial" w:cs="Arial" w:eastAsia="Arial"/>
          <w:sz w:val="18"/>
          <w:szCs w:val="18"/>
          <w:color w:val="160F16"/>
          <w:spacing w:val="-13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60F16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drain</w:t>
      </w:r>
      <w:r>
        <w:rPr>
          <w:rFonts w:ascii="Arial" w:hAnsi="Arial" w:cs="Arial" w:eastAsia="Arial"/>
          <w:sz w:val="18"/>
          <w:szCs w:val="18"/>
          <w:color w:val="160F16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valves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1"/>
        </w:rPr>
        <w:t>se</w:t>
      </w:r>
      <w:r>
        <w:rPr>
          <w:rFonts w:ascii="Arial" w:hAnsi="Arial" w:cs="Arial" w:eastAsia="Arial"/>
          <w:sz w:val="18"/>
          <w:szCs w:val="18"/>
          <w:color w:val="262428"/>
          <w:spacing w:val="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urely</w:t>
      </w:r>
      <w:r>
        <w:rPr>
          <w:rFonts w:ascii="Arial" w:hAnsi="Arial" w:cs="Arial" w:eastAsia="Arial"/>
          <w:sz w:val="18"/>
          <w:szCs w:val="18"/>
          <w:color w:val="030308"/>
          <w:spacing w:val="-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closed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329" w:lineRule="auto"/>
        <w:ind w:left="2092" w:right="1832" w:firstLine="4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67.480011pt;margin-top:13.571887pt;width:.1pt;height:65.16pt;mso-position-horizontal-relative:page;mso-position-vertical-relative:paragraph;z-index:-2777" coordorigin="5350,271" coordsize="2,1303">
            <v:shape style="position:absolute;left:5350;top:271;width:2;height:1303" coordorigin="5350,271" coordsize="0,1303" path="m5350,1575l5350,271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sump</w:t>
      </w:r>
      <w:r>
        <w:rPr>
          <w:rFonts w:ascii="Arial" w:hAnsi="Arial" w:cs="Arial" w:eastAsia="Arial"/>
          <w:sz w:val="18"/>
          <w:szCs w:val="18"/>
          <w:color w:val="160F16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pump</w:t>
      </w:r>
      <w:r>
        <w:rPr>
          <w:rFonts w:ascii="Arial" w:hAnsi="Arial" w:cs="Arial" w:eastAsia="Arial"/>
          <w:sz w:val="18"/>
          <w:szCs w:val="18"/>
          <w:color w:val="160F16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-7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sed</w:t>
      </w:r>
      <w:r>
        <w:rPr>
          <w:rFonts w:ascii="Arial" w:hAnsi="Arial" w:cs="Arial" w:eastAsia="Arial"/>
          <w:sz w:val="18"/>
          <w:szCs w:val="18"/>
          <w:color w:val="26242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32"/>
        </w:rPr>
        <w:t>o</w:t>
      </w:r>
      <w:r>
        <w:rPr>
          <w:rFonts w:ascii="Arial" w:hAnsi="Arial" w:cs="Arial" w:eastAsia="Arial"/>
          <w:sz w:val="18"/>
          <w:szCs w:val="18"/>
          <w:color w:val="030308"/>
          <w:spacing w:val="-33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32"/>
        </w:rPr>
        <w:t>fil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32"/>
        </w:rPr>
        <w:t>l</w:t>
      </w:r>
      <w:r>
        <w:rPr>
          <w:rFonts w:ascii="Arial" w:hAnsi="Arial" w:cs="Arial" w:eastAsia="Arial"/>
          <w:sz w:val="18"/>
          <w:szCs w:val="18"/>
          <w:color w:val="030308"/>
          <w:spacing w:val="-19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160F16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pumping</w:t>
      </w:r>
      <w:r>
        <w:rPr>
          <w:rFonts w:ascii="Arial" w:hAnsi="Arial" w:cs="Arial" w:eastAsia="Arial"/>
          <w:sz w:val="18"/>
          <w:szCs w:val="18"/>
          <w:color w:val="160F16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fro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color w:val="030308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barrel</w:t>
      </w:r>
      <w:r>
        <w:rPr>
          <w:rFonts w:ascii="Arial" w:hAnsi="Arial" w:cs="Arial" w:eastAsia="Arial"/>
          <w:sz w:val="18"/>
          <w:szCs w:val="18"/>
          <w:color w:val="160F16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chlorinate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-1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5"/>
        </w:rPr>
        <w:t>fr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color w:val="030308"/>
          <w:spacing w:val="-1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wate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160F16"/>
          <w:spacing w:val="-1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throug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color w:val="160F16"/>
          <w:spacing w:val="-2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30308"/>
          <w:spacing w:val="-7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6242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i</w:t>
      </w:r>
      <w:r>
        <w:rPr>
          <w:rFonts w:ascii="Arial" w:hAnsi="Arial" w:cs="Arial" w:eastAsia="Arial"/>
          <w:sz w:val="18"/>
          <w:szCs w:val="18"/>
          <w:color w:val="030308"/>
          <w:spacing w:val="-8"/>
          <w:w w:val="116"/>
        </w:rPr>
        <w:t>n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9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rte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-2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int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030308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air</w:t>
      </w:r>
      <w:r>
        <w:rPr>
          <w:rFonts w:ascii="Arial" w:hAnsi="Arial" w:cs="Arial" w:eastAsia="Arial"/>
          <w:sz w:val="18"/>
          <w:szCs w:val="18"/>
          <w:color w:val="160F16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62428"/>
          <w:spacing w:val="8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pipe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9"/>
        </w:rPr>
        <w:t>above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4"/>
        </w:rPr>
        <w:t>unti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5"/>
        </w:rPr>
        <w:t>l</w:t>
      </w:r>
      <w:r>
        <w:rPr>
          <w:rFonts w:ascii="Arial" w:hAnsi="Arial" w:cs="Arial" w:eastAsia="Arial"/>
          <w:sz w:val="18"/>
          <w:szCs w:val="18"/>
          <w:color w:val="160F16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ven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-1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start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60F16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-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overflow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-</w:t>
      </w:r>
      <w:r>
        <w:rPr>
          <w:rFonts w:ascii="Arial" w:hAnsi="Arial" w:cs="Arial" w:eastAsia="Arial"/>
          <w:sz w:val="18"/>
          <w:szCs w:val="18"/>
          <w:color w:val="160F16"/>
          <w:spacing w:val="4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the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n</w:t>
      </w:r>
      <w:r>
        <w:rPr>
          <w:rFonts w:ascii="Arial" w:hAnsi="Arial" w:cs="Arial" w:eastAsia="Arial"/>
          <w:sz w:val="18"/>
          <w:szCs w:val="18"/>
          <w:color w:val="160F16"/>
          <w:spacing w:val="-3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pump</w:t>
      </w:r>
      <w:r>
        <w:rPr>
          <w:rFonts w:ascii="Arial" w:hAnsi="Arial" w:cs="Arial" w:eastAsia="Arial"/>
          <w:sz w:val="18"/>
          <w:szCs w:val="18"/>
          <w:color w:val="160F16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03030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hu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5"/>
        </w:rPr>
        <w:t>off.</w:t>
      </w:r>
      <w:r>
        <w:rPr>
          <w:rFonts w:ascii="Arial" w:hAnsi="Arial" w:cs="Arial" w:eastAsia="Arial"/>
          <w:sz w:val="18"/>
          <w:szCs w:val="18"/>
          <w:color w:val="160F16"/>
          <w:spacing w:val="6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0"/>
        </w:rPr>
        <w:t>pressure</w:t>
      </w:r>
      <w:r>
        <w:rPr>
          <w:rFonts w:ascii="Arial" w:hAnsi="Arial" w:cs="Arial" w:eastAsia="Arial"/>
          <w:sz w:val="18"/>
          <w:szCs w:val="18"/>
          <w:color w:val="160F16"/>
          <w:spacing w:val="-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gauge</w:t>
      </w:r>
      <w:r>
        <w:rPr>
          <w:rFonts w:ascii="Arial" w:hAnsi="Arial" w:cs="Arial" w:eastAsia="Arial"/>
          <w:sz w:val="18"/>
          <w:szCs w:val="18"/>
          <w:color w:val="160F16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well</w:t>
      </w:r>
      <w:r>
        <w:rPr>
          <w:rFonts w:ascii="Arial" w:hAnsi="Arial" w:cs="Arial" w:eastAsia="Arial"/>
          <w:sz w:val="18"/>
          <w:szCs w:val="18"/>
          <w:color w:val="160F16"/>
          <w:spacing w:val="-2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hould</w:t>
      </w:r>
      <w:r>
        <w:rPr>
          <w:rFonts w:ascii="Arial" w:hAnsi="Arial" w:cs="Arial" w:eastAsia="Arial"/>
          <w:sz w:val="18"/>
          <w:szCs w:val="18"/>
          <w:color w:val="03030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03030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allowed</w:t>
      </w:r>
      <w:r>
        <w:rPr>
          <w:rFonts w:ascii="Arial" w:hAnsi="Arial" w:cs="Arial" w:eastAsia="Arial"/>
          <w:sz w:val="18"/>
          <w:szCs w:val="18"/>
          <w:color w:val="160F16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exceed</w:t>
      </w:r>
      <w:r>
        <w:rPr>
          <w:rFonts w:ascii="Arial" w:hAnsi="Arial" w:cs="Arial" w:eastAsia="Arial"/>
          <w:sz w:val="18"/>
          <w:szCs w:val="18"/>
          <w:color w:val="160F16"/>
          <w:spacing w:val="-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55</w:t>
      </w:r>
      <w:r>
        <w:rPr>
          <w:rFonts w:ascii="Arial" w:hAnsi="Arial" w:cs="Arial" w:eastAsia="Arial"/>
          <w:sz w:val="18"/>
          <w:szCs w:val="18"/>
          <w:color w:val="160F16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69</w:t>
      </w:r>
      <w:r>
        <w:rPr>
          <w:rFonts w:ascii="Arial" w:hAnsi="Arial" w:cs="Arial" w:eastAsia="Arial"/>
          <w:sz w:val="18"/>
          <w:szCs w:val="18"/>
          <w:color w:val="160F16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KP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(8</w:t>
      </w:r>
      <w:r>
        <w:rPr>
          <w:rFonts w:ascii="Arial" w:hAnsi="Arial" w:cs="Arial" w:eastAsia="Arial"/>
          <w:sz w:val="18"/>
          <w:szCs w:val="18"/>
          <w:color w:val="160F16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7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7"/>
        </w:rPr>
        <w:t>o</w:t>
      </w:r>
      <w:r>
        <w:rPr>
          <w:rFonts w:ascii="Arial" w:hAnsi="Arial" w:cs="Arial" w:eastAsia="Arial"/>
          <w:sz w:val="18"/>
          <w:szCs w:val="18"/>
          <w:color w:val="030308"/>
          <w:spacing w:val="-25"/>
          <w:w w:val="127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3030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psi)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0"/>
        </w:rPr>
        <w:t>pressure</w:t>
      </w:r>
      <w:r>
        <w:rPr>
          <w:rFonts w:ascii="Arial" w:hAnsi="Arial" w:cs="Arial" w:eastAsia="Arial"/>
          <w:sz w:val="18"/>
          <w:szCs w:val="18"/>
          <w:color w:val="160F16"/>
          <w:spacing w:val="-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gauge</w:t>
      </w:r>
      <w:r>
        <w:rPr>
          <w:rFonts w:ascii="Arial" w:hAnsi="Arial" w:cs="Arial" w:eastAsia="Arial"/>
          <w:sz w:val="18"/>
          <w:szCs w:val="18"/>
          <w:color w:val="160F16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3"/>
        </w:rPr>
        <w:t>upply</w:t>
      </w:r>
      <w:r>
        <w:rPr>
          <w:rFonts w:ascii="Arial" w:hAnsi="Arial" w:cs="Arial" w:eastAsia="Arial"/>
          <w:sz w:val="18"/>
          <w:szCs w:val="18"/>
          <w:color w:val="030308"/>
          <w:spacing w:val="-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62428"/>
          <w:spacing w:val="-9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color w:val="03030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8"/>
        </w:rPr>
        <w:t>monitore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-19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drop</w:t>
      </w:r>
      <w:r>
        <w:rPr>
          <w:rFonts w:ascii="Arial" w:hAnsi="Arial" w:cs="Arial" w:eastAsia="Arial"/>
          <w:sz w:val="18"/>
          <w:szCs w:val="18"/>
          <w:color w:val="160F16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030308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pressure</w:t>
      </w:r>
      <w:r>
        <w:rPr>
          <w:rFonts w:ascii="Arial" w:hAnsi="Arial" w:cs="Arial" w:eastAsia="Arial"/>
          <w:sz w:val="18"/>
          <w:szCs w:val="18"/>
          <w:color w:val="160F16"/>
          <w:spacing w:val="-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160F16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hour</w:t>
      </w:r>
      <w:r>
        <w:rPr>
          <w:rFonts w:ascii="Arial" w:hAnsi="Arial" w:cs="Arial" w:eastAsia="Arial"/>
          <w:sz w:val="18"/>
          <w:szCs w:val="18"/>
          <w:color w:val="03030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during</w:t>
      </w:r>
      <w:r>
        <w:rPr>
          <w:rFonts w:ascii="Arial" w:hAnsi="Arial" w:cs="Arial" w:eastAsia="Arial"/>
          <w:sz w:val="18"/>
          <w:szCs w:val="18"/>
          <w:color w:val="160F16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which</w:t>
      </w:r>
      <w:r>
        <w:rPr>
          <w:rFonts w:ascii="Arial" w:hAnsi="Arial" w:cs="Arial" w:eastAsia="Arial"/>
          <w:sz w:val="18"/>
          <w:szCs w:val="18"/>
          <w:color w:val="160F16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1"/>
        </w:rPr>
        <w:t>tim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1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-13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6242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60F16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4"/>
        </w:rPr>
        <w:t>join</w:t>
      </w:r>
      <w:r>
        <w:rPr>
          <w:rFonts w:ascii="Arial" w:hAnsi="Arial" w:cs="Arial" w:eastAsia="Arial"/>
          <w:sz w:val="18"/>
          <w:szCs w:val="18"/>
          <w:color w:val="030308"/>
          <w:spacing w:val="6"/>
          <w:w w:val="123"/>
        </w:rPr>
        <w:t>t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10"/>
          <w:w w:val="120"/>
        </w:rPr>
        <w:t>w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0"/>
        </w:rPr>
        <w:t>ill</w:t>
      </w:r>
      <w:r>
        <w:rPr>
          <w:rFonts w:ascii="Arial" w:hAnsi="Arial" w:cs="Arial" w:eastAsia="Arial"/>
          <w:sz w:val="18"/>
          <w:szCs w:val="18"/>
          <w:color w:val="030308"/>
          <w:spacing w:val="9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0"/>
        </w:rPr>
        <w:t>be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40" w:lineRule="auto"/>
        <w:ind w:left="209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monitore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-19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62428"/>
          <w:spacing w:val="6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te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-1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lea</w:t>
      </w:r>
      <w:r>
        <w:rPr>
          <w:rFonts w:ascii="Arial" w:hAnsi="Arial" w:cs="Arial" w:eastAsia="Arial"/>
          <w:sz w:val="18"/>
          <w:szCs w:val="18"/>
          <w:color w:val="030308"/>
          <w:spacing w:val="1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8"/>
        </w:rPr>
        <w:t>;</w:t>
      </w:r>
      <w:r>
        <w:rPr>
          <w:rFonts w:ascii="Arial" w:hAnsi="Arial" w:cs="Arial" w:eastAsia="Arial"/>
          <w:sz w:val="18"/>
          <w:szCs w:val="18"/>
          <w:color w:val="26242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leaks</w:t>
      </w:r>
      <w:r>
        <w:rPr>
          <w:rFonts w:ascii="Arial" w:hAnsi="Arial" w:cs="Arial" w:eastAsia="Arial"/>
          <w:sz w:val="18"/>
          <w:szCs w:val="18"/>
          <w:color w:val="03030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marked</w:t>
      </w:r>
      <w:r>
        <w:rPr>
          <w:rFonts w:ascii="Arial" w:hAnsi="Arial" w:cs="Arial" w:eastAsia="Arial"/>
          <w:sz w:val="18"/>
          <w:szCs w:val="18"/>
          <w:color w:val="030308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wit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color w:val="160F16"/>
          <w:spacing w:val="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eithe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160F16"/>
          <w:spacing w:val="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-9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ray</w:t>
      </w:r>
      <w:r>
        <w:rPr>
          <w:rFonts w:ascii="Arial" w:hAnsi="Arial" w:cs="Arial" w:eastAsia="Arial"/>
          <w:sz w:val="18"/>
          <w:szCs w:val="18"/>
          <w:color w:val="03030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pain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wate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160F16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</w:rPr>
        <w:t>proo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030308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marking</w:t>
      </w:r>
      <w:r>
        <w:rPr>
          <w:rFonts w:ascii="Arial" w:hAnsi="Arial" w:cs="Arial" w:eastAsia="Arial"/>
          <w:sz w:val="18"/>
          <w:szCs w:val="18"/>
          <w:color w:val="160F16"/>
          <w:spacing w:val="-2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pens</w:t>
      </w:r>
      <w:r>
        <w:rPr>
          <w:rFonts w:ascii="Arial" w:hAnsi="Arial" w:cs="Arial" w:eastAsia="Arial"/>
          <w:sz w:val="18"/>
          <w:szCs w:val="18"/>
          <w:color w:val="160F16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60F16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note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-1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160F16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color w:val="160F16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9"/>
        </w:rPr>
        <w:t>form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2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03030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0"/>
        </w:rPr>
        <w:t>pre</w:t>
      </w:r>
      <w:r>
        <w:rPr>
          <w:rFonts w:ascii="Arial" w:hAnsi="Arial" w:cs="Arial" w:eastAsia="Arial"/>
          <w:sz w:val="18"/>
          <w:szCs w:val="18"/>
          <w:color w:val="030308"/>
          <w:spacing w:val="-5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0"/>
        </w:rPr>
        <w:t>ure</w:t>
      </w:r>
      <w:r>
        <w:rPr>
          <w:rFonts w:ascii="Arial" w:hAnsi="Arial" w:cs="Arial" w:eastAsia="Arial"/>
          <w:sz w:val="18"/>
          <w:szCs w:val="18"/>
          <w:color w:val="030308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drops</w:t>
      </w:r>
      <w:r>
        <w:rPr>
          <w:rFonts w:ascii="Arial" w:hAnsi="Arial" w:cs="Arial" w:eastAsia="Arial"/>
          <w:sz w:val="18"/>
          <w:szCs w:val="18"/>
          <w:color w:val="160F16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8"/>
        </w:rPr>
        <w:t>more</w:t>
      </w:r>
      <w:r>
        <w:rPr>
          <w:rFonts w:ascii="Arial" w:hAnsi="Arial" w:cs="Arial" w:eastAsia="Arial"/>
          <w:sz w:val="18"/>
          <w:szCs w:val="18"/>
          <w:color w:val="160F16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tha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3030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Kp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(2</w:t>
      </w:r>
      <w:r>
        <w:rPr>
          <w:rFonts w:ascii="Arial" w:hAnsi="Arial" w:cs="Arial" w:eastAsia="Arial"/>
          <w:sz w:val="18"/>
          <w:szCs w:val="18"/>
          <w:color w:val="160F16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psi)</w:t>
      </w:r>
      <w:r>
        <w:rPr>
          <w:rFonts w:ascii="Arial" w:hAnsi="Arial" w:cs="Arial" w:eastAsia="Arial"/>
          <w:sz w:val="18"/>
          <w:szCs w:val="18"/>
          <w:color w:val="160F16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303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160F16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hour</w:t>
      </w:r>
      <w:r>
        <w:rPr>
          <w:rFonts w:ascii="Arial" w:hAnsi="Arial" w:cs="Arial" w:eastAsia="Arial"/>
          <w:sz w:val="18"/>
          <w:szCs w:val="18"/>
          <w:color w:val="03030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color w:val="160F16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8"/>
        </w:rPr>
        <w:t>period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8"/>
        </w:rPr>
        <w:t>,</w:t>
      </w:r>
      <w:r>
        <w:rPr>
          <w:rFonts w:ascii="Arial" w:hAnsi="Arial" w:cs="Arial" w:eastAsia="Arial"/>
          <w:sz w:val="18"/>
          <w:szCs w:val="18"/>
          <w:color w:val="160F16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33"/>
        </w:rPr>
        <w:t>fi</w:t>
      </w:r>
      <w:r>
        <w:rPr>
          <w:rFonts w:ascii="Arial" w:hAnsi="Arial" w:cs="Arial" w:eastAsia="Arial"/>
          <w:sz w:val="18"/>
          <w:szCs w:val="18"/>
          <w:color w:val="030308"/>
          <w:spacing w:val="-4"/>
          <w:w w:val="134"/>
        </w:rPr>
        <w:t>r</w:t>
      </w:r>
      <w:r>
        <w:rPr>
          <w:rFonts w:ascii="Arial" w:hAnsi="Arial" w:cs="Arial" w:eastAsia="Arial"/>
          <w:sz w:val="18"/>
          <w:szCs w:val="18"/>
          <w:color w:val="262428"/>
          <w:spacing w:val="-3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41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2"/>
        </w:rPr>
        <w:t>tria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2"/>
        </w:rPr>
        <w:t>l</w:t>
      </w:r>
      <w:r>
        <w:rPr>
          <w:rFonts w:ascii="Arial" w:hAnsi="Arial" w:cs="Arial" w:eastAsia="Arial"/>
          <w:sz w:val="18"/>
          <w:szCs w:val="18"/>
          <w:color w:val="030308"/>
          <w:spacing w:val="-15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leakage</w:t>
      </w:r>
      <w:r>
        <w:rPr>
          <w:rFonts w:ascii="Arial" w:hAnsi="Arial" w:cs="Arial" w:eastAsia="Arial"/>
          <w:sz w:val="18"/>
          <w:szCs w:val="18"/>
          <w:color w:val="03030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0303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5"/>
        </w:rPr>
        <w:t>indicate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5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-2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160F16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having</w:t>
      </w:r>
      <w:r>
        <w:rPr>
          <w:rFonts w:ascii="Arial" w:hAnsi="Arial" w:cs="Arial" w:eastAsia="Arial"/>
          <w:sz w:val="18"/>
          <w:szCs w:val="18"/>
          <w:color w:val="030308"/>
          <w:spacing w:val="-2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faile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160F16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color w:val="03030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form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4" w:after="0" w:line="240" w:lineRule="auto"/>
        <w:ind w:left="209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4.719971pt;margin-top:9.981919pt;width:.1pt;height:53.64pt;mso-position-horizontal-relative:page;mso-position-vertical-relative:paragraph;z-index:-2770" coordorigin="19094,200" coordsize="2,1073">
            <v:shape style="position:absolute;left:19094;top:200;width:2;height:1073" coordorigin="19094,200" coordsize="0,1073" path="m19094,1272l19094,200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second</w:t>
      </w:r>
      <w:r>
        <w:rPr>
          <w:rFonts w:ascii="Arial" w:hAnsi="Arial" w:cs="Arial" w:eastAsia="Arial"/>
          <w:sz w:val="18"/>
          <w:szCs w:val="18"/>
          <w:color w:val="160F16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2"/>
        </w:rPr>
        <w:t>tria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2"/>
        </w:rPr>
        <w:t>l</w:t>
      </w:r>
      <w:r>
        <w:rPr>
          <w:rFonts w:ascii="Arial" w:hAnsi="Arial" w:cs="Arial" w:eastAsia="Arial"/>
          <w:sz w:val="18"/>
          <w:szCs w:val="18"/>
          <w:color w:val="030308"/>
          <w:spacing w:val="-23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repeate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-1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once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second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failur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-1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cause</w:t>
      </w:r>
      <w:r>
        <w:rPr>
          <w:rFonts w:ascii="Arial" w:hAnsi="Arial" w:cs="Arial" w:eastAsia="Arial"/>
          <w:sz w:val="18"/>
          <w:szCs w:val="18"/>
          <w:color w:val="160F16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60F16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111138"/>
          <w:spacing w:val="10"/>
          <w:w w:val="116"/>
        </w:rPr>
        <w:t>j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ectio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color w:val="160F16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160F16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watertightnes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160F16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integrity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18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Low</w:t>
      </w:r>
      <w:r>
        <w:rPr>
          <w:rFonts w:ascii="Arial" w:hAnsi="Arial" w:cs="Arial" w:eastAsia="Arial"/>
          <w:sz w:val="18"/>
          <w:szCs w:val="18"/>
          <w:color w:val="03030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Pressur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Ai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color w:val="0303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Option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20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160F16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low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0"/>
        </w:rPr>
        <w:t>pressure</w:t>
      </w:r>
      <w:r>
        <w:rPr>
          <w:rFonts w:ascii="Arial" w:hAnsi="Arial" w:cs="Arial" w:eastAsia="Arial"/>
          <w:sz w:val="18"/>
          <w:szCs w:val="18"/>
          <w:color w:val="160F16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air</w:t>
      </w:r>
      <w:r>
        <w:rPr>
          <w:rFonts w:ascii="Arial" w:hAnsi="Arial" w:cs="Arial" w:eastAsia="Arial"/>
          <w:sz w:val="18"/>
          <w:szCs w:val="18"/>
          <w:color w:val="160F16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conducte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-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160F16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empt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160F16"/>
          <w:spacing w:val="-1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tank.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160F16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160F16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drained</w:t>
      </w:r>
      <w:r>
        <w:rPr>
          <w:rFonts w:ascii="Arial" w:hAnsi="Arial" w:cs="Arial" w:eastAsia="Arial"/>
          <w:sz w:val="18"/>
          <w:szCs w:val="18"/>
          <w:color w:val="160F16"/>
          <w:spacing w:val="-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wate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160F16"/>
          <w:spacing w:val="-1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using</w:t>
      </w:r>
      <w:r>
        <w:rPr>
          <w:rFonts w:ascii="Arial" w:hAnsi="Arial" w:cs="Arial" w:eastAsia="Arial"/>
          <w:sz w:val="18"/>
          <w:szCs w:val="18"/>
          <w:color w:val="03030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3030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drain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21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67.480011pt;margin-top:13.211906pt;width:.1pt;height:65.16pt;mso-position-horizontal-relative:page;mso-position-vertical-relative:paragraph;z-index:-2776" coordorigin="5350,264" coordsize="2,1303">
            <v:shape style="position:absolute;left:5350;top:264;width:2;height:1303" coordorigin="5350,264" coordsize="0,1303" path="m5350,1567l5350,264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60F16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externa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160F16"/>
          <w:spacing w:val="-2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ven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-1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pipes</w:t>
      </w:r>
      <w:r>
        <w:rPr>
          <w:rFonts w:ascii="Arial" w:hAnsi="Arial" w:cs="Arial" w:eastAsia="Arial"/>
          <w:sz w:val="18"/>
          <w:szCs w:val="18"/>
          <w:color w:val="160F16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60F16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drains</w:t>
      </w:r>
      <w:r>
        <w:rPr>
          <w:rFonts w:ascii="Arial" w:hAnsi="Arial" w:cs="Arial" w:eastAsia="Arial"/>
          <w:sz w:val="18"/>
          <w:szCs w:val="18"/>
          <w:color w:val="160F16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160F16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closed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160F16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valves</w:t>
      </w:r>
      <w:r>
        <w:rPr>
          <w:rFonts w:ascii="Arial" w:hAnsi="Arial" w:cs="Arial" w:eastAsia="Arial"/>
          <w:sz w:val="18"/>
          <w:szCs w:val="18"/>
          <w:color w:val="160F16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160F16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blinded</w:t>
      </w:r>
      <w:r>
        <w:rPr>
          <w:rFonts w:ascii="Arial" w:hAnsi="Arial" w:cs="Arial" w:eastAsia="Arial"/>
          <w:sz w:val="18"/>
          <w:szCs w:val="18"/>
          <w:color w:val="160F16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wit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color w:val="160F16"/>
          <w:spacing w:val="1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5"/>
        </w:rPr>
        <w:t>threade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5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-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caps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60F16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inflatabl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-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pipe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plugs</w:t>
      </w:r>
      <w:r>
        <w:rPr>
          <w:rFonts w:ascii="Arial" w:hAnsi="Arial" w:cs="Arial" w:eastAsia="Arial"/>
          <w:sz w:val="18"/>
          <w:szCs w:val="18"/>
          <w:color w:val="160F16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160F16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gaskete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-2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1"/>
        </w:rPr>
        <w:t>blind</w:t>
      </w:r>
      <w:r>
        <w:rPr>
          <w:rFonts w:ascii="Arial" w:hAnsi="Arial" w:cs="Arial" w:eastAsia="Arial"/>
          <w:sz w:val="18"/>
          <w:szCs w:val="18"/>
          <w:color w:val="160F16"/>
          <w:spacing w:val="2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flanges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21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60F16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air</w:t>
      </w:r>
      <w:r>
        <w:rPr>
          <w:rFonts w:ascii="Arial" w:hAnsi="Arial" w:cs="Arial" w:eastAsia="Arial"/>
          <w:sz w:val="18"/>
          <w:szCs w:val="18"/>
          <w:color w:val="160F16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9"/>
        </w:rPr>
        <w:t>compressor</w:t>
      </w:r>
      <w:r>
        <w:rPr>
          <w:rFonts w:ascii="Arial" w:hAnsi="Arial" w:cs="Arial" w:eastAsia="Arial"/>
          <w:sz w:val="18"/>
          <w:szCs w:val="18"/>
          <w:color w:val="160F16"/>
          <w:spacing w:val="-9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160F16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-7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sed</w:t>
      </w:r>
      <w:r>
        <w:rPr>
          <w:rFonts w:ascii="Arial" w:hAnsi="Arial" w:cs="Arial" w:eastAsia="Arial"/>
          <w:sz w:val="18"/>
          <w:szCs w:val="18"/>
          <w:color w:val="26242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pressurized</w:t>
      </w:r>
      <w:r>
        <w:rPr>
          <w:rFonts w:ascii="Arial" w:hAnsi="Arial" w:cs="Arial" w:eastAsia="Arial"/>
          <w:sz w:val="18"/>
          <w:szCs w:val="18"/>
          <w:color w:val="160F16"/>
          <w:spacing w:val="-2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3030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03030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betwee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color w:val="160F16"/>
          <w:spacing w:val="-2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3030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7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7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-25"/>
          <w:w w:val="127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3030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38"/>
          <w:spacing w:val="8"/>
          <w:w w:val="91"/>
        </w:rPr>
        <w:t>K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030308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160F16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7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7"/>
        </w:rPr>
        <w:t>o</w:t>
      </w:r>
      <w:r>
        <w:rPr>
          <w:rFonts w:ascii="Arial" w:hAnsi="Arial" w:cs="Arial" w:eastAsia="Arial"/>
          <w:sz w:val="18"/>
          <w:szCs w:val="18"/>
          <w:color w:val="030308"/>
          <w:spacing w:val="-12"/>
          <w:w w:val="127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1"/>
        </w:rPr>
        <w:t>2</w:t>
      </w:r>
      <w:r>
        <w:rPr>
          <w:rFonts w:ascii="Arial" w:hAnsi="Arial" w:cs="Arial" w:eastAsia="Arial"/>
          <w:sz w:val="18"/>
          <w:szCs w:val="18"/>
          <w:color w:val="160F16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psi)</w:t>
      </w:r>
      <w:r>
        <w:rPr>
          <w:rFonts w:ascii="Arial" w:hAnsi="Arial" w:cs="Arial" w:eastAsia="Arial"/>
          <w:sz w:val="18"/>
          <w:szCs w:val="18"/>
          <w:color w:val="03030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using</w:t>
      </w:r>
      <w:r>
        <w:rPr>
          <w:rFonts w:ascii="Arial" w:hAnsi="Arial" w:cs="Arial" w:eastAsia="Arial"/>
          <w:sz w:val="18"/>
          <w:szCs w:val="18"/>
          <w:color w:val="03030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5"/>
        </w:rPr>
        <w:t>fittin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5"/>
        </w:rPr>
        <w:t>g</w:t>
      </w:r>
      <w:r>
        <w:rPr>
          <w:rFonts w:ascii="Arial" w:hAnsi="Arial" w:cs="Arial" w:eastAsia="Arial"/>
          <w:sz w:val="18"/>
          <w:szCs w:val="18"/>
          <w:color w:val="160F16"/>
          <w:spacing w:val="-24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160F16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color w:val="160F16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drain</w:t>
      </w:r>
      <w:r>
        <w:rPr>
          <w:rFonts w:ascii="Arial" w:hAnsi="Arial" w:cs="Arial" w:eastAsia="Arial"/>
          <w:sz w:val="18"/>
          <w:szCs w:val="18"/>
          <w:color w:val="160F16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pipe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4" w:after="0" w:line="240" w:lineRule="auto"/>
        <w:ind w:left="21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6"/>
        </w:rPr>
        <w:t>so</w:t>
      </w:r>
      <w:r>
        <w:rPr>
          <w:rFonts w:ascii="Arial" w:hAnsi="Arial" w:cs="Arial" w:eastAsia="Arial"/>
          <w:sz w:val="18"/>
          <w:szCs w:val="18"/>
          <w:color w:val="262428"/>
          <w:spacing w:val="12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6"/>
        </w:rPr>
        <w:t>p-b</w:t>
      </w:r>
      <w:r>
        <w:rPr>
          <w:rFonts w:ascii="Arial" w:hAnsi="Arial" w:cs="Arial" w:eastAsia="Arial"/>
          <w:sz w:val="18"/>
          <w:szCs w:val="18"/>
          <w:color w:val="030308"/>
          <w:spacing w:val="2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6"/>
        </w:rPr>
        <w:t>sed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wate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160F16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1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</w:rPr>
        <w:t>lutio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030308"/>
          <w:spacing w:val="2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consistin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color w:val="160F16"/>
          <w:spacing w:val="-2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160F16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hand</w:t>
      </w:r>
      <w:r>
        <w:rPr>
          <w:rFonts w:ascii="Arial" w:hAnsi="Arial" w:cs="Arial" w:eastAsia="Arial"/>
          <w:sz w:val="18"/>
          <w:szCs w:val="18"/>
          <w:color w:val="03030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soap</w:t>
      </w:r>
      <w:r>
        <w:rPr>
          <w:rFonts w:ascii="Arial" w:hAnsi="Arial" w:cs="Arial" w:eastAsia="Arial"/>
          <w:sz w:val="18"/>
          <w:szCs w:val="18"/>
          <w:color w:val="160F16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m</w:t>
      </w:r>
      <w:r>
        <w:rPr>
          <w:rFonts w:ascii="Arial" w:hAnsi="Arial" w:cs="Arial" w:eastAsia="Arial"/>
          <w:sz w:val="18"/>
          <w:szCs w:val="18"/>
          <w:color w:val="030308"/>
          <w:spacing w:val="-5"/>
          <w:w w:val="119"/>
        </w:rPr>
        <w:t>i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9"/>
        </w:rPr>
        <w:t>xed</w:t>
      </w:r>
      <w:r>
        <w:rPr>
          <w:rFonts w:ascii="Arial" w:hAnsi="Arial" w:cs="Arial" w:eastAsia="Arial"/>
          <w:sz w:val="18"/>
          <w:szCs w:val="18"/>
          <w:color w:val="262428"/>
          <w:spacing w:val="-2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9"/>
        </w:rPr>
        <w:t>wit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9"/>
        </w:rPr>
        <w:t>h</w:t>
      </w:r>
      <w:r>
        <w:rPr>
          <w:rFonts w:ascii="Arial" w:hAnsi="Arial" w:cs="Arial" w:eastAsia="Arial"/>
          <w:sz w:val="18"/>
          <w:szCs w:val="18"/>
          <w:color w:val="160F16"/>
          <w:spacing w:val="-1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3030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clear</w:t>
      </w:r>
      <w:r>
        <w:rPr>
          <w:rFonts w:ascii="Arial" w:hAnsi="Arial" w:cs="Arial" w:eastAsia="Arial"/>
          <w:sz w:val="18"/>
          <w:szCs w:val="18"/>
          <w:color w:val="160F16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wate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160F16"/>
          <w:spacing w:val="-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03030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60F16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applied</w:t>
      </w:r>
      <w:r>
        <w:rPr>
          <w:rFonts w:ascii="Arial" w:hAnsi="Arial" w:cs="Arial" w:eastAsia="Arial"/>
          <w:sz w:val="18"/>
          <w:szCs w:val="18"/>
          <w:color w:val="160F16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160F16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join</w:t>
      </w:r>
      <w:r>
        <w:rPr>
          <w:rFonts w:ascii="Arial" w:hAnsi="Arial" w:cs="Arial" w:eastAsia="Arial"/>
          <w:sz w:val="18"/>
          <w:szCs w:val="18"/>
          <w:color w:val="030308"/>
          <w:spacing w:val="-2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7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-1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60F16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3030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4"/>
        </w:rPr>
        <w:t>se</w:t>
      </w:r>
      <w:r>
        <w:rPr>
          <w:rFonts w:ascii="Arial" w:hAnsi="Arial" w:cs="Arial" w:eastAsia="Arial"/>
          <w:sz w:val="18"/>
          <w:szCs w:val="18"/>
          <w:color w:val="262428"/>
          <w:spacing w:val="-5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030308"/>
          <w:spacing w:val="1"/>
          <w:w w:val="119"/>
        </w:rPr>
        <w:t>m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1" w:after="0" w:line="334" w:lineRule="auto"/>
        <w:ind w:left="2092" w:right="2288" w:firstLine="4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804.059998pt;margin-top:13.180874pt;width:152.640pt;height:404.64pt;mso-position-horizontal-relative:page;mso-position-vertical-relative:paragraph;z-index:-2775" coordorigin="16081,264" coordsize="3053,8093">
            <v:group style="position:absolute;left:16092;top:883;width:3031;height:2" coordorigin="16092,883" coordsize="3031,2">
              <v:shape style="position:absolute;left:16092;top:883;width:3031;height:2" coordorigin="16092,883" coordsize="3031,0" path="m16092,883l19123,883e" filled="f" stroked="t" strokeweight="1.08pt" strokecolor="#000000">
                <v:path arrowok="t"/>
              </v:shape>
            </v:group>
            <v:group style="position:absolute;left:19094;top:271;width:2;height:8078" coordorigin="19094,271" coordsize="2,8078">
              <v:shape style="position:absolute;left:19094;top:271;width:2;height:8078" coordorigin="19094,271" coordsize="0,8078" path="m19094,8349l19094,271e" filled="f" stroked="t" strokeweight=".72pt" strokecolor="#CFD4E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0"/>
        </w:rPr>
        <w:t>pressure</w:t>
      </w:r>
      <w:r>
        <w:rPr>
          <w:rFonts w:ascii="Arial" w:hAnsi="Arial" w:cs="Arial" w:eastAsia="Arial"/>
          <w:sz w:val="18"/>
          <w:szCs w:val="18"/>
          <w:color w:val="160F16"/>
          <w:spacing w:val="-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gauge</w:t>
      </w:r>
      <w:r>
        <w:rPr>
          <w:rFonts w:ascii="Arial" w:hAnsi="Arial" w:cs="Arial" w:eastAsia="Arial"/>
          <w:sz w:val="18"/>
          <w:szCs w:val="18"/>
          <w:color w:val="160F16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air</w:t>
      </w:r>
      <w:r>
        <w:rPr>
          <w:rFonts w:ascii="Arial" w:hAnsi="Arial" w:cs="Arial" w:eastAsia="Arial"/>
          <w:sz w:val="18"/>
          <w:szCs w:val="18"/>
          <w:color w:val="160F16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supply</w:t>
      </w:r>
      <w:r>
        <w:rPr>
          <w:rFonts w:ascii="Arial" w:hAnsi="Arial" w:cs="Arial" w:eastAsia="Arial"/>
          <w:sz w:val="18"/>
          <w:szCs w:val="18"/>
          <w:color w:val="160F16"/>
          <w:spacing w:val="-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62428"/>
          <w:spacing w:val="-9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color w:val="03030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0303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8"/>
        </w:rPr>
        <w:t>monitore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160F16"/>
          <w:spacing w:val="-2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60F16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drop</w:t>
      </w:r>
      <w:r>
        <w:rPr>
          <w:rFonts w:ascii="Arial" w:hAnsi="Arial" w:cs="Arial" w:eastAsia="Arial"/>
          <w:sz w:val="18"/>
          <w:szCs w:val="18"/>
          <w:color w:val="160F16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030308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pressure</w:t>
      </w:r>
      <w:r>
        <w:rPr>
          <w:rFonts w:ascii="Arial" w:hAnsi="Arial" w:cs="Arial" w:eastAsia="Arial"/>
          <w:sz w:val="18"/>
          <w:szCs w:val="18"/>
          <w:color w:val="160F16"/>
          <w:spacing w:val="-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160F16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6"/>
        </w:rPr>
        <w:t>hour</w:t>
      </w:r>
      <w:r>
        <w:rPr>
          <w:rFonts w:ascii="Arial" w:hAnsi="Arial" w:cs="Arial" w:eastAsia="Arial"/>
          <w:sz w:val="18"/>
          <w:szCs w:val="18"/>
          <w:color w:val="030308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during</w:t>
      </w:r>
      <w:r>
        <w:rPr>
          <w:rFonts w:ascii="Arial" w:hAnsi="Arial" w:cs="Arial" w:eastAsia="Arial"/>
          <w:sz w:val="18"/>
          <w:szCs w:val="18"/>
          <w:color w:val="160F16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which</w:t>
      </w:r>
      <w:r>
        <w:rPr>
          <w:rFonts w:ascii="Arial" w:hAnsi="Arial" w:cs="Arial" w:eastAsia="Arial"/>
          <w:sz w:val="18"/>
          <w:szCs w:val="18"/>
          <w:color w:val="160F16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1"/>
        </w:rPr>
        <w:t>tim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1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-13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seams</w:t>
      </w:r>
      <w:r>
        <w:rPr>
          <w:rFonts w:ascii="Arial" w:hAnsi="Arial" w:cs="Arial" w:eastAsia="Arial"/>
          <w:sz w:val="18"/>
          <w:szCs w:val="18"/>
          <w:color w:val="160F1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0F16"/>
          <w:spacing w:val="0"/>
          <w:w w:val="100"/>
        </w:rPr>
        <w:t>&amp;</w:t>
      </w:r>
      <w:r>
        <w:rPr>
          <w:rFonts w:ascii="Arial" w:hAnsi="Arial" w:cs="Arial" w:eastAsia="Arial"/>
          <w:sz w:val="19"/>
          <w:szCs w:val="19"/>
          <w:color w:val="160F16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4"/>
        </w:rPr>
        <w:t>join</w:t>
      </w:r>
      <w:r>
        <w:rPr>
          <w:rFonts w:ascii="Arial" w:hAnsi="Arial" w:cs="Arial" w:eastAsia="Arial"/>
          <w:sz w:val="18"/>
          <w:szCs w:val="18"/>
          <w:color w:val="030308"/>
          <w:spacing w:val="6"/>
          <w:w w:val="123"/>
        </w:rPr>
        <w:t>t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21"/>
        </w:rPr>
        <w:t>will</w:t>
      </w:r>
      <w:r>
        <w:rPr>
          <w:rFonts w:ascii="Arial" w:hAnsi="Arial" w:cs="Arial" w:eastAsia="Arial"/>
          <w:sz w:val="18"/>
          <w:szCs w:val="18"/>
          <w:color w:val="160F16"/>
          <w:spacing w:val="1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1"/>
        </w:rPr>
        <w:t>be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monitore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-19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bubbl</w:t>
      </w:r>
      <w:r>
        <w:rPr>
          <w:rFonts w:ascii="Arial" w:hAnsi="Arial" w:cs="Arial" w:eastAsia="Arial"/>
          <w:sz w:val="18"/>
          <w:szCs w:val="18"/>
          <w:color w:val="030308"/>
          <w:spacing w:val="8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indicatin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030308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air</w:t>
      </w:r>
      <w:r>
        <w:rPr>
          <w:rFonts w:ascii="Arial" w:hAnsi="Arial" w:cs="Arial" w:eastAsia="Arial"/>
          <w:sz w:val="18"/>
          <w:szCs w:val="18"/>
          <w:color w:val="160F16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</w:rPr>
        <w:t>leakage</w:t>
      </w:r>
      <w:r>
        <w:rPr>
          <w:rFonts w:ascii="Arial" w:hAnsi="Arial" w:cs="Arial" w:eastAsia="Arial"/>
          <w:sz w:val="18"/>
          <w:szCs w:val="18"/>
          <w:color w:val="030308"/>
          <w:spacing w:val="-2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fro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color w:val="160F16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thes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38"/>
          <w:spacing w:val="2"/>
          <w:w w:val="140"/>
        </w:rPr>
        <w:t>j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5"/>
        </w:rPr>
        <w:t>oints</w:t>
      </w:r>
      <w:r>
        <w:rPr>
          <w:rFonts w:ascii="Arial" w:hAnsi="Arial" w:cs="Arial" w:eastAsia="Arial"/>
          <w:sz w:val="18"/>
          <w:szCs w:val="18"/>
          <w:color w:val="160F16"/>
          <w:spacing w:val="10"/>
          <w:w w:val="115"/>
        </w:rPr>
        <w:t>;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3"/>
        </w:rPr>
        <w:t>lea</w:t>
      </w:r>
      <w:r>
        <w:rPr>
          <w:rFonts w:ascii="Arial" w:hAnsi="Arial" w:cs="Arial" w:eastAsia="Arial"/>
          <w:sz w:val="18"/>
          <w:szCs w:val="18"/>
          <w:color w:val="030308"/>
          <w:spacing w:val="6"/>
          <w:w w:val="113"/>
        </w:rPr>
        <w:t>k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60F16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marked</w:t>
      </w:r>
      <w:r>
        <w:rPr>
          <w:rFonts w:ascii="Arial" w:hAnsi="Arial" w:cs="Arial" w:eastAsia="Arial"/>
          <w:sz w:val="18"/>
          <w:szCs w:val="18"/>
          <w:color w:val="160F16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wit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color w:val="160F16"/>
          <w:spacing w:val="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-9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ray</w:t>
      </w:r>
      <w:r>
        <w:rPr>
          <w:rFonts w:ascii="Arial" w:hAnsi="Arial" w:cs="Arial" w:eastAsia="Arial"/>
          <w:sz w:val="18"/>
          <w:szCs w:val="18"/>
          <w:color w:val="03030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pain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4"/>
        </w:rPr>
        <w:t>marking</w:t>
      </w:r>
      <w:r>
        <w:rPr>
          <w:rFonts w:ascii="Arial" w:hAnsi="Arial" w:cs="Arial" w:eastAsia="Arial"/>
          <w:sz w:val="18"/>
          <w:szCs w:val="18"/>
          <w:color w:val="160F16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pens-</w:t>
      </w:r>
      <w:r>
        <w:rPr>
          <w:rFonts w:ascii="Arial" w:hAnsi="Arial" w:cs="Arial" w:eastAsia="Arial"/>
          <w:sz w:val="18"/>
          <w:szCs w:val="18"/>
          <w:color w:val="030308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60F16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note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-16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160F16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color w:val="03030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form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visual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0"/>
        </w:rPr>
        <w:t>identificatio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color w:val="030308"/>
          <w:spacing w:val="-1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air</w:t>
      </w:r>
      <w:r>
        <w:rPr>
          <w:rFonts w:ascii="Arial" w:hAnsi="Arial" w:cs="Arial" w:eastAsia="Arial"/>
          <w:sz w:val="18"/>
          <w:szCs w:val="18"/>
          <w:color w:val="160F16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1"/>
        </w:rPr>
        <w:t>bubbl</w:t>
      </w:r>
      <w:r>
        <w:rPr>
          <w:rFonts w:ascii="Arial" w:hAnsi="Arial" w:cs="Arial" w:eastAsia="Arial"/>
          <w:sz w:val="18"/>
          <w:szCs w:val="18"/>
          <w:color w:val="030308"/>
          <w:spacing w:val="8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62428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60F16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60F16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seams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6242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42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38"/>
          <w:spacing w:val="2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9"/>
        </w:rPr>
        <w:t>oint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9"/>
        </w:rPr>
        <w:t>s</w:t>
      </w:r>
      <w:r>
        <w:rPr>
          <w:rFonts w:ascii="Arial" w:hAnsi="Arial" w:cs="Arial" w:eastAsia="Arial"/>
          <w:sz w:val="18"/>
          <w:szCs w:val="18"/>
          <w:color w:val="160F16"/>
          <w:spacing w:val="-13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160F16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60F16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drop</w:t>
      </w:r>
      <w:r>
        <w:rPr>
          <w:rFonts w:ascii="Arial" w:hAnsi="Arial" w:cs="Arial" w:eastAsia="Arial"/>
          <w:sz w:val="18"/>
          <w:szCs w:val="18"/>
          <w:color w:val="160F16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2"/>
        </w:rPr>
        <w:t>pressure</w:t>
      </w:r>
      <w:r>
        <w:rPr>
          <w:rFonts w:ascii="Arial" w:hAnsi="Arial" w:cs="Arial" w:eastAsia="Arial"/>
          <w:sz w:val="18"/>
          <w:szCs w:val="18"/>
          <w:color w:val="160F16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030308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zero</w:t>
      </w:r>
      <w:r>
        <w:rPr>
          <w:rFonts w:ascii="Arial" w:hAnsi="Arial" w:cs="Arial" w:eastAsia="Arial"/>
          <w:sz w:val="18"/>
          <w:szCs w:val="18"/>
          <w:color w:val="160F16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7"/>
        </w:rPr>
        <w:t>will</w:t>
      </w:r>
      <w:r>
        <w:rPr>
          <w:rFonts w:ascii="Arial" w:hAnsi="Arial" w:cs="Arial" w:eastAsia="Arial"/>
          <w:sz w:val="18"/>
          <w:szCs w:val="18"/>
          <w:color w:val="160F16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indicat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leakage</w:t>
      </w:r>
      <w:r>
        <w:rPr>
          <w:rFonts w:ascii="Arial" w:hAnsi="Arial" w:cs="Arial" w:eastAsia="Arial"/>
          <w:sz w:val="18"/>
          <w:szCs w:val="18"/>
          <w:color w:val="03030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6"/>
        </w:rPr>
        <w:t>which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2" w:lineRule="exact"/>
        <w:ind w:left="20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817.919983pt;margin-top:2.051239pt;width:.1pt;height:35.28pt;mso-position-horizontal-relative:page;mso-position-vertical-relative:paragraph;z-index:-2774" coordorigin="16358,41" coordsize="2,706">
            <v:shape style="position:absolute;left:16358;top:41;width:2;height:706" coordorigin="16358,41" coordsize="0,706" path="m16358,747l16358,41e" filled="f" stroked="t" strokeweight=".72pt" strokecolor="#CFD4E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62428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hall</w:t>
      </w:r>
      <w:r>
        <w:rPr>
          <w:rFonts w:ascii="Arial" w:hAnsi="Arial" w:cs="Arial" w:eastAsia="Arial"/>
          <w:sz w:val="18"/>
          <w:szCs w:val="18"/>
          <w:color w:val="03030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03030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cause</w:t>
      </w:r>
      <w:r>
        <w:rPr>
          <w:rFonts w:ascii="Arial" w:hAnsi="Arial" w:cs="Arial" w:eastAsia="Arial"/>
          <w:sz w:val="18"/>
          <w:szCs w:val="18"/>
          <w:color w:val="160F16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rejectio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n</w:t>
      </w:r>
      <w:r>
        <w:rPr>
          <w:rFonts w:ascii="Arial" w:hAnsi="Arial" w:cs="Arial" w:eastAsia="Arial"/>
          <w:sz w:val="18"/>
          <w:szCs w:val="18"/>
          <w:color w:val="030308"/>
          <w:spacing w:val="-1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60F16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160F16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watertightnes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160F16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8"/>
        </w:rPr>
        <w:t>integrity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4" w:after="0" w:line="203" w:lineRule="exact"/>
        <w:ind w:left="18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  <w:position w:val="-1"/>
        </w:rPr>
        <w:t>Figur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30308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-6"/>
          <w:w w:val="182"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2"/>
          <w:position w:val="-1"/>
        </w:rPr>
        <w:t>Hydraulic</w:t>
      </w:r>
      <w:r>
        <w:rPr>
          <w:rFonts w:ascii="Arial" w:hAnsi="Arial" w:cs="Arial" w:eastAsia="Arial"/>
          <w:sz w:val="18"/>
          <w:szCs w:val="18"/>
          <w:color w:val="030308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  <w:position w:val="-1"/>
        </w:rPr>
        <w:t>leakage</w:t>
      </w:r>
      <w:r>
        <w:rPr>
          <w:rFonts w:ascii="Arial" w:hAnsi="Arial" w:cs="Arial" w:eastAsia="Arial"/>
          <w:sz w:val="18"/>
          <w:szCs w:val="18"/>
          <w:color w:val="030308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160F16"/>
          <w:spacing w:val="0"/>
          <w:w w:val="100"/>
          <w:position w:val="-1"/>
        </w:rPr>
        <w:t>test</w:t>
      </w:r>
      <w:r>
        <w:rPr>
          <w:rFonts w:ascii="Arial" w:hAnsi="Arial" w:cs="Arial" w:eastAsia="Arial"/>
          <w:sz w:val="18"/>
          <w:szCs w:val="18"/>
          <w:color w:val="160F16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  <w:position w:val="-1"/>
        </w:rPr>
        <w:t>setup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9"/>
          <w:pgMar w:footer="755" w:header="743" w:top="1160" w:bottom="940" w:left="3560" w:right="3560"/>
          <w:footerReference w:type="default" r:id="rId27"/>
          <w:pgSz w:w="24480" w:h="15840" w:orient="landscape"/>
        </w:sectPr>
      </w:pPr>
      <w:rPr/>
    </w:p>
    <w:p>
      <w:pPr>
        <w:spacing w:before="22" w:after="0" w:line="240" w:lineRule="auto"/>
        <w:ind w:left="3582" w:right="-91"/>
        <w:jc w:val="left"/>
        <w:tabs>
          <w:tab w:pos="834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267.839996pt;margin-top:-24.52816pt;width:.1pt;height:237.6pt;mso-position-horizontal-relative:page;mso-position-vertical-relative:paragraph;z-index:-2773" coordorigin="5357,-491" coordsize="2,4752">
            <v:shape style="position:absolute;left:5357;top:-491;width:2;height:4752" coordorigin="5357,-491" coordsize="0,4752" path="m5357,4261l5357,-491e" filled="f" stroked="t" strokeweight=".72pt" strokecolor="#CFD4E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8"/>
          <w:position w:val="6"/>
        </w:rPr>
        <w:t>WEL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8"/>
          <w:position w:val="6"/>
        </w:rPr>
        <w:t>L</w:t>
      </w:r>
      <w:r>
        <w:rPr>
          <w:rFonts w:ascii="Arial" w:hAnsi="Arial" w:cs="Arial" w:eastAsia="Arial"/>
          <w:sz w:val="28"/>
          <w:szCs w:val="28"/>
          <w:color w:val="67676D"/>
          <w:spacing w:val="-13"/>
          <w:w w:val="88"/>
          <w:position w:val="6"/>
        </w:rPr>
        <w:t> 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100"/>
          <w:position w:val="6"/>
        </w:rPr>
        <w:t>HOUSE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7"/>
          <w:position w:val="0"/>
        </w:rPr>
        <w:t>WATE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7"/>
          <w:position w:val="0"/>
        </w:rPr>
        <w:t>R</w:t>
      </w:r>
      <w:r>
        <w:rPr>
          <w:rFonts w:ascii="Arial" w:hAnsi="Arial" w:cs="Arial" w:eastAsia="Arial"/>
          <w:sz w:val="28"/>
          <w:szCs w:val="28"/>
          <w:color w:val="67676D"/>
          <w:spacing w:val="-9"/>
          <w:w w:val="87"/>
          <w:position w:val="0"/>
        </w:rPr>
        <w:t> 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7"/>
          <w:position w:val="0"/>
        </w:rPr>
        <w:t>STORAGE</w:t>
      </w:r>
      <w:r>
        <w:rPr>
          <w:rFonts w:ascii="Arial" w:hAnsi="Arial" w:cs="Arial" w:eastAsia="Arial"/>
          <w:sz w:val="28"/>
          <w:szCs w:val="28"/>
          <w:color w:val="67676D"/>
          <w:spacing w:val="-6"/>
          <w:w w:val="87"/>
          <w:position w:val="0"/>
        </w:rPr>
        <w:t> </w:t>
      </w:r>
      <w:r>
        <w:rPr>
          <w:rFonts w:ascii="Arial" w:hAnsi="Arial" w:cs="Arial" w:eastAsia="Arial"/>
          <w:sz w:val="28"/>
          <w:szCs w:val="28"/>
          <w:color w:val="77777E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8"/>
          <w:szCs w:val="28"/>
          <w:color w:val="77777E"/>
          <w:spacing w:val="-6"/>
          <w:w w:val="100"/>
          <w:position w:val="0"/>
        </w:rPr>
        <w:t>A</w:t>
      </w:r>
      <w:r>
        <w:rPr>
          <w:rFonts w:ascii="Arial" w:hAnsi="Arial" w:cs="Arial" w:eastAsia="Arial"/>
          <w:sz w:val="28"/>
          <w:szCs w:val="28"/>
          <w:color w:val="525256"/>
          <w:spacing w:val="0"/>
          <w:w w:val="100"/>
          <w:position w:val="0"/>
        </w:rPr>
        <w:t>NK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72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13.920013pt;margin-top:6.269535pt;width:625.679975pt;height:246.779995pt;mso-position-horizontal-relative:page;mso-position-vertical-relative:paragraph;z-index:-2781" coordorigin="6278,125" coordsize="12514,4936">
            <v:shape style="position:absolute;left:7387;top:237;width:11405;height:4824" type="#_x0000_t75">
              <v:imagedata r:id="rId28" o:title=""/>
            </v:shape>
            <v:group style="position:absolute;left:6559;top:151;width:2;height:1994" coordorigin="6559,151" coordsize="2,1994">
              <v:shape style="position:absolute;left:6559;top:151;width:2;height:1994" coordorigin="6559,151" coordsize="0,1994" path="m6559,2145l6559,151e" filled="f" stroked="t" strokeweight="2.52pt" strokecolor="#777780">
                <v:path arrowok="t"/>
              </v:shape>
            </v:group>
            <v:group style="position:absolute;left:6286;top:2134;width:1130;height:2" coordorigin="6286,2134" coordsize="1130,2">
              <v:shape style="position:absolute;left:6286;top:2134;width:1130;height:2" coordorigin="6286,2134" coordsize="1130,0" path="m6286,2134l7416,2134e" filled="f" stroked="t" strokeweight=".72pt" strokecolor="#A8B3A8">
                <v:path arrowok="t"/>
              </v:shape>
            </v:group>
            <v:group style="position:absolute;left:10728;top:359;width:2;height:1649" coordorigin="10728,359" coordsize="2,1649">
              <v:shape style="position:absolute;left:10728;top:359;width:2;height:1649" coordorigin="10728,359" coordsize="0,1649" path="m10728,2008l10728,359e" filled="f" stroked="t" strokeweight="2.88pt" strokecolor="#747477">
                <v:path arrowok="t"/>
              </v:shape>
            </v:group>
            <v:group style="position:absolute;left:10235;top:3571;width:2;height:648" coordorigin="10235,3571" coordsize="2,648">
              <v:shape style="position:absolute;left:10235;top:3571;width:2;height:648" coordorigin="10235,3571" coordsize="0,648" path="m10235,4219l10235,3571e" filled="f" stroked="t" strokeweight="1.08pt" strokecolor="#BCBCBC">
                <v:path arrowok="t"/>
              </v:shape>
            </v:group>
            <v:group style="position:absolute;left:10980;top:3646;width:1426;height:2" coordorigin="10980,3646" coordsize="1426,2">
              <v:shape style="position:absolute;left:10980;top:3646;width:1426;height:2" coordorigin="10980,3646" coordsize="1426,0" path="m10980,3646l12406,3646e" filled="f" stroked="t" strokeweight="1.08pt" strokecolor="#BCBCBC">
                <v:path arrowok="t"/>
              </v:shape>
            </v:group>
            <v:group style="position:absolute;left:10991;top:3635;width:2;height:655" coordorigin="10991,3635" coordsize="2,655">
              <v:shape style="position:absolute;left:10991;top:3635;width:2;height:655" coordorigin="10991,3635" coordsize="0,655" path="m10991,4291l10991,3635e" filled="f" stroked="t" strokeweight="1.08pt" strokecolor="#BCBCBC">
                <v:path arrowok="t"/>
              </v:shape>
            </v:group>
            <v:group style="position:absolute;left:12395;top:3635;width:2;height:655" coordorigin="12395,3635" coordsize="2,655">
              <v:shape style="position:absolute;left:12395;top:3635;width:2;height:655" coordorigin="12395,3635" coordsize="0,655" path="m12395,4291l12395,3635e" filled="f" stroked="t" strokeweight="1.08pt" strokecolor="#BCBCBC">
                <v:path arrowok="t"/>
              </v:shape>
            </v:group>
            <v:group style="position:absolute;left:10980;top:4280;width:1426;height:2" coordorigin="10980,4280" coordsize="1426,2">
              <v:shape style="position:absolute;left:10980;top:4280;width:1426;height:2" coordorigin="10980,4280" coordsize="1426,0" path="m10980,4280l12406,4280e" filled="f" stroked="t" strokeweight="1.08pt" strokecolor="#BCBCB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67676D"/>
          <w:w w:val="61"/>
          <w:position w:val="1"/>
        </w:rPr>
        <w:t>OVERFLOW</w:t>
      </w:r>
      <w:r>
        <w:rPr>
          <w:rFonts w:ascii="Arial" w:hAnsi="Arial" w:cs="Arial" w:eastAsia="Arial"/>
          <w:sz w:val="21"/>
          <w:szCs w:val="21"/>
          <w:color w:val="67676D"/>
          <w:spacing w:val="-3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7676D"/>
          <w:spacing w:val="0"/>
          <w:w w:val="67"/>
          <w:position w:val="1"/>
        </w:rPr>
        <w:t>(3</w:t>
      </w:r>
      <w:r>
        <w:rPr>
          <w:rFonts w:ascii="Times New Roman" w:hAnsi="Times New Roman" w:cs="Times New Roman" w:eastAsia="Times New Roman"/>
          <w:sz w:val="22"/>
          <w:szCs w:val="22"/>
          <w:color w:val="67676D"/>
          <w:spacing w:val="-29"/>
          <w:w w:val="67"/>
          <w:position w:val="1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8C8C91"/>
          <w:spacing w:val="0"/>
          <w:w w:val="100"/>
          <w:position w:val="1"/>
        </w:rPr>
        <w:t>1</w:t>
        <w:tab/>
      </w:r>
      <w:r>
        <w:rPr>
          <w:rFonts w:ascii="Times New Roman" w:hAnsi="Times New Roman" w:cs="Times New Roman" w:eastAsia="Times New Roman"/>
          <w:sz w:val="22"/>
          <w:szCs w:val="22"/>
          <w:color w:val="8C8C91"/>
          <w:spacing w:val="0"/>
          <w:w w:val="100"/>
          <w:position w:val="1"/>
        </w:rPr>
      </w:r>
      <w:r>
        <w:rPr>
          <w:rFonts w:ascii="Arial" w:hAnsi="Arial" w:cs="Arial" w:eastAsia="Arial"/>
          <w:sz w:val="21"/>
          <w:szCs w:val="21"/>
          <w:color w:val="77777E"/>
          <w:spacing w:val="0"/>
          <w:w w:val="76"/>
          <w:position w:val="0"/>
        </w:rPr>
        <w:t>6'15</w:t>
      </w:r>
      <w:r>
        <w:rPr>
          <w:rFonts w:ascii="Arial" w:hAnsi="Arial" w:cs="Arial" w:eastAsia="Arial"/>
          <w:sz w:val="21"/>
          <w:szCs w:val="21"/>
          <w:color w:val="77777E"/>
          <w:spacing w:val="0"/>
          <w:w w:val="77"/>
          <w:position w:val="0"/>
        </w:rPr>
        <w:t>0</w:t>
      </w:r>
      <w:r>
        <w:rPr>
          <w:rFonts w:ascii="Arial" w:hAnsi="Arial" w:cs="Arial" w:eastAsia="Arial"/>
          <w:sz w:val="21"/>
          <w:szCs w:val="21"/>
          <w:color w:val="77777E"/>
          <w:spacing w:val="-41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67676D"/>
          <w:spacing w:val="0"/>
          <w:w w:val="63"/>
          <w:position w:val="0"/>
        </w:rPr>
        <w:t>LBS</w:t>
      </w:r>
      <w:r>
        <w:rPr>
          <w:rFonts w:ascii="Arial" w:hAnsi="Arial" w:cs="Arial" w:eastAsia="Arial"/>
          <w:sz w:val="21"/>
          <w:szCs w:val="21"/>
          <w:color w:val="67676D"/>
          <w:spacing w:val="-26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67676D"/>
          <w:spacing w:val="0"/>
          <w:w w:val="63"/>
          <w:position w:val="0"/>
        </w:rPr>
        <w:t>G</w:t>
      </w:r>
      <w:r>
        <w:rPr>
          <w:rFonts w:ascii="Arial" w:hAnsi="Arial" w:cs="Arial" w:eastAsia="Arial"/>
          <w:sz w:val="21"/>
          <w:szCs w:val="21"/>
          <w:color w:val="67676D"/>
          <w:spacing w:val="-11"/>
          <w:w w:val="63"/>
          <w:position w:val="0"/>
        </w:rPr>
        <w:t>A</w:t>
      </w:r>
      <w:r>
        <w:rPr>
          <w:rFonts w:ascii="Arial" w:hAnsi="Arial" w:cs="Arial" w:eastAsia="Arial"/>
          <w:sz w:val="21"/>
          <w:szCs w:val="21"/>
          <w:color w:val="8C8C91"/>
          <w:spacing w:val="-7"/>
          <w:w w:val="63"/>
          <w:position w:val="0"/>
        </w:rPr>
        <w:t>T</w:t>
      </w:r>
      <w:r>
        <w:rPr>
          <w:rFonts w:ascii="Arial" w:hAnsi="Arial" w:cs="Arial" w:eastAsia="Arial"/>
          <w:sz w:val="21"/>
          <w:szCs w:val="21"/>
          <w:color w:val="67676D"/>
          <w:spacing w:val="0"/>
          <w:w w:val="63"/>
          <w:position w:val="0"/>
        </w:rPr>
        <w:t>E</w:t>
      </w:r>
      <w:r>
        <w:rPr>
          <w:rFonts w:ascii="Arial" w:hAnsi="Arial" w:cs="Arial" w:eastAsia="Arial"/>
          <w:sz w:val="21"/>
          <w:szCs w:val="21"/>
          <w:color w:val="67676D"/>
          <w:spacing w:val="-1"/>
          <w:w w:val="63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8C8C91"/>
          <w:spacing w:val="0"/>
          <w:w w:val="100"/>
          <w:position w:val="0"/>
        </w:rPr>
        <w:t>\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35" w:right="2037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77777E"/>
          <w:spacing w:val="0"/>
          <w:w w:val="111"/>
        </w:rPr>
        <w:t>FIRE</w:t>
      </w:r>
      <w:r>
        <w:rPr>
          <w:rFonts w:ascii="Arial" w:hAnsi="Arial" w:cs="Arial" w:eastAsia="Arial"/>
          <w:sz w:val="23"/>
          <w:szCs w:val="23"/>
          <w:color w:val="77777E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77777E"/>
          <w:spacing w:val="21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77777E"/>
          <w:spacing w:val="0"/>
          <w:w w:val="111"/>
        </w:rPr>
        <w:t>PU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3" w:after="0" w:line="259" w:lineRule="exact"/>
        <w:ind w:left="2180" w:right="205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67676D"/>
          <w:spacing w:val="0"/>
          <w:w w:val="124"/>
          <w:position w:val="-1"/>
        </w:rPr>
        <w:t>750</w:t>
      </w:r>
      <w:r>
        <w:rPr>
          <w:rFonts w:ascii="Arial" w:hAnsi="Arial" w:cs="Arial" w:eastAsia="Arial"/>
          <w:sz w:val="23"/>
          <w:szCs w:val="23"/>
          <w:color w:val="67676D"/>
          <w:spacing w:val="0"/>
          <w:w w:val="124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67676D"/>
          <w:spacing w:val="20"/>
          <w:w w:val="124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67676D"/>
          <w:spacing w:val="0"/>
          <w:w w:val="124"/>
          <w:position w:val="-1"/>
        </w:rPr>
        <w:t>gpm,</w:t>
      </w:r>
      <w:r>
        <w:rPr>
          <w:rFonts w:ascii="Arial" w:hAnsi="Arial" w:cs="Arial" w:eastAsia="Arial"/>
          <w:sz w:val="22"/>
          <w:szCs w:val="22"/>
          <w:color w:val="67676D"/>
          <w:spacing w:val="55"/>
          <w:w w:val="124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77777E"/>
          <w:spacing w:val="0"/>
          <w:w w:val="94"/>
          <w:position w:val="-1"/>
        </w:rPr>
        <w:t>h=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24480" w:h="15840" w:orient="landscape"/>
          <w:pgMar w:top="960" w:bottom="280" w:left="3560" w:right="3560"/>
          <w:cols w:num="2" w:equalWidth="0">
            <w:col w:w="11219" w:space="168"/>
            <w:col w:w="597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24480" w:h="15840" w:orient="landscape"/>
          <w:pgMar w:top="960" w:bottom="280" w:left="3560" w:right="35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970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67676D"/>
          <w:spacing w:val="0"/>
          <w:w w:val="100"/>
          <w:b/>
          <w:bCs/>
          <w:position w:val="-1"/>
        </w:rPr>
        <w:t>WELL</w:t>
      </w:r>
      <w:r>
        <w:rPr>
          <w:rFonts w:ascii="Arial" w:hAnsi="Arial" w:cs="Arial" w:eastAsia="Arial"/>
          <w:sz w:val="24"/>
          <w:szCs w:val="24"/>
          <w:color w:val="67676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67676D"/>
          <w:spacing w:val="6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77777E"/>
          <w:spacing w:val="0"/>
          <w:w w:val="106"/>
          <w:b/>
          <w:bCs/>
          <w:position w:val="-1"/>
        </w:rPr>
        <w:t>PUMP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9" w:after="0" w:line="300" w:lineRule="auto"/>
        <w:ind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030308"/>
          <w:spacing w:val="-2"/>
          <w:w w:val="92"/>
        </w:rPr>
        <w:t>F</w:t>
      </w:r>
      <w:r>
        <w:rPr>
          <w:rFonts w:ascii="Arial" w:hAnsi="Arial" w:cs="Arial" w:eastAsia="Arial"/>
          <w:sz w:val="16"/>
          <w:szCs w:val="16"/>
          <w:color w:val="0A004F"/>
          <w:spacing w:val="0"/>
          <w:w w:val="136"/>
        </w:rPr>
        <w:t>ill</w:t>
      </w:r>
      <w:r>
        <w:rPr>
          <w:rFonts w:ascii="Arial" w:hAnsi="Arial" w:cs="Arial" w:eastAsia="Arial"/>
          <w:sz w:val="16"/>
          <w:szCs w:val="16"/>
          <w:color w:val="0A004F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30308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30308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11138"/>
          <w:spacing w:val="-4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A113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color w:val="2A113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A113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30308"/>
          <w:spacing w:val="-1"/>
          <w:w w:val="141"/>
        </w:rPr>
        <w:t>t</w:t>
      </w:r>
      <w:r>
        <w:rPr>
          <w:rFonts w:ascii="Arial" w:hAnsi="Arial" w:cs="Arial" w:eastAsia="Arial"/>
          <w:sz w:val="16"/>
          <w:szCs w:val="16"/>
          <w:color w:val="262428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262428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262428"/>
          <w:spacing w:val="0"/>
          <w:w w:val="115"/>
        </w:rPr>
        <w:t>overtop</w:t>
      </w:r>
      <w:r>
        <w:rPr>
          <w:rFonts w:ascii="Arial" w:hAnsi="Arial" w:cs="Arial" w:eastAsia="Arial"/>
          <w:sz w:val="16"/>
          <w:szCs w:val="16"/>
          <w:color w:val="262428"/>
          <w:spacing w:val="-6"/>
          <w:w w:val="116"/>
        </w:rPr>
        <w:t>p</w:t>
      </w:r>
      <w:r>
        <w:rPr>
          <w:rFonts w:ascii="Arial" w:hAnsi="Arial" w:cs="Arial" w:eastAsia="Arial"/>
          <w:sz w:val="16"/>
          <w:szCs w:val="16"/>
          <w:color w:val="0A004F"/>
          <w:spacing w:val="0"/>
          <w:w w:val="119"/>
        </w:rPr>
        <w:t>i</w:t>
      </w:r>
      <w:r>
        <w:rPr>
          <w:rFonts w:ascii="Arial" w:hAnsi="Arial" w:cs="Arial" w:eastAsia="Arial"/>
          <w:sz w:val="16"/>
          <w:szCs w:val="16"/>
          <w:color w:val="0A004F"/>
          <w:spacing w:val="-6"/>
          <w:w w:val="119"/>
        </w:rPr>
        <w:t>n</w:t>
      </w:r>
      <w:r>
        <w:rPr>
          <w:rFonts w:ascii="Arial" w:hAnsi="Arial" w:cs="Arial" w:eastAsia="Arial"/>
          <w:sz w:val="16"/>
          <w:szCs w:val="16"/>
          <w:color w:val="262428"/>
          <w:spacing w:val="0"/>
          <w:w w:val="108"/>
        </w:rPr>
        <w:t>g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67676D"/>
          <w:spacing w:val="0"/>
          <w:w w:val="84"/>
        </w:rPr>
        <w:t>FIRE</w:t>
      </w:r>
      <w:r>
        <w:rPr>
          <w:rFonts w:ascii="Arial" w:hAnsi="Arial" w:cs="Arial" w:eastAsia="Arial"/>
          <w:sz w:val="28"/>
          <w:szCs w:val="28"/>
          <w:color w:val="67676D"/>
          <w:spacing w:val="24"/>
          <w:w w:val="84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67676D"/>
          <w:spacing w:val="0"/>
          <w:w w:val="84"/>
        </w:rPr>
        <w:t>&amp;</w:t>
      </w:r>
      <w:r>
        <w:rPr>
          <w:rFonts w:ascii="Times New Roman" w:hAnsi="Times New Roman" w:cs="Times New Roman" w:eastAsia="Times New Roman"/>
          <w:sz w:val="29"/>
          <w:szCs w:val="29"/>
          <w:color w:val="67676D"/>
          <w:spacing w:val="-14"/>
          <w:w w:val="84"/>
        </w:rPr>
        <w:t> 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4"/>
        </w:rPr>
        <w:t>WATE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4"/>
        </w:rPr>
        <w:t>R</w:t>
      </w:r>
      <w:r>
        <w:rPr>
          <w:rFonts w:ascii="Arial" w:hAnsi="Arial" w:cs="Arial" w:eastAsia="Arial"/>
          <w:sz w:val="28"/>
          <w:szCs w:val="28"/>
          <w:color w:val="67676D"/>
          <w:spacing w:val="20"/>
          <w:w w:val="84"/>
        </w:rPr>
        <w:t> 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4"/>
        </w:rPr>
        <w:t>SUPPLY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4"/>
        </w:rPr>
        <w:t> </w:t>
      </w:r>
      <w:r>
        <w:rPr>
          <w:rFonts w:ascii="Arial" w:hAnsi="Arial" w:cs="Arial" w:eastAsia="Arial"/>
          <w:sz w:val="28"/>
          <w:szCs w:val="28"/>
          <w:color w:val="67676D"/>
          <w:spacing w:val="25"/>
          <w:w w:val="84"/>
        </w:rPr>
        <w:t> 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4"/>
        </w:rPr>
        <w:t>SYSTE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84"/>
        </w:rPr>
        <w:t>M</w:t>
      </w:r>
      <w:r>
        <w:rPr>
          <w:rFonts w:ascii="Arial" w:hAnsi="Arial" w:cs="Arial" w:eastAsia="Arial"/>
          <w:sz w:val="28"/>
          <w:szCs w:val="28"/>
          <w:color w:val="67676D"/>
          <w:spacing w:val="41"/>
          <w:w w:val="84"/>
        </w:rPr>
        <w:t> 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100"/>
        </w:rPr>
        <w:t>{SCHEMATICAL</w:t>
      </w:r>
      <w:r>
        <w:rPr>
          <w:rFonts w:ascii="Arial" w:hAnsi="Arial" w:cs="Arial" w:eastAsia="Arial"/>
          <w:sz w:val="28"/>
          <w:szCs w:val="28"/>
          <w:color w:val="67676D"/>
          <w:spacing w:val="0"/>
          <w:w w:val="100"/>
        </w:rPr>
        <w:t>)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24480" w:h="15840" w:orient="landscape"/>
          <w:pgMar w:top="960" w:bottom="280" w:left="3560" w:right="3560"/>
          <w:cols w:num="3" w:equalWidth="0">
            <w:col w:w="3592" w:space="3979"/>
            <w:col w:w="955" w:space="716"/>
            <w:col w:w="8118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3813" w:right="-20"/>
        <w:jc w:val="left"/>
        <w:tabs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67.839996pt;margin-top:7.613126pt;width:.1pt;height:32.76pt;mso-position-horizontal-relative:page;mso-position-vertical-relative:paragraph;z-index:-2772" coordorigin="5357,152" coordsize="2,655">
            <v:shape style="position:absolute;left:5357;top:152;width:2;height:655" coordorigin="5357,152" coordsize="0,655" path="m5357,807l5357,152e" filled="f" stroked="t" strokeweight=".72pt" strokecolor="#CFD4E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8C8C91"/>
          <w:spacing w:val="0"/>
          <w:w w:val="132"/>
          <w:i/>
          <w:position w:val="-1"/>
        </w:rPr>
        <w:t>/i</w:t>
      </w:r>
      <w:r>
        <w:rPr>
          <w:rFonts w:ascii="Times New Roman" w:hAnsi="Times New Roman" w:cs="Times New Roman" w:eastAsia="Times New Roman"/>
          <w:sz w:val="24"/>
          <w:szCs w:val="24"/>
          <w:color w:val="8C8C91"/>
          <w:spacing w:val="-51"/>
          <w:w w:val="132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8C8C91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8C8C91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A0A7A1"/>
          <w:spacing w:val="0"/>
          <w:w w:val="132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79" w:lineRule="exact"/>
        <w:ind w:left="374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WATE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TANK</w:t>
      </w:r>
      <w:r>
        <w:rPr>
          <w:rFonts w:ascii="Arial" w:hAnsi="Arial" w:cs="Arial" w:eastAsia="Arial"/>
          <w:sz w:val="18"/>
          <w:szCs w:val="18"/>
          <w:color w:val="03030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98"/>
        </w:rPr>
        <w:t>WEL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030308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color w:val="030308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DIAGRA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3030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(Mark</w:t>
      </w:r>
      <w:r>
        <w:rPr>
          <w:rFonts w:ascii="Arial" w:hAnsi="Arial" w:cs="Arial" w:eastAsia="Arial"/>
          <w:sz w:val="18"/>
          <w:szCs w:val="18"/>
          <w:color w:val="030308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leaks</w:t>
      </w:r>
      <w:r>
        <w:rPr>
          <w:rFonts w:ascii="Arial" w:hAnsi="Arial" w:cs="Arial" w:eastAsia="Arial"/>
          <w:sz w:val="18"/>
          <w:szCs w:val="18"/>
          <w:color w:val="03030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0303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provide</w:t>
      </w:r>
      <w:r>
        <w:rPr>
          <w:rFonts w:ascii="Arial" w:hAnsi="Arial" w:cs="Arial" w:eastAsia="Arial"/>
          <w:sz w:val="18"/>
          <w:szCs w:val="18"/>
          <w:color w:val="030308"/>
          <w:spacing w:val="-2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othe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030308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sketc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3030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3030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8"/>
          <w:spacing w:val="0"/>
          <w:w w:val="114"/>
        </w:rPr>
        <w:t>needed)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24480" w:h="15840" w:orient="landscape"/>
          <w:pgMar w:top="960" w:bottom="280" w:left="3560" w:right="356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198" w:right="-20"/>
        <w:jc w:val="left"/>
        <w:tabs>
          <w:tab w:pos="10480" w:val="left"/>
          <w:tab w:pos="11780" w:val="left"/>
          <w:tab w:pos="13080" w:val="left"/>
          <w:tab w:pos="14380" w:val="left"/>
          <w:tab w:pos="15660" w:val="left"/>
          <w:tab w:pos="16960" w:val="left"/>
        </w:tabs>
        <w:rPr>
          <w:rFonts w:ascii="Arial" w:hAnsi="Arial" w:cs="Arial" w:eastAsia="Arial"/>
          <w:sz w:val="33"/>
          <w:szCs w:val="33"/>
        </w:rPr>
      </w:pPr>
      <w:rPr/>
      <w:r>
        <w:rPr/>
        <w:pict>
          <v:group style="position:absolute;margin-left:125.099998pt;margin-top:1.766794pt;width:908.64pt;height:489.6pt;mso-position-horizontal-relative:page;mso-position-vertical-relative:paragraph;z-index:-2768" coordorigin="2502,35" coordsize="18173,9792">
            <v:group style="position:absolute;left:9720;top:53;width:4522;height:2" coordorigin="9720,53" coordsize="4522,2">
              <v:shape style="position:absolute;left:9720;top:53;width:4522;height:2" coordorigin="9720,53" coordsize="4522,0" path="m9720,53l14242,53e" filled="f" stroked="t" strokeweight="1.08pt" strokecolor="#CFD4E4">
                <v:path arrowok="t"/>
              </v:shape>
            </v:group>
            <v:group style="position:absolute;left:9720;top:457;width:1872;height:2" coordorigin="9720,457" coordsize="1872,2">
              <v:shape style="position:absolute;left:9720;top:457;width:1872;height:2" coordorigin="9720,457" coordsize="1872,0" path="m9720,457l11592,457e" filled="f" stroked="t" strokeweight="1.08pt" strokecolor="#CFD4E4">
                <v:path arrowok="t"/>
              </v:shape>
            </v:group>
            <v:group style="position:absolute;left:10292;top:61;width:2;height:828" coordorigin="10292,61" coordsize="2,828">
              <v:shape style="position:absolute;left:10292;top:61;width:2;height:828" coordorigin="10292,61" coordsize="0,828" path="m10292,889l10292,61e" filled="f" stroked="t" strokeweight="1.08pt" strokecolor="#CFD4E4">
                <v:path arrowok="t"/>
              </v:shape>
            </v:group>
            <v:group style="position:absolute;left:11578;top:46;width:2;height:425" coordorigin="11578,46" coordsize="2,425">
              <v:shape style="position:absolute;left:11578;top:46;width:2;height:425" coordorigin="11578,46" coordsize="0,425" path="m11578,471l11578,46e" filled="f" stroked="t" strokeweight="1.08pt" strokecolor="#CFD4E4">
                <v:path arrowok="t"/>
              </v:shape>
            </v:group>
            <v:group style="position:absolute;left:14234;top:53;width:1174;height:2" coordorigin="14234,53" coordsize="1174,2">
              <v:shape style="position:absolute;left:14234;top:53;width:1174;height:2" coordorigin="14234,53" coordsize="1174,0" path="m14234,53l15408,53e" filled="f" stroked="t" strokeweight="1.08pt" strokecolor="#000000">
                <v:path arrowok="t"/>
              </v:shape>
            </v:group>
            <v:group style="position:absolute;left:15437;top:71;width:86;height:2" coordorigin="15437,71" coordsize="86,2">
              <v:shape style="position:absolute;left:15437;top:71;width:86;height:2" coordorigin="15437,71" coordsize="86,0" path="m15437,71l15523,71e" filled="f" stroked="t" strokeweight="1.08pt" strokecolor="#CFD4E4">
                <v:path arrowok="t"/>
              </v:shape>
            </v:group>
            <v:group style="position:absolute;left:15538;top:53;width:1145;height:2" coordorigin="15538,53" coordsize="1145,2">
              <v:shape style="position:absolute;left:15538;top:53;width:1145;height:2" coordorigin="15538,53" coordsize="1145,0" path="m15538,53l16682,53e" filled="f" stroked="t" strokeweight="1.08pt" strokecolor="#000000">
                <v:path arrowok="t"/>
              </v:shape>
            </v:group>
            <v:group style="position:absolute;left:16675;top:53;width:3989;height:2" coordorigin="16675,53" coordsize="3989,2">
              <v:shape style="position:absolute;left:16675;top:53;width:3989;height:2" coordorigin="16675,53" coordsize="3989,0" path="m16675,53l20664,53e" filled="f" stroked="t" strokeweight="1.08pt" strokecolor="#CFD4E4">
                <v:path arrowok="t"/>
              </v:shape>
            </v:group>
            <v:group style="position:absolute;left:20660;top:61;width:2;height:9756" coordorigin="20660,61" coordsize="2,9756">
              <v:shape style="position:absolute;left:20660;top:61;width:2;height:9756" coordorigin="20660,61" coordsize="0,9756" path="m20660,9817l20660,61e" filled="f" stroked="t" strokeweight="1.08pt" strokecolor="#CFD4E4">
                <v:path arrowok="t"/>
              </v:shape>
            </v:group>
            <v:group style="position:absolute;left:2506;top:917;width:11491;height:2" coordorigin="2506,917" coordsize="11491,2">
              <v:shape style="position:absolute;left:2506;top:917;width:11491;height:2" coordorigin="2506,917" coordsize="11491,0" path="m2506,917l13997,917e" filled="f" stroked="t" strokeweight=".36pt" strokecolor="#000000">
                <v:path arrowok="t"/>
              </v:shape>
            </v:group>
            <v:group style="position:absolute;left:11578;top:449;width:2;height:475" coordorigin="11578,449" coordsize="2,475">
              <v:shape style="position:absolute;left:11578;top:449;width:2;height:475" coordorigin="11578,449" coordsize="0,475" path="m11578,925l11578,449e" filled="f" stroked="t" strokeweight="1.08pt" strokecolor="#000000">
                <v:path arrowok="t"/>
              </v:shape>
            </v:group>
            <v:group style="position:absolute;left:14234;top:917;width:1174;height:2" coordorigin="14234,917" coordsize="1174,2">
              <v:shape style="position:absolute;left:14234;top:917;width:1174;height:2" coordorigin="14234,917" coordsize="1174,0" path="m14234,917l15408,917e" filled="f" stroked="t" strokeweight=".36pt" strokecolor="#000000">
                <v:path arrowok="t"/>
              </v:shape>
            </v:group>
            <v:group style="position:absolute;left:15538;top:917;width:1145;height:2" coordorigin="15538,917" coordsize="1145,2">
              <v:shape style="position:absolute;left:15538;top:917;width:1145;height:2" coordorigin="15538,917" coordsize="1145,0" path="m15538,917l16682,917e" filled="f" stroked="t" strokeweight=".36pt" strokecolor="#000000">
                <v:path arrowok="t"/>
              </v:shape>
            </v:group>
            <v:group style="position:absolute;left:16826;top:917;width:3838;height:2" coordorigin="16826,917" coordsize="3838,2">
              <v:shape style="position:absolute;left:16826;top:917;width:3838;height:2" coordorigin="16826,917" coordsize="3838,0" path="m16826,917l20664,917e" filled="f" stroked="t" strokeweight=".36pt" strokecolor="#CFD4E4">
                <v:path arrowok="t"/>
              </v:shape>
            </v:group>
            <v:group style="position:absolute;left:6394;top:917;width:2;height:403" coordorigin="6394,917" coordsize="2,403">
              <v:shape style="position:absolute;left:6394;top:917;width:2;height:403" coordorigin="6394,917" coordsize="0,403" path="m6394,1321l6394,917e" filled="f" stroked="t" strokeweight=".36pt" strokecolor="#CFD4E4">
                <v:path arrowok="t"/>
              </v:shape>
            </v:group>
            <v:group style="position:absolute;left:7690;top:917;width:2;height:403" coordorigin="7690,917" coordsize="2,403">
              <v:shape style="position:absolute;left:7690;top:917;width:2;height:403" coordorigin="7690,917" coordsize="0,403" path="m7690,1321l7690,917e" filled="f" stroked="t" strokeweight=".36pt" strokecolor="#CFD4E4">
                <v:path arrowok="t"/>
              </v:shape>
            </v:group>
            <v:group style="position:absolute;left:7690;top:1321;width:1296;height:2" coordorigin="7690,1321" coordsize="1296,2">
              <v:shape style="position:absolute;left:7690;top:1321;width:1296;height:2" coordorigin="7690,1321" coordsize="1296,0" path="m7690,1321l8986,1321e" filled="f" stroked="t" strokeweight=".36pt" strokecolor="#CFD4E4">
                <v:path arrowok="t"/>
              </v:shape>
            </v:group>
            <v:group style="position:absolute;left:8986;top:1321;width:1296;height:2" coordorigin="8986,1321" coordsize="1296,2">
              <v:shape style="position:absolute;left:8986;top:1321;width:1296;height:2" coordorigin="8986,1321" coordsize="1296,0" path="m8986,1321l10282,1321e" filled="f" stroked="t" strokeweight=".36pt" strokecolor="#000000">
                <v:path arrowok="t"/>
              </v:shape>
            </v:group>
            <v:group style="position:absolute;left:11578;top:917;width:2;height:403" coordorigin="11578,917" coordsize="2,403">
              <v:shape style="position:absolute;left:11578;top:917;width:2;height:403" coordorigin="11578,917" coordsize="0,403" path="m11578,1321l11578,917e" filled="f" stroked="t" strokeweight="1.08pt" strokecolor="#CFD4E4">
                <v:path arrowok="t"/>
              </v:shape>
            </v:group>
            <v:group style="position:absolute;left:12874;top:917;width:2;height:403" coordorigin="12874,917" coordsize="2,403">
              <v:shape style="position:absolute;left:12874;top:917;width:2;height:403" coordorigin="12874,917" coordsize="0,403" path="m12874,1321l12874,917e" filled="f" stroked="t" strokeweight=".36pt" strokecolor="#CFD4E4">
                <v:path arrowok="t"/>
              </v:shape>
            </v:group>
            <v:group style="position:absolute;left:5098;top:1673;width:2606;height:2" coordorigin="5098,1673" coordsize="2606,2">
              <v:shape style="position:absolute;left:5098;top:1673;width:2606;height:2" coordorigin="5098,1673" coordsize="2606,0" path="m5098,1673l7704,1673e" filled="f" stroked="t" strokeweight="1.08pt" strokecolor="#CFD4E4">
                <v:path arrowok="t"/>
              </v:shape>
            </v:group>
            <v:group style="position:absolute;left:6404;top:1292;width:2;height:922" coordorigin="6404,1292" coordsize="2,922">
              <v:shape style="position:absolute;left:6404;top:1292;width:2;height:922" coordorigin="6404,1292" coordsize="0,922" path="m6404,2213l6404,1292e" filled="f" stroked="t" strokeweight="1.08pt" strokecolor="#CFD4E4">
                <v:path arrowok="t"/>
              </v:shape>
            </v:group>
            <v:group style="position:absolute;left:7700;top:1292;width:2;height:317" coordorigin="7700,1292" coordsize="2,317">
              <v:shape style="position:absolute;left:7700;top:1292;width:2;height:317" coordorigin="7700,1292" coordsize="0,317" path="m7700,1609l7700,1292e" filled="f" stroked="t" strokeweight="1.08pt" strokecolor="#CFD4E4">
                <v:path arrowok="t"/>
              </v:shape>
            </v:group>
            <v:group style="position:absolute;left:7747;top:1648;width:2556;height:2" coordorigin="7747,1648" coordsize="2556,2">
              <v:shape style="position:absolute;left:7747;top:1648;width:2556;height:2" coordorigin="7747,1648" coordsize="2556,0" path="m7747,1648l10303,1648e" filled="f" stroked="t" strokeweight="1.08pt" strokecolor="#000000">
                <v:path arrowok="t"/>
              </v:shape>
            </v:group>
            <v:group style="position:absolute;left:10282;top:1673;width:1310;height:2" coordorigin="10282,1673" coordsize="1310,2">
              <v:shape style="position:absolute;left:10282;top:1673;width:1310;height:2" coordorigin="10282,1673" coordsize="1310,0" path="m10282,1673l11592,1673e" filled="f" stroked="t" strokeweight="1.08pt" strokecolor="#B3B8C3">
                <v:path arrowok="t"/>
              </v:shape>
            </v:group>
            <v:group style="position:absolute;left:11588;top:1292;width:2;height:2563" coordorigin="11588,1292" coordsize="2,2563">
              <v:shape style="position:absolute;left:11588;top:1292;width:2;height:2563" coordorigin="11588,1292" coordsize="0,2563" path="m11588,3855l11588,1292e" filled="f" stroked="t" strokeweight="1.08pt" strokecolor="#CFD4E4">
                <v:path arrowok="t"/>
              </v:shape>
            </v:group>
            <v:group style="position:absolute;left:11570;top:1673;width:2426;height:2" coordorigin="11570,1673" coordsize="2426,2">
              <v:shape style="position:absolute;left:11570;top:1673;width:2426;height:2" coordorigin="11570,1673" coordsize="2426,0" path="m11570,1673l13997,1673e" filled="f" stroked="t" strokeweight="1.08pt" strokecolor="#CFD4E4">
                <v:path arrowok="t"/>
              </v:shape>
            </v:group>
            <v:group style="position:absolute;left:12884;top:1292;width:2;height:2534" coordorigin="12884,1292" coordsize="2,2534">
              <v:shape style="position:absolute;left:12884;top:1292;width:2;height:2534" coordorigin="12884,1292" coordsize="0,2534" path="m12884,3826l12884,1292e" filled="f" stroked="t" strokeweight="1.08pt" strokecolor="#CFD4E4">
                <v:path arrowok="t"/>
              </v:shape>
            </v:group>
            <v:group style="position:absolute;left:5098;top:2077;width:2606;height:2" coordorigin="5098,2077" coordsize="2606,2">
              <v:shape style="position:absolute;left:5098;top:2077;width:2606;height:2" coordorigin="5098,2077" coordsize="2606,0" path="m5098,2077l7704,2077e" filled="f" stroked="t" strokeweight="1.08pt" strokecolor="#CFD4E4">
                <v:path arrowok="t"/>
              </v:shape>
            </v:group>
            <v:group style="position:absolute;left:7700;top:1695;width:2;height:317" coordorigin="7700,1695" coordsize="2,317">
              <v:shape style="position:absolute;left:7700;top:1695;width:2;height:317" coordorigin="7700,1695" coordsize="0,317" path="m7700,2012l7700,1695e" filled="f" stroked="t" strokeweight="1.08pt" strokecolor="#CFD4E4">
                <v:path arrowok="t"/>
              </v:shape>
            </v:group>
            <v:group style="position:absolute;left:7747;top:2051;width:2556;height:2" coordorigin="7747,2051" coordsize="2556,2">
              <v:shape style="position:absolute;left:7747;top:2051;width:2556;height:2" coordorigin="7747,2051" coordsize="2556,0" path="m7747,2051l10303,2051e" filled="f" stroked="t" strokeweight="1.08pt" strokecolor="#000000">
                <v:path arrowok="t"/>
              </v:shape>
            </v:group>
            <v:group style="position:absolute;left:10282;top:2077;width:1310;height:2" coordorigin="10282,2077" coordsize="1310,2">
              <v:shape style="position:absolute;left:10282;top:2077;width:1310;height:2" coordorigin="10282,2077" coordsize="1310,0" path="m10282,2077l11592,2077e" filled="f" stroked="t" strokeweight="1.08pt" strokecolor="#B3B8C3">
                <v:path arrowok="t"/>
              </v:shape>
            </v:group>
            <v:group style="position:absolute;left:11570;top:2077;width:2426;height:2" coordorigin="11570,2077" coordsize="2426,2">
              <v:shape style="position:absolute;left:11570;top:2077;width:2426;height:2" coordorigin="11570,2077" coordsize="2426,0" path="m11570,2077l13997,2077e" filled="f" stroked="t" strokeweight="1.08pt" strokecolor="#CFD4E4">
                <v:path arrowok="t"/>
              </v:shape>
            </v:group>
            <v:group style="position:absolute;left:6394;top:2062;width:2;height:410" coordorigin="6394,2062" coordsize="2,410">
              <v:shape style="position:absolute;left:6394;top:2062;width:2;height:410" coordorigin="6394,2062" coordsize="0,410" path="m6394,2473l6394,2062e" filled="f" stroked="t" strokeweight="1.08pt" strokecolor="#CFD4E4">
                <v:path arrowok="t"/>
              </v:shape>
            </v:group>
            <v:group style="position:absolute;left:6386;top:2473;width:1318;height:2" coordorigin="6386,2473" coordsize="1318,2">
              <v:shape style="position:absolute;left:6386;top:2473;width:1318;height:2" coordorigin="6386,2473" coordsize="1318,0" path="m6386,2473l7704,2473e" filled="f" stroked="t" strokeweight=".36pt" strokecolor="#000000">
                <v:path arrowok="t"/>
              </v:shape>
            </v:group>
            <v:group style="position:absolute;left:7700;top:2098;width:2;height:317" coordorigin="7700,2098" coordsize="2,317">
              <v:shape style="position:absolute;left:7700;top:2098;width:2;height:317" coordorigin="7700,2098" coordsize="0,317" path="m7700,2415l7700,2098e" filled="f" stroked="t" strokeweight="1.08pt" strokecolor="#CFD4E4">
                <v:path arrowok="t"/>
              </v:shape>
            </v:group>
            <v:group style="position:absolute;left:7747;top:2462;width:2556;height:2" coordorigin="7747,2462" coordsize="2556,2">
              <v:shape style="position:absolute;left:7747;top:2462;width:2556;height:2" coordorigin="7747,2462" coordsize="2556,0" path="m7747,2462l10303,2462e" filled="f" stroked="t" strokeweight="1.08pt" strokecolor="#000000">
                <v:path arrowok="t"/>
              </v:shape>
            </v:group>
            <v:group style="position:absolute;left:10282;top:2473;width:1310;height:2" coordorigin="10282,2473" coordsize="1310,2">
              <v:shape style="position:absolute;left:10282;top:2473;width:1310;height:2" coordorigin="10282,2473" coordsize="1310,0" path="m10282,2473l11592,2473e" filled="f" stroked="t" strokeweight="1.08pt" strokecolor="#838793">
                <v:path arrowok="t"/>
              </v:shape>
            </v:group>
            <v:group style="position:absolute;left:11570;top:2473;width:1318;height:2" coordorigin="11570,2473" coordsize="1318,2">
              <v:shape style="position:absolute;left:11570;top:2473;width:1318;height:2" coordorigin="11570,2473" coordsize="1318,0" path="m11570,2473l12888,2473e" filled="f" stroked="t" strokeweight="1.08pt" strokecolor="#CFD4E4">
                <v:path arrowok="t"/>
              </v:shape>
            </v:group>
            <v:group style="position:absolute;left:15487;top:2462;width:3866;height:2" coordorigin="15487,2462" coordsize="3866,2">
              <v:shape style="position:absolute;left:15487;top:2462;width:3866;height:2" coordorigin="15487,2462" coordsize="3866,0" path="m15487,2462l19354,2462e" filled="f" stroked="t" strokeweight="1.08pt" strokecolor="#000000">
                <v:path arrowok="t"/>
              </v:shape>
            </v:group>
            <v:group style="position:absolute;left:19364;top:2069;width:2;height:374" coordorigin="19364,2069" coordsize="2,374">
              <v:shape style="position:absolute;left:19364;top:2069;width:2;height:374" coordorigin="19364,2069" coordsize="0,374" path="m19364,2444l19364,2069e" filled="f" stroked="t" strokeweight="1.08pt" strokecolor="#CFD4E4">
                <v:path arrowok="t"/>
              </v:shape>
            </v:group>
            <v:group style="position:absolute;left:19339;top:2473;width:1325;height:2" coordorigin="19339,2473" coordsize="1325,2">
              <v:shape style="position:absolute;left:19339;top:2473;width:1325;height:2" coordorigin="19339,2473" coordsize="1325,0" path="m19339,2473l20664,2473e" filled="f" stroked="t" strokeweight="1.08pt" strokecolor="#9397A0">
                <v:path arrowok="t"/>
              </v:shape>
            </v:group>
            <v:group style="position:absolute;left:7700;top:2501;width:2;height:317" coordorigin="7700,2501" coordsize="2,317">
              <v:shape style="position:absolute;left:7700;top:2501;width:2;height:317" coordorigin="7700,2501" coordsize="0,317" path="m7700,2818l7700,2501e" filled="f" stroked="t" strokeweight="1.08pt" strokecolor="#CFD4E4">
                <v:path arrowok="t"/>
              </v:shape>
            </v:group>
            <v:group style="position:absolute;left:15487;top:2865;width:3866;height:2" coordorigin="15487,2865" coordsize="3866,2">
              <v:shape style="position:absolute;left:15487;top:2865;width:3866;height:2" coordorigin="15487,2865" coordsize="3866,0" path="m15487,2865l19354,2865e" filled="f" stroked="t" strokeweight="1.08pt" strokecolor="#000000">
                <v:path arrowok="t"/>
              </v:shape>
            </v:group>
            <v:group style="position:absolute;left:18907;top:2890;width:461;height:2" coordorigin="18907,2890" coordsize="461,2">
              <v:shape style="position:absolute;left:18907;top:2890;width:461;height:2" coordorigin="18907,2890" coordsize="461,0" path="m18907,2890l19368,2890e" filled="f" stroked="t" strokeweight="1.08pt" strokecolor="#64646B">
                <v:path arrowok="t"/>
              </v:shape>
            </v:group>
            <v:group style="position:absolute;left:19364;top:2501;width:2;height:1757" coordorigin="19364,2501" coordsize="2,1757">
              <v:shape style="position:absolute;left:19364;top:2501;width:2;height:1757" coordorigin="19364,2501" coordsize="0,1757" path="m19364,4258l19364,2501e" filled="f" stroked="t" strokeweight="1.08pt" strokecolor="#CCD4E4">
                <v:path arrowok="t"/>
              </v:shape>
            </v:group>
            <v:group style="position:absolute;left:7700;top:2905;width:2;height:317" coordorigin="7700,2905" coordsize="2,317">
              <v:shape style="position:absolute;left:7700;top:2905;width:2;height:317" coordorigin="7700,2905" coordsize="0,317" path="m7700,3221l7700,2905e" filled="f" stroked="t" strokeweight="1.08pt" strokecolor="#CFD4E4">
                <v:path arrowok="t"/>
              </v:shape>
            </v:group>
            <v:group style="position:absolute;left:7747;top:3268;width:2556;height:2" coordorigin="7747,3268" coordsize="2556,2">
              <v:shape style="position:absolute;left:7747;top:3268;width:2556;height:2" coordorigin="7747,3268" coordsize="2556,0" path="m7747,3268l10303,3268e" filled="f" stroked="t" strokeweight="1.08pt" strokecolor="#000000">
                <v:path arrowok="t"/>
              </v:shape>
            </v:group>
            <v:group style="position:absolute;left:18068;top:2933;width:2;height:864" coordorigin="18068,2933" coordsize="2,864">
              <v:shape style="position:absolute;left:18068;top:2933;width:2;height:864" coordorigin="18068,2933" coordsize="0,864" path="m18068,3797l18068,2933e" filled="f" stroked="t" strokeweight="1.08pt" strokecolor="#CFD4E4">
                <v:path arrowok="t"/>
              </v:shape>
            </v:group>
            <v:group style="position:absolute;left:7700;top:3308;width:2;height:950" coordorigin="7700,3308" coordsize="2,950">
              <v:shape style="position:absolute;left:7700;top:3308;width:2;height:950" coordorigin="7700,3308" coordsize="0,950" path="m7700,4258l7700,3308e" filled="f" stroked="t" strokeweight="1.08pt" strokecolor="#CFD4E4">
                <v:path arrowok="t"/>
              </v:shape>
            </v:group>
            <v:group style="position:absolute;left:8996;top:3337;width:2;height:1987" coordorigin="8996,3337" coordsize="2,1987">
              <v:shape style="position:absolute;left:8996;top:3337;width:2;height:1987" coordorigin="8996,3337" coordsize="0,1987" path="m8996,5324l8996,3337e" filled="f" stroked="t" strokeweight="1.08pt" strokecolor="#CFD4E4">
                <v:path arrowok="t"/>
              </v:shape>
            </v:group>
            <v:group style="position:absolute;left:10292;top:3337;width:2;height:2938" coordorigin="10292,3337" coordsize="2,2938">
              <v:shape style="position:absolute;left:10292;top:3337;width:2;height:2938" coordorigin="10292,3337" coordsize="0,2938" path="m10292,6274l10292,3337e" filled="f" stroked="t" strokeweight="1.08pt" strokecolor="#CFD4E4">
                <v:path arrowok="t"/>
              </v:shape>
            </v:group>
            <v:group style="position:absolute;left:11578;top:3697;width:2;height:461" coordorigin="11578,3697" coordsize="2,461">
              <v:shape style="position:absolute;left:11578;top:3697;width:2;height:461" coordorigin="11578,3697" coordsize="0,461" path="m11578,4157l11578,3697e" filled="f" stroked="t" strokeweight=".36pt" strokecolor="#CFD4E4">
                <v:path arrowok="t"/>
              </v:shape>
            </v:group>
            <v:group style="position:absolute;left:12874;top:3697;width:2;height:461" coordorigin="12874,3697" coordsize="2,461">
              <v:shape style="position:absolute;left:12874;top:3697;width:2;height:461" coordorigin="12874,3697" coordsize="0,461" path="m12874,4157l12874,3697e" filled="f" stroked="t" strokeweight=".36pt" strokecolor="#CFD4E4">
                <v:path arrowok="t"/>
              </v:shape>
            </v:group>
            <v:group style="position:absolute;left:18058;top:3697;width:2;height:461" coordorigin="18058,3697" coordsize="2,461">
              <v:shape style="position:absolute;left:18058;top:3697;width:2;height:461" coordorigin="18058,3697" coordsize="0,461" path="m18058,4157l18058,3697e" filled="f" stroked="t" strokeweight=".36pt" strokecolor="#CFD4E4">
                <v:path arrowok="t"/>
              </v:shape>
            </v:group>
            <v:group style="position:absolute;left:7690;top:4157;width:2;height:432" coordorigin="7690,4157" coordsize="2,432">
              <v:shape style="position:absolute;left:7690;top:4157;width:2;height:432" coordorigin="7690,4157" coordsize="0,432" path="m7690,4589l7690,4157e" filled="f" stroked="t" strokeweight=".36pt" strokecolor="#CFD4E4">
                <v:path arrowok="t"/>
              </v:shape>
            </v:group>
            <v:group style="position:absolute;left:11578;top:4589;width:2419;height:2" coordorigin="11578,4589" coordsize="2419,2">
              <v:shape style="position:absolute;left:11578;top:4589;width:2419;height:2" coordorigin="11578,4589" coordsize="2419,0" path="m11578,4589l13997,4589e" filled="f" stroked="t" strokeweight=".36pt" strokecolor="#000000">
                <v:path arrowok="t"/>
              </v:shape>
            </v:group>
            <v:group style="position:absolute;left:14234;top:4589;width:1174;height:2" coordorigin="14234,4589" coordsize="1174,2">
              <v:shape style="position:absolute;left:14234;top:4589;width:1174;height:2" coordorigin="14234,4589" coordsize="1174,0" path="m14234,4589l15408,4589e" filled="f" stroked="t" strokeweight=".36pt" strokecolor="#000000">
                <v:path arrowok="t"/>
              </v:shape>
            </v:group>
            <v:group style="position:absolute;left:15538;top:4589;width:1145;height:2" coordorigin="15538,4589" coordsize="1145,2">
              <v:shape style="position:absolute;left:15538;top:4589;width:1145;height:2" coordorigin="15538,4589" coordsize="1145,0" path="m15538,4589l16682,4589e" filled="f" stroked="t" strokeweight=".36pt" strokecolor="#000000">
                <v:path arrowok="t"/>
              </v:shape>
            </v:group>
            <v:group style="position:absolute;left:16826;top:4589;width:2534;height:2" coordorigin="16826,4589" coordsize="2534,2">
              <v:shape style="position:absolute;left:16826;top:4589;width:2534;height:2" coordorigin="16826,4589" coordsize="2534,0" path="m16826,4589l19361,4589e" filled="f" stroked="t" strokeweight=".36pt" strokecolor="#000000">
                <v:path arrowok="t"/>
              </v:shape>
            </v:group>
            <v:group style="position:absolute;left:19354;top:4157;width:2;height:439" coordorigin="19354,4157" coordsize="2,439">
              <v:shape style="position:absolute;left:19354;top:4157;width:2;height:439" coordorigin="19354,4157" coordsize="0,439" path="m19354,4597l19354,4157e" filled="f" stroked="t" strokeweight=".36pt" strokecolor="#CFD4E4">
                <v:path arrowok="t"/>
              </v:shape>
            </v:group>
            <v:group style="position:absolute;left:7690;top:5288;width:1771;height:2" coordorigin="7690,5288" coordsize="1771,2">
              <v:shape style="position:absolute;left:7690;top:5288;width:1771;height:2" coordorigin="7690,5288" coordsize="1771,0" path="m7690,5288l9461,5288e" filled="f" stroked="t" strokeweight=".36pt" strokecolor="#CFD4E4">
                <v:path arrowok="t"/>
              </v:shape>
            </v:group>
            <v:group style="position:absolute;left:9454;top:5288;width:266;height:2" coordorigin="9454,5288" coordsize="266,2">
              <v:shape style="position:absolute;left:9454;top:5288;width:266;height:2" coordorigin="9454,5288" coordsize="266,0" path="m9454,5288l9720,5288e" filled="f" stroked="t" strokeweight=".36pt" strokecolor="#000000">
                <v:path arrowok="t"/>
              </v:shape>
            </v:group>
            <v:group style="position:absolute;left:9720;top:5288;width:3168;height:2" coordorigin="9720,5288" coordsize="3168,2">
              <v:shape style="position:absolute;left:9720;top:5288;width:3168;height:2" coordorigin="9720,5288" coordsize="3168,0" path="m9720,5288l12888,5288e" filled="f" stroked="t" strokeweight=".36pt" strokecolor="#CFD4E4">
                <v:path arrowok="t"/>
              </v:shape>
            </v:group>
            <v:group style="position:absolute;left:11583;top:4921;width:2;height:2002" coordorigin="11583,4921" coordsize="2,2002">
              <v:shape style="position:absolute;left:11583;top:4921;width:2;height:2002" coordorigin="11583,4921" coordsize="0,2002" path="m11583,6922l11583,4921e" filled="f" stroked="t" strokeweight="1.62pt" strokecolor="#CFD4E4">
                <v:path arrowok="t"/>
              </v:shape>
            </v:group>
            <v:group style="position:absolute;left:12884;top:4921;width:2;height:4896" coordorigin="12884,4921" coordsize="2,4896">
              <v:shape style="position:absolute;left:12884;top:4921;width:2;height:4896" coordorigin="12884,4921" coordsize="0,4896" path="m12884,9817l12884,4921e" filled="f" stroked="t" strokeweight="1.08pt" strokecolor="#CFD4E4">
                <v:path arrowok="t"/>
              </v:shape>
            </v:group>
            <v:group style="position:absolute;left:15487;top:5291;width:3866;height:2" coordorigin="15487,5291" coordsize="3866,2">
              <v:shape style="position:absolute;left:15487;top:5291;width:3866;height:2" coordorigin="15487,5291" coordsize="3866,0" path="m15487,5291l19354,5291e" filled="f" stroked="t" strokeweight="1.08pt" strokecolor="#000000">
                <v:path arrowok="t"/>
              </v:shape>
            </v:group>
            <v:group style="position:absolute;left:8986;top:5281;width:2;height:410" coordorigin="8986,5281" coordsize="2,410">
              <v:shape style="position:absolute;left:8986;top:5281;width:2;height:410" coordorigin="8986,5281" coordsize="0,410" path="m8986,5691l8986,5281e" filled="f" stroked="t" strokeweight="1.08pt" strokecolor="#CFD4E4">
                <v:path arrowok="t"/>
              </v:shape>
            </v:group>
            <v:group style="position:absolute;left:10274;top:5691;width:2614;height:2" coordorigin="10274,5691" coordsize="2614,2">
              <v:shape style="position:absolute;left:10274;top:5691;width:2614;height:2" coordorigin="10274,5691" coordsize="2614,0" path="m10274,5691l12888,5691e" filled="f" stroked="t" strokeweight=".36pt" strokecolor="#CFD4E4">
                <v:path arrowok="t"/>
              </v:shape>
            </v:group>
            <v:group style="position:absolute;left:15487;top:5691;width:3881;height:2" coordorigin="15487,5691" coordsize="3881,2">
              <v:shape style="position:absolute;left:15487;top:5691;width:3881;height:2" coordorigin="15487,5691" coordsize="3881,0" path="m15487,5691l19368,5691e" filled="f" stroked="t" strokeweight="1.08pt" strokecolor="#000000">
                <v:path arrowok="t"/>
              </v:shape>
            </v:group>
            <v:group style="position:absolute;left:19364;top:5245;width:2;height:842" coordorigin="19364,5245" coordsize="2,842">
              <v:shape style="position:absolute;left:19364;top:5245;width:2;height:842" coordorigin="19364,5245" coordsize="0,842" path="m19364,6087l19364,5245e" filled="f" stroked="t" strokeweight=".72pt" strokecolor="#C8CFDF">
                <v:path arrowok="t"/>
              </v:shape>
            </v:group>
            <v:group style="position:absolute;left:19339;top:5691;width:1325;height:2" coordorigin="19339,5691" coordsize="1325,2">
              <v:shape style="position:absolute;left:19339;top:5691;width:1325;height:2" coordorigin="19339,5691" coordsize="1325,0" path="m19339,5691l20664,5691e" filled="f" stroked="t" strokeweight=".36pt" strokecolor="#747780">
                <v:path arrowok="t"/>
              </v:shape>
            </v:group>
            <v:group style="position:absolute;left:10274;top:6109;width:2614;height:2" coordorigin="10274,6109" coordsize="2614,2">
              <v:shape style="position:absolute;left:10274;top:6109;width:2614;height:2" coordorigin="10274,6109" coordsize="2614,0" path="m10274,6109l12888,6109e" filled="f" stroked="t" strokeweight=".36pt" strokecolor="#CFD4E4">
                <v:path arrowok="t"/>
              </v:shape>
            </v:group>
            <v:group style="position:absolute;left:11570;top:6505;width:1318;height:2" coordorigin="11570,6505" coordsize="1318,2">
              <v:shape style="position:absolute;left:11570;top:6505;width:1318;height:2" coordorigin="11570,6505" coordsize="1318,0" path="m11570,6505l12888,6505e" filled="f" stroked="t" strokeweight=".36pt" strokecolor="#CFD4E4">
                <v:path arrowok="t"/>
              </v:shape>
            </v:group>
            <v:group style="position:absolute;left:5540;top:6476;width:2;height:1267" coordorigin="5540,6476" coordsize="2,1267">
              <v:shape style="position:absolute;left:5540;top:6476;width:2;height:1267" coordorigin="5540,6476" coordsize="0,1267" path="m5540,7743l5540,6476e" filled="f" stroked="t" strokeweight="2.52pt" strokecolor="#000000">
                <v:path arrowok="t"/>
              </v:shape>
            </v:group>
            <v:group style="position:absolute;left:15487;top:6911;width:3866;height:2" coordorigin="15487,6911" coordsize="3866,2">
              <v:shape style="position:absolute;left:15487;top:6911;width:3866;height:2" coordorigin="15487,6911" coordsize="3866,0" path="m15487,6911l19354,6911e" filled="f" stroked="t" strokeweight="1.08pt" strokecolor="#000000">
                <v:path arrowok="t"/>
              </v:shape>
            </v:group>
            <v:group style="position:absolute;left:11570;top:6922;width:1318;height:2" coordorigin="11570,6922" coordsize="1318,2">
              <v:shape style="position:absolute;left:11570;top:6922;width:1318;height:2" coordorigin="11570,6922" coordsize="1318,0" path="m11570,6922l12888,6922e" filled="f" stroked="t" strokeweight=".36pt" strokecolor="#CFD4E4">
                <v:path arrowok="t"/>
              </v:shape>
            </v:group>
            <v:group style="position:absolute;left:11578;top:6922;width:2;height:770" coordorigin="11578,6922" coordsize="2,770">
              <v:shape style="position:absolute;left:11578;top:6922;width:2;height:770" coordorigin="11578,6922" coordsize="0,770" path="m11578,7693l11578,6922e" filled="f" stroked="t" strokeweight="1.08pt" strokecolor="#000000">
                <v:path arrowok="t"/>
              </v:shape>
            </v:group>
            <v:group style="position:absolute;left:11570;top:7397;width:1318;height:2" coordorigin="11570,7397" coordsize="1318,2">
              <v:shape style="position:absolute;left:11570;top:7397;width:1318;height:2" coordorigin="11570,7397" coordsize="1318,0" path="m11570,7397l12888,7397e" filled="f" stroked="t" strokeweight=".36pt" strokecolor="#CFD4E4">
                <v:path arrowok="t"/>
              </v:shape>
            </v:group>
            <v:group style="position:absolute;left:15538;top:7397;width:2520;height:2" coordorigin="15538,7397" coordsize="2520,2">
              <v:shape style="position:absolute;left:15538;top:7397;width:2520;height:2" coordorigin="15538,7397" coordsize="2520,0" path="m15538,7397l18058,7397e" filled="f" stroked="t" strokeweight=".36pt" strokecolor="#000000">
                <v:path arrowok="t"/>
              </v:shape>
            </v:group>
            <v:group style="position:absolute;left:18058;top:7397;width:2606;height:2" coordorigin="18058,7397" coordsize="2606,2">
              <v:shape style="position:absolute;left:18058;top:7397;width:2606;height:2" coordorigin="18058,7397" coordsize="2606,0" path="m18058,7397l20664,7397e" filled="f" stroked="t" strokeweight=".36pt" strokecolor="#CFD4E4">
                <v:path arrowok="t"/>
              </v:shape>
            </v:group>
            <v:group style="position:absolute;left:19364;top:7361;width:2;height:749" coordorigin="19364,7361" coordsize="2,749">
              <v:shape style="position:absolute;left:19364;top:7361;width:2;height:749" coordorigin="19364,7361" coordsize="0,749" path="m19364,8110l19364,7361e" filled="f" stroked="t" strokeweight=".72pt" strokecolor="#CCD4DF">
                <v:path arrowok="t"/>
              </v:shape>
            </v:group>
            <v:group style="position:absolute;left:5069;top:7729;width:497;height:2" coordorigin="5069,7729" coordsize="497,2">
              <v:shape style="position:absolute;left:5069;top:7729;width:497;height:2" coordorigin="5069,7729" coordsize="497,0" path="m5069,7729l5566,7729e" filled="f" stroked="t" strokeweight="1.44pt" strokecolor="#000000">
                <v:path arrowok="t"/>
              </v:shape>
            </v:group>
            <v:group style="position:absolute;left:11570;top:7693;width:1318;height:2" coordorigin="11570,7693" coordsize="1318,2">
              <v:shape style="position:absolute;left:11570;top:7693;width:1318;height:2" coordorigin="11570,7693" coordsize="1318,0" path="m11570,7693l12888,7693e" filled="f" stroked="t" strokeweight=".36pt" strokecolor="#CFD4E4">
                <v:path arrowok="t"/>
              </v:shape>
            </v:group>
            <v:group style="position:absolute;left:15480;top:7721;width:3881;height:2" coordorigin="15480,7721" coordsize="3881,2">
              <v:shape style="position:absolute;left:15480;top:7721;width:3881;height:2" coordorigin="15480,7721" coordsize="3881,0" path="m15480,7721l19361,7721e" filled="f" stroked="t" strokeweight=".72pt" strokecolor="#000000">
                <v:path arrowok="t"/>
              </v:shape>
            </v:group>
            <v:group style="position:absolute;left:19339;top:7693;width:1325;height:2" coordorigin="19339,7693" coordsize="1325,2">
              <v:shape style="position:absolute;left:19339;top:7693;width:1325;height:2" coordorigin="19339,7693" coordsize="1325,0" path="m19339,7693l20664,7693e" filled="f" stroked="t" strokeweight=".36pt" strokecolor="#CFD4E4">
                <v:path arrowok="t"/>
              </v:shape>
            </v:group>
            <v:group style="position:absolute;left:11588;top:7801;width:2;height:2016" coordorigin="11588,7801" coordsize="2,2016">
              <v:shape style="position:absolute;left:11588;top:7801;width:2;height:2016" coordorigin="11588,7801" coordsize="0,2016" path="m11588,9817l11588,7801e" filled="f" stroked="t" strokeweight="1.08pt" strokecolor="#CFD4E4">
                <v:path arrowok="t"/>
              </v:shape>
            </v:group>
            <v:group style="position:absolute;left:11570;top:8132;width:1318;height:2" coordorigin="11570,8132" coordsize="1318,2">
              <v:shape style="position:absolute;left:11570;top:8132;width:1318;height:2" coordorigin="11570,8132" coordsize="1318,0" path="m11570,8132l12888,8132e" filled="f" stroked="t" strokeweight=".36pt" strokecolor="#CFD4E4">
                <v:path arrowok="t"/>
              </v:shape>
            </v:group>
            <v:group style="position:absolute;left:15487;top:8128;width:3866;height:2" coordorigin="15487,8128" coordsize="3866,2">
              <v:shape style="position:absolute;left:15487;top:8128;width:3866;height:2" coordorigin="15487,8128" coordsize="3866,0" path="m15487,8128l19354,8128e" filled="f" stroked="t" strokeweight="1.08pt" strokecolor="#000000">
                <v:path arrowok="t"/>
              </v:shape>
            </v:group>
            <v:group style="position:absolute;left:19339;top:8132;width:1325;height:2" coordorigin="19339,8132" coordsize="1325,2">
              <v:shape style="position:absolute;left:19339;top:8132;width:1325;height:2" coordorigin="19339,8132" coordsize="1325,0" path="m19339,8132l20664,8132e" filled="f" stroked="t" strokeweight=".36pt" strokecolor="#747780">
                <v:path arrowok="t"/>
              </v:shape>
            </v:group>
            <v:group style="position:absolute;left:10282;top:8132;width:2;height:432" coordorigin="10282,8132" coordsize="2,432">
              <v:shape style="position:absolute;left:10282;top:8132;width:2;height:432" coordorigin="10282,8132" coordsize="0,432" path="m10282,8564l10282,8132e" filled="f" stroked="t" strokeweight=".36pt" strokecolor="#000000">
                <v:path arrowok="t"/>
              </v:shape>
            </v:group>
            <v:group style="position:absolute;left:11570;top:8564;width:1318;height:2" coordorigin="11570,8564" coordsize="1318,2">
              <v:shape style="position:absolute;left:11570;top:8564;width:1318;height:2" coordorigin="11570,8564" coordsize="1318,0" path="m11570,8564l12888,8564e" filled="f" stroked="t" strokeweight="1.08pt" strokecolor="#CFD4E4">
                <v:path arrowok="t"/>
              </v:shape>
            </v:group>
            <v:group style="position:absolute;left:16834;top:8125;width:2;height:1663" coordorigin="16834,8125" coordsize="2,1663">
              <v:shape style="position:absolute;left:16834;top:8125;width:2;height:1663" coordorigin="16834,8125" coordsize="0,1663" path="m16834,9788l16834,8125e" filled="f" stroked="t" strokeweight=".36pt" strokecolor="#000000">
                <v:path arrowok="t"/>
              </v:shape>
            </v:group>
            <v:group style="position:absolute;left:18068;top:8117;width:2;height:475" coordorigin="18068,8117" coordsize="2,475">
              <v:shape style="position:absolute;left:18068;top:8117;width:2;height:475" coordorigin="18068,8117" coordsize="0,475" path="m18068,8593l18068,8117e" filled="f" stroked="t" strokeweight="1.08pt" strokecolor="#BFC3CF">
                <v:path arrowok="t"/>
              </v:shape>
            </v:group>
            <v:group style="position:absolute;left:19364;top:8175;width:2;height:1642" coordorigin="19364,8175" coordsize="2,1642">
              <v:shape style="position:absolute;left:19364;top:8175;width:2;height:1642" coordorigin="19364,8175" coordsize="0,1642" path="m19364,9817l19364,8175e" filled="f" stroked="t" strokeweight="1.08pt" strokecolor="#CFD4E4">
                <v:path arrowok="t"/>
              </v:shape>
            </v:group>
            <v:group style="position:absolute;left:10282;top:8557;width:2;height:295" coordorigin="10282,8557" coordsize="2,295">
              <v:shape style="position:absolute;left:10282;top:8557;width:2;height:295" coordorigin="10282,8557" coordsize="0,295" path="m10282,8852l10282,8557e" filled="f" stroked="t" strokeweight="1.08pt" strokecolor="#CFD4E4">
                <v:path arrowok="t"/>
              </v:shape>
            </v:group>
            <v:group style="position:absolute;left:14242;top:8557;width:2;height:1231" coordorigin="14242,8557" coordsize="2,1231">
              <v:shape style="position:absolute;left:14242;top:8557;width:2;height:1231" coordorigin="14242,8557" coordsize="0,1231" path="m14242,9788l14242,8557e" filled="f" stroked="t" strokeweight=".36pt" strokecolor="#000000">
                <v:path arrowok="t"/>
              </v:shape>
            </v:group>
            <v:group style="position:absolute;left:15408;top:8557;width:2;height:1231" coordorigin="15408,8557" coordsize="2,1231">
              <v:shape style="position:absolute;left:15408;top:8557;width:2;height:1231" coordorigin="15408,8557" coordsize="0,1231" path="m15408,9788l15408,8557e" filled="f" stroked="t" strokeweight=".36pt" strokecolor="#000000">
                <v:path arrowok="t"/>
              </v:shape>
            </v:group>
            <v:group style="position:absolute;left:18068;top:8175;width:2;height:1642" coordorigin="18068,8175" coordsize="2,1642">
              <v:shape style="position:absolute;left:18068;top:8175;width:2;height:1642" coordorigin="18068,8175" coordsize="0,1642" path="m18068,9817l18068,8175e" filled="f" stroked="t" strokeweight="1.08pt" strokecolor="#CFD4E4">
                <v:path arrowok="t"/>
              </v:shape>
            </v:group>
            <v:group style="position:absolute;left:9720;top:9068;width:4529;height:2" coordorigin="9720,9068" coordsize="4529,2">
              <v:shape style="position:absolute;left:9720;top:9068;width:4529;height:2" coordorigin="9720,9068" coordsize="4529,0" path="m9720,9068l14249,9068e" filled="f" stroked="t" strokeweight=".36pt" strokecolor="#CFD4E4">
                <v:path arrowok="t"/>
              </v:shape>
            </v:group>
            <v:group style="position:absolute;left:10292;top:8780;width:2;height:1037" coordorigin="10292,8780" coordsize="2,1037">
              <v:shape style="position:absolute;left:10292;top:8780;width:2;height:1037" coordorigin="10292,8780" coordsize="0,1037" path="m10292,9817l10292,8780e" filled="f" stroked="t" strokeweight="1.08pt" strokecolor="#CFD4E4">
                <v:path arrowok="t"/>
              </v:shape>
            </v:group>
            <v:group style="position:absolute;left:14234;top:9068;width:1181;height:2" coordorigin="14234,9068" coordsize="1181,2">
              <v:shape style="position:absolute;left:14234;top:9068;width:1181;height:2" coordorigin="14234,9068" coordsize="1181,0" path="m14234,9068l15415,9068e" filled="f" stroked="t" strokeweight=".36pt" strokecolor="#000000">
                <v:path arrowok="t"/>
              </v:shape>
            </v:group>
            <v:group style="position:absolute;left:15408;top:9068;width:130;height:2" coordorigin="15408,9068" coordsize="130,2">
              <v:shape style="position:absolute;left:15408;top:9068;width:130;height:2" coordorigin="15408,9068" coordsize="130,0" path="m15408,9068l15538,9068e" filled="f" stroked="t" strokeweight=".36pt" strokecolor="#CFD4E4">
                <v:path arrowok="t"/>
              </v:shape>
            </v:group>
            <v:group style="position:absolute;left:15538;top:9068;width:1145;height:2" coordorigin="15538,9068" coordsize="1145,2">
              <v:shape style="position:absolute;left:15538;top:9068;width:1145;height:2" coordorigin="15538,9068" coordsize="1145,0" path="m15538,9068l16682,9068e" filled="f" stroked="t" strokeweight=".36pt" strokecolor="#000000">
                <v:path arrowok="t"/>
              </v:shape>
            </v:group>
            <v:group style="position:absolute;left:16675;top:9068;width:3989;height:2" coordorigin="16675,9068" coordsize="3989,2">
              <v:shape style="position:absolute;left:16675;top:9068;width:3989;height:2" coordorigin="16675,9068" coordsize="3989,0" path="m16675,9068l20664,9068e" filled="f" stroked="t" strokeweight=".36pt" strokecolor="#CFD4E4">
                <v:path arrowok="t"/>
              </v:shape>
            </v:group>
            <v:group style="position:absolute;left:9454;top:9320;width:266;height:2" coordorigin="9454,9320" coordsize="266,2">
              <v:shape style="position:absolute;left:9454;top:9320;width:266;height:2" coordorigin="9454,9320" coordsize="266,0" path="m9454,9320l9720,9320e" filled="f" stroked="t" strokeweight=".36pt" strokecolor="#000000">
                <v:path arrowok="t"/>
              </v:shape>
            </v:group>
            <v:group style="position:absolute;left:9720;top:9320;width:4529;height:2" coordorigin="9720,9320" coordsize="4529,2">
              <v:shape style="position:absolute;left:9720;top:9320;width:4529;height:2" coordorigin="9720,9320" coordsize="4529,0" path="m9720,9320l14249,9320e" filled="f" stroked="t" strokeweight=".36pt" strokecolor="#CFD4E4">
                <v:path arrowok="t"/>
              </v:shape>
            </v:group>
            <v:group style="position:absolute;left:14234;top:9320;width:1181;height:2" coordorigin="14234,9320" coordsize="1181,2">
              <v:shape style="position:absolute;left:14234;top:9320;width:1181;height:2" coordorigin="14234,9320" coordsize="1181,0" path="m14234,9320l15415,9320e" filled="f" stroked="t" strokeweight=".36pt" strokecolor="#000000">
                <v:path arrowok="t"/>
              </v:shape>
            </v:group>
            <v:group style="position:absolute;left:15408;top:9320;width:130;height:2" coordorigin="15408,9320" coordsize="130,2">
              <v:shape style="position:absolute;left:15408;top:9320;width:130;height:2" coordorigin="15408,9320" coordsize="130,0" path="m15408,9320l15538,9320e" filled="f" stroked="t" strokeweight=".36pt" strokecolor="#CFD4E4">
                <v:path arrowok="t"/>
              </v:shape>
            </v:group>
            <v:group style="position:absolute;left:15538;top:9320;width:1145;height:2" coordorigin="15538,9320" coordsize="1145,2">
              <v:shape style="position:absolute;left:15538;top:9320;width:1145;height:2" coordorigin="15538,9320" coordsize="1145,0" path="m15538,9320l16682,9320e" filled="f" stroked="t" strokeweight=".36pt" strokecolor="#000000">
                <v:path arrowok="t"/>
              </v:shape>
            </v:group>
            <v:group style="position:absolute;left:16675;top:9320;width:3989;height:2" coordorigin="16675,9320" coordsize="3989,2">
              <v:shape style="position:absolute;left:16675;top:9320;width:3989;height:2" coordorigin="16675,9320" coordsize="3989,0" path="m16675,9320l20664,9320e" filled="f" stroked="t" strokeweight=".36pt" strokecolor="#CFD4E4">
                <v:path arrowok="t"/>
              </v:shape>
            </v:group>
            <v:group style="position:absolute;left:9454;top:9773;width:266;height:2" coordorigin="9454,9773" coordsize="266,2">
              <v:shape style="position:absolute;left:9454;top:9773;width:266;height:2" coordorigin="9454,9773" coordsize="266,0" path="m9454,9773l9720,9773e" filled="f" stroked="t" strokeweight="1.08pt" strokecolor="#000000">
                <v:path arrowok="t"/>
              </v:shape>
            </v:group>
            <v:group style="position:absolute;left:9720;top:9773;width:4529;height:2" coordorigin="9720,9773" coordsize="4529,2">
              <v:shape style="position:absolute;left:9720;top:9773;width:4529;height:2" coordorigin="9720,9773" coordsize="4529,0" path="m9720,9773l14249,9773e" filled="f" stroked="t" strokeweight="1.08pt" strokecolor="#CFD4E4">
                <v:path arrowok="t"/>
              </v:shape>
            </v:group>
            <v:group style="position:absolute;left:14234;top:9773;width:1181;height:2" coordorigin="14234,9773" coordsize="1181,2">
              <v:shape style="position:absolute;left:14234;top:9773;width:1181;height:2" coordorigin="14234,9773" coordsize="1181,0" path="m14234,9773l15415,9773e" filled="f" stroked="t" strokeweight="1.08pt" strokecolor="#000000">
                <v:path arrowok="t"/>
              </v:shape>
            </v:group>
            <v:group style="position:absolute;left:15437;top:9784;width:86;height:2" coordorigin="15437,9784" coordsize="86,2">
              <v:shape style="position:absolute;left:15437;top:9784;width:86;height:2" coordorigin="15437,9784" coordsize="86,0" path="m15437,9784l15523,9784e" filled="f" stroked="t" strokeweight="1.08pt" strokecolor="#CFD4E4">
                <v:path arrowok="t"/>
              </v:shape>
            </v:group>
            <v:group style="position:absolute;left:15538;top:9773;width:1145;height:2" coordorigin="15538,9773" coordsize="1145,2">
              <v:shape style="position:absolute;left:15538;top:9773;width:1145;height:2" coordorigin="15538,9773" coordsize="1145,0" path="m15538,9773l16682,9773e" filled="f" stroked="t" strokeweight="1.08pt" strokecolor="#000000">
                <v:path arrowok="t"/>
              </v:shape>
            </v:group>
            <v:group style="position:absolute;left:16675;top:9773;width:3989;height:2" coordorigin="16675,9773" coordsize="3989,2">
              <v:shape style="position:absolute;left:16675;top:9773;width:3989;height:2" coordorigin="16675,9773" coordsize="3989,0" path="m16675,9773l20664,9773e" filled="f" stroked="t" strokeweight="1.08pt" strokecolor="#CFD4E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Figur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5"/>
          <w:szCs w:val="25"/>
          <w:color w:val="010101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Hydrauli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color w:val="01010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leakag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test</w:t>
      </w:r>
      <w:r>
        <w:rPr>
          <w:rFonts w:ascii="Arial" w:hAnsi="Arial" w:cs="Arial" w:eastAsia="Arial"/>
          <w:sz w:val="25"/>
          <w:szCs w:val="25"/>
          <w:color w:val="010101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color w:val="010101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7"/>
          <w:b/>
          <w:bCs/>
        </w:rPr>
        <w:t>completion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07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25"/>
          <w:szCs w:val="25"/>
          <w:color w:val="01010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</w:r>
      <w:r>
        <w:rPr>
          <w:rFonts w:ascii="Arial" w:hAnsi="Arial" w:cs="Arial" w:eastAsia="Arial"/>
          <w:sz w:val="35"/>
          <w:szCs w:val="35"/>
          <w:color w:val="CFD6E4"/>
          <w:spacing w:val="0"/>
          <w:w w:val="68"/>
          <w:position w:val="4"/>
        </w:rPr>
        <w:t>I</w:t>
      </w:r>
      <w:r>
        <w:rPr>
          <w:rFonts w:ascii="Arial" w:hAnsi="Arial" w:cs="Arial" w:eastAsia="Arial"/>
          <w:sz w:val="35"/>
          <w:szCs w:val="35"/>
          <w:color w:val="CFD6E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35"/>
          <w:szCs w:val="35"/>
          <w:color w:val="CFD6E4"/>
          <w:spacing w:val="0"/>
          <w:w w:val="100"/>
          <w:position w:val="4"/>
        </w:rPr>
      </w:r>
      <w:r>
        <w:rPr>
          <w:rFonts w:ascii="Arial" w:hAnsi="Arial" w:cs="Arial" w:eastAsia="Arial"/>
          <w:sz w:val="33"/>
          <w:szCs w:val="33"/>
          <w:color w:val="CFD6E4"/>
          <w:spacing w:val="0"/>
          <w:w w:val="68"/>
          <w:position w:val="6"/>
        </w:rPr>
        <w:t>I</w:t>
      </w:r>
      <w:r>
        <w:rPr>
          <w:rFonts w:ascii="Arial" w:hAnsi="Arial" w:cs="Arial" w:eastAsia="Arial"/>
          <w:sz w:val="33"/>
          <w:szCs w:val="33"/>
          <w:color w:val="CFD6E4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3"/>
          <w:szCs w:val="33"/>
          <w:color w:val="CFD6E4"/>
          <w:spacing w:val="0"/>
          <w:w w:val="68"/>
          <w:position w:val="6"/>
        </w:rPr>
        <w:t>I</w:t>
      </w:r>
      <w:r>
        <w:rPr>
          <w:rFonts w:ascii="Arial" w:hAnsi="Arial" w:cs="Arial" w:eastAsia="Arial"/>
          <w:sz w:val="33"/>
          <w:szCs w:val="33"/>
          <w:color w:val="CFD6E4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3"/>
          <w:szCs w:val="33"/>
          <w:color w:val="CFD6E4"/>
          <w:spacing w:val="0"/>
          <w:w w:val="68"/>
          <w:position w:val="6"/>
        </w:rPr>
        <w:t>I</w:t>
      </w:r>
      <w:r>
        <w:rPr>
          <w:rFonts w:ascii="Arial" w:hAnsi="Arial" w:cs="Arial" w:eastAsia="Arial"/>
          <w:sz w:val="33"/>
          <w:szCs w:val="33"/>
          <w:color w:val="CFD6E4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3"/>
          <w:szCs w:val="33"/>
          <w:color w:val="CFD6E4"/>
          <w:spacing w:val="0"/>
          <w:w w:val="100"/>
          <w:position w:val="6"/>
        </w:rPr>
      </w:r>
      <w:r>
        <w:rPr>
          <w:rFonts w:ascii="Arial" w:hAnsi="Arial" w:cs="Arial" w:eastAsia="Arial"/>
          <w:sz w:val="30"/>
          <w:szCs w:val="30"/>
          <w:color w:val="CFD6E4"/>
          <w:spacing w:val="0"/>
          <w:w w:val="68"/>
          <w:position w:val="7"/>
        </w:rPr>
        <w:t>I</w:t>
      </w:r>
      <w:r>
        <w:rPr>
          <w:rFonts w:ascii="Arial" w:hAnsi="Arial" w:cs="Arial" w:eastAsia="Arial"/>
          <w:sz w:val="30"/>
          <w:szCs w:val="30"/>
          <w:color w:val="CFD6E4"/>
          <w:spacing w:val="-51"/>
          <w:w w:val="68"/>
          <w:position w:val="7"/>
        </w:rPr>
        <w:t> </w:t>
      </w:r>
      <w:r>
        <w:rPr>
          <w:rFonts w:ascii="Arial" w:hAnsi="Arial" w:cs="Arial" w:eastAsia="Arial"/>
          <w:sz w:val="30"/>
          <w:szCs w:val="30"/>
          <w:color w:val="CFD6E4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0"/>
          <w:szCs w:val="30"/>
          <w:color w:val="CFD6E4"/>
          <w:spacing w:val="0"/>
          <w:w w:val="100"/>
          <w:position w:val="7"/>
        </w:rPr>
      </w:r>
      <w:r>
        <w:rPr>
          <w:rFonts w:ascii="Arial" w:hAnsi="Arial" w:cs="Arial" w:eastAsia="Arial"/>
          <w:sz w:val="33"/>
          <w:szCs w:val="33"/>
          <w:color w:val="CFD6E4"/>
          <w:spacing w:val="0"/>
          <w:w w:val="68"/>
          <w:position w:val="6"/>
        </w:rPr>
        <w:t>I</w:t>
      </w:r>
      <w:r>
        <w:rPr>
          <w:rFonts w:ascii="Arial" w:hAnsi="Arial" w:cs="Arial" w:eastAsia="Arial"/>
          <w:sz w:val="33"/>
          <w:szCs w:val="33"/>
          <w:color w:val="000000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6" w:right="-20"/>
        <w:jc w:val="left"/>
        <w:tabs>
          <w:tab w:pos="9280" w:val="left"/>
          <w:tab w:pos="11860" w:val="left"/>
          <w:tab w:pos="131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Tes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5"/>
          <w:szCs w:val="25"/>
          <w:color w:val="010101"/>
          <w:spacing w:val="6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9"/>
          <w:b/>
          <w:bCs/>
          <w:position w:val="1"/>
        </w:rPr>
        <w:t>Information</w:t>
      </w:r>
      <w:r>
        <w:rPr>
          <w:rFonts w:ascii="Arial" w:hAnsi="Arial" w:cs="Arial" w:eastAsia="Arial"/>
          <w:sz w:val="25"/>
          <w:szCs w:val="25"/>
          <w:color w:val="010101"/>
          <w:spacing w:val="-14"/>
          <w:w w:val="109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(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shall</w:t>
      </w:r>
      <w:r>
        <w:rPr>
          <w:rFonts w:ascii="Arial" w:hAnsi="Arial" w:cs="Arial" w:eastAsia="Arial"/>
          <w:sz w:val="25"/>
          <w:szCs w:val="25"/>
          <w:color w:val="010101"/>
          <w:spacing w:val="1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3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grinted</w:t>
      </w:r>
      <w:r>
        <w:rPr>
          <w:rFonts w:ascii="Arial" w:hAnsi="Arial" w:cs="Arial" w:eastAsia="Arial"/>
          <w:sz w:val="25"/>
          <w:szCs w:val="25"/>
          <w:color w:val="010101"/>
          <w:spacing w:val="5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including</w:t>
      </w:r>
      <w:r>
        <w:rPr>
          <w:rFonts w:ascii="Arial" w:hAnsi="Arial" w:cs="Arial" w:eastAsia="Arial"/>
          <w:sz w:val="25"/>
          <w:szCs w:val="25"/>
          <w:color w:val="010101"/>
          <w:spacing w:val="3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names}</w:t>
      </w:r>
      <w:r>
        <w:rPr>
          <w:rFonts w:ascii="Arial" w:hAnsi="Arial" w:cs="Arial" w:eastAsia="Arial"/>
          <w:sz w:val="25"/>
          <w:szCs w:val="25"/>
          <w:color w:val="010101"/>
          <w:spacing w:val="-5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Pressur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test</w:t>
      </w:r>
      <w:r>
        <w:rPr>
          <w:rFonts w:ascii="Arial" w:hAnsi="Arial" w:cs="Arial" w:eastAsia="Arial"/>
          <w:sz w:val="25"/>
          <w:szCs w:val="25"/>
          <w:color w:val="010101"/>
          <w:spacing w:val="3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>data</w:t>
      </w:r>
      <w:r>
        <w:rPr>
          <w:rFonts w:ascii="Arial" w:hAnsi="Arial" w:cs="Arial" w:eastAsia="Arial"/>
          <w:sz w:val="25"/>
          <w:szCs w:val="25"/>
          <w:color w:val="010101"/>
          <w:spacing w:val="-3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1"/>
        </w:rPr>
        <w:t>Interval</w:t>
      </w:r>
      <w:r>
        <w:rPr>
          <w:rFonts w:ascii="Arial" w:hAnsi="Arial" w:cs="Arial" w:eastAsia="Arial"/>
          <w:sz w:val="23"/>
          <w:szCs w:val="23"/>
          <w:color w:val="010101"/>
          <w:spacing w:val="-19"/>
          <w:w w:val="100"/>
          <w:i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1"/>
        </w:rPr>
        <w:t>Tim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23"/>
          <w:szCs w:val="23"/>
          <w:color w:val="010101"/>
          <w:spacing w:val="-23"/>
          <w:w w:val="100"/>
          <w:i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1"/>
        </w:rPr>
        <w:t>h:ml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1"/>
        </w:rPr>
        <w:t>  </w:t>
      </w:r>
      <w:r>
        <w:rPr>
          <w:rFonts w:ascii="Arial" w:hAnsi="Arial" w:cs="Arial" w:eastAsia="Arial"/>
          <w:sz w:val="23"/>
          <w:szCs w:val="23"/>
          <w:color w:val="010101"/>
          <w:spacing w:val="34"/>
          <w:w w:val="100"/>
          <w:i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95"/>
          <w:i/>
          <w:position w:val="0"/>
        </w:rPr>
        <w:t>Test</w:t>
      </w:r>
      <w:r>
        <w:rPr>
          <w:rFonts w:ascii="Arial" w:hAnsi="Arial" w:cs="Arial" w:eastAsia="Arial"/>
          <w:sz w:val="23"/>
          <w:szCs w:val="23"/>
          <w:color w:val="010101"/>
          <w:spacing w:val="-11"/>
          <w:w w:val="95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0"/>
        </w:rPr>
        <w:t>aressure</w:t>
      </w:r>
      <w:r>
        <w:rPr>
          <w:rFonts w:ascii="Arial" w:hAnsi="Arial" w:cs="Arial" w:eastAsia="Arial"/>
          <w:sz w:val="23"/>
          <w:szCs w:val="23"/>
          <w:color w:val="010101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0"/>
        </w:rPr>
        <w:t>(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0"/>
        </w:rPr>
        <w:t>Ka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23"/>
          <w:szCs w:val="23"/>
          <w:color w:val="010101"/>
          <w:spacing w:val="17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0"/>
        </w:rPr>
        <w:t>or</w:t>
      </w:r>
      <w:r>
        <w:rPr>
          <w:rFonts w:ascii="Arial" w:hAnsi="Arial" w:cs="Arial" w:eastAsia="Arial"/>
          <w:sz w:val="23"/>
          <w:szCs w:val="23"/>
          <w:color w:val="010101"/>
          <w:spacing w:val="12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  <w:position w:val="0"/>
        </w:rPr>
        <w:t>Psil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2" w:lineRule="exact"/>
        <w:ind w:left="198" w:right="-20"/>
        <w:jc w:val="left"/>
        <w:tabs>
          <w:tab w:pos="11880" w:val="left"/>
          <w:tab w:pos="14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5"/>
        </w:rPr>
        <w:t>Project</w:t>
      </w:r>
      <w:r>
        <w:rPr>
          <w:rFonts w:ascii="Arial" w:hAnsi="Arial" w:cs="Arial" w:eastAsia="Arial"/>
          <w:sz w:val="26"/>
          <w:szCs w:val="26"/>
          <w:color w:val="010101"/>
          <w:spacing w:val="66"/>
          <w:w w:val="100"/>
          <w:position w:val="-5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5"/>
        </w:rPr>
        <w:t>name</w:t>
      </w:r>
      <w:r>
        <w:rPr>
          <w:rFonts w:ascii="Arial" w:hAnsi="Arial" w:cs="Arial" w:eastAsia="Arial"/>
          <w:sz w:val="26"/>
          <w:szCs w:val="26"/>
          <w:color w:val="010101"/>
          <w:spacing w:val="53"/>
          <w:w w:val="100"/>
          <w:position w:val="-5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5"/>
        </w:rPr>
        <w:t>and</w:t>
      </w:r>
      <w:r>
        <w:rPr>
          <w:rFonts w:ascii="Arial" w:hAnsi="Arial" w:cs="Arial" w:eastAsia="Arial"/>
          <w:sz w:val="26"/>
          <w:szCs w:val="26"/>
          <w:color w:val="010101"/>
          <w:spacing w:val="20"/>
          <w:w w:val="100"/>
          <w:position w:val="-5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15"/>
          <w:position w:val="-5"/>
        </w:rPr>
        <w:t>location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5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15"/>
          <w:position w:val="-5"/>
        </w:rPr>
        <w:t>Start</w:t>
      </w:r>
      <w:r>
        <w:rPr>
          <w:rFonts w:ascii="Arial" w:hAnsi="Arial" w:cs="Arial" w:eastAsia="Arial"/>
          <w:sz w:val="19"/>
          <w:szCs w:val="19"/>
          <w:color w:val="010101"/>
          <w:spacing w:val="-5"/>
          <w:w w:val="115"/>
          <w:position w:val="-5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5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5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"/>
          <w:w w:val="100"/>
          <w:position w:val="-5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26"/>
          <w:position w:val="-5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27"/>
          <w:position w:val="-5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-38"/>
          <w:w w:val="100"/>
          <w:position w:val="-5"/>
        </w:rPr>
        <w:t> </w:t>
      </w:r>
      <w:r>
        <w:rPr>
          <w:rFonts w:ascii="Arial" w:hAnsi="Arial" w:cs="Arial" w:eastAsia="Arial"/>
          <w:sz w:val="19"/>
          <w:szCs w:val="19"/>
          <w:color w:val="1C1D28"/>
          <w:spacing w:val="13"/>
          <w:w w:val="88"/>
          <w:position w:val="-5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49"/>
          <w:position w:val="-5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5"/>
        </w:rPr>
      </w:r>
      <w:r>
        <w:rPr>
          <w:rFonts w:ascii="Arial" w:hAnsi="Arial" w:cs="Arial" w:eastAsia="Arial"/>
          <w:sz w:val="19"/>
          <w:szCs w:val="19"/>
          <w:color w:val="1C1D28"/>
          <w:spacing w:val="0"/>
          <w:w w:val="105"/>
          <w:position w:val="-5"/>
        </w:rPr>
        <w:t>3</w:t>
      </w:r>
      <w:r>
        <w:rPr>
          <w:rFonts w:ascii="Arial" w:hAnsi="Arial" w:cs="Arial" w:eastAsia="Arial"/>
          <w:sz w:val="19"/>
          <w:szCs w:val="19"/>
          <w:color w:val="1C1D28"/>
          <w:spacing w:val="-36"/>
          <w:w w:val="100"/>
          <w:position w:val="-5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7"/>
          <w:position w:val="-5"/>
        </w:rPr>
        <w:t>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515" w:lineRule="exact"/>
        <w:ind w:left="183" w:right="-20"/>
        <w:jc w:val="left"/>
        <w:tabs>
          <w:tab w:pos="11960" w:val="left"/>
          <w:tab w:pos="16960" w:val="left"/>
        </w:tabs>
        <w:rPr>
          <w:rFonts w:ascii="Arial" w:hAnsi="Arial" w:cs="Arial" w:eastAsia="Arial"/>
          <w:sz w:val="57"/>
          <w:szCs w:val="57"/>
        </w:rPr>
      </w:pPr>
      <w:rPr/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1"/>
        </w:rPr>
        <w:t>Contract</w:t>
      </w:r>
      <w:r>
        <w:rPr>
          <w:rFonts w:ascii="Arial" w:hAnsi="Arial" w:cs="Arial" w:eastAsia="Arial"/>
          <w:sz w:val="26"/>
          <w:szCs w:val="26"/>
          <w:color w:val="010101"/>
          <w:spacing w:val="54"/>
          <w:w w:val="100"/>
          <w:position w:val="1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13"/>
          <w:position w:val="1"/>
        </w:rPr>
        <w:t>number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010101"/>
          <w:spacing w:val="-19"/>
          <w:w w:val="158"/>
          <w:position w:val="-1"/>
        </w:rPr>
        <w:t>1</w:t>
      </w:r>
      <w:r>
        <w:rPr>
          <w:rFonts w:ascii="Arial" w:hAnsi="Arial" w:cs="Arial" w:eastAsia="Arial"/>
          <w:sz w:val="19"/>
          <w:szCs w:val="19"/>
          <w:color w:val="1C1D28"/>
          <w:spacing w:val="13"/>
          <w:w w:val="88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34"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min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9"/>
          <w:szCs w:val="19"/>
          <w:color w:val="010101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57"/>
          <w:szCs w:val="57"/>
          <w:color w:val="CFD6E4"/>
          <w:spacing w:val="0"/>
          <w:w w:val="54"/>
          <w:position w:val="1"/>
        </w:rPr>
        <w:t>t</w:t>
      </w:r>
      <w:r>
        <w:rPr>
          <w:rFonts w:ascii="Arial" w:hAnsi="Arial" w:cs="Arial" w:eastAsia="Arial"/>
          <w:sz w:val="57"/>
          <w:szCs w:val="57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198" w:right="-20"/>
        <w:jc w:val="left"/>
        <w:tabs>
          <w:tab w:pos="11940" w:val="left"/>
          <w:tab w:pos="16960" w:val="left"/>
        </w:tabs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Dat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6"/>
          <w:szCs w:val="26"/>
          <w:color w:val="010101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6"/>
          <w:szCs w:val="26"/>
          <w:color w:val="010101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test</w:t>
      </w:r>
      <w:r>
        <w:rPr>
          <w:rFonts w:ascii="Arial" w:hAnsi="Arial" w:cs="Arial" w:eastAsia="Arial"/>
          <w:sz w:val="26"/>
          <w:szCs w:val="26"/>
          <w:color w:val="010101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2nd</w:t>
      </w:r>
      <w:r>
        <w:rPr>
          <w:rFonts w:ascii="Arial" w:hAnsi="Arial" w:cs="Arial" w:eastAsia="Arial"/>
          <w:sz w:val="19"/>
          <w:szCs w:val="19"/>
          <w:color w:val="010101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min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8"/>
          <w:w w:val="100"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38"/>
          <w:szCs w:val="38"/>
          <w:color w:val="CFD6E4"/>
          <w:spacing w:val="0"/>
          <w:w w:val="59"/>
          <w:position w:val="1"/>
        </w:rPr>
        <w:t>I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88" w:after="0" w:line="240" w:lineRule="auto"/>
        <w:ind w:left="198" w:right="-20"/>
        <w:jc w:val="left"/>
        <w:tabs>
          <w:tab w:pos="11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Locatio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10101"/>
          <w:spacing w:val="6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test</w:t>
      </w:r>
      <w:r>
        <w:rPr>
          <w:rFonts w:ascii="Arial" w:hAnsi="Arial" w:cs="Arial" w:eastAsia="Arial"/>
          <w:sz w:val="26"/>
          <w:szCs w:val="26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3rd</w:t>
      </w:r>
      <w:r>
        <w:rPr>
          <w:rFonts w:ascii="Arial" w:hAnsi="Arial" w:cs="Arial" w:eastAsia="Arial"/>
          <w:sz w:val="19"/>
          <w:szCs w:val="19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16"/>
        </w:rPr>
        <w:t>min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4" w:after="0" w:line="233" w:lineRule="exact"/>
        <w:ind w:left="198" w:right="-20"/>
        <w:jc w:val="left"/>
        <w:tabs>
          <w:tab w:pos="5360" w:val="left"/>
          <w:tab w:pos="7920" w:val="left"/>
          <w:tab w:pos="11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6"/>
        </w:rPr>
        <w:t>Name</w:t>
      </w:r>
      <w:r>
        <w:rPr>
          <w:rFonts w:ascii="Arial" w:hAnsi="Arial" w:cs="Arial" w:eastAsia="Arial"/>
          <w:sz w:val="26"/>
          <w:szCs w:val="26"/>
          <w:color w:val="010101"/>
          <w:spacing w:val="51"/>
          <w:w w:val="100"/>
          <w:position w:val="-6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6"/>
        </w:rPr>
        <w:t>o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6"/>
        </w:rPr>
        <w:t>f</w:t>
      </w:r>
      <w:r>
        <w:rPr>
          <w:rFonts w:ascii="Arial" w:hAnsi="Arial" w:cs="Arial" w:eastAsia="Arial"/>
          <w:sz w:val="26"/>
          <w:szCs w:val="26"/>
          <w:color w:val="010101"/>
          <w:spacing w:val="35"/>
          <w:w w:val="100"/>
          <w:position w:val="-6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6"/>
        </w:rPr>
        <w:t>leakage</w:t>
      </w:r>
      <w:r>
        <w:rPr>
          <w:rFonts w:ascii="Arial" w:hAnsi="Arial" w:cs="Arial" w:eastAsia="Arial"/>
          <w:sz w:val="26"/>
          <w:szCs w:val="26"/>
          <w:color w:val="010101"/>
          <w:spacing w:val="35"/>
          <w:w w:val="100"/>
          <w:position w:val="-6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6"/>
        </w:rPr>
        <w:t>test</w:t>
      </w:r>
      <w:r>
        <w:rPr>
          <w:rFonts w:ascii="Arial" w:hAnsi="Arial" w:cs="Arial" w:eastAsia="Arial"/>
          <w:sz w:val="26"/>
          <w:szCs w:val="26"/>
          <w:color w:val="010101"/>
          <w:spacing w:val="54"/>
          <w:w w:val="100"/>
          <w:position w:val="-6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12"/>
          <w:position w:val="-6"/>
        </w:rPr>
        <w:t>supervisor: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99"/>
          <w:position w:val="-6"/>
        </w:rPr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99"/>
          <w:u w:val="thick" w:color="000000"/>
          <w:position w:val="-6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u w:val="thick" w:color="000000"/>
          <w:position w:val="-6"/>
        </w:rPr>
        <w:tab/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u w:val="thick" w:color="000000"/>
          <w:position w:val="-6"/>
        </w:rPr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6"/>
        </w:rPr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6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12"/>
          <w:position w:val="-7"/>
        </w:rPr>
        <w:t>Completio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12"/>
          <w:position w:val="-7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15"/>
          <w:w w:val="112"/>
          <w:position w:val="-7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30"/>
          <w:position w:val="-7"/>
        </w:rPr>
        <w:t>oft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31"/>
          <w:position w:val="-7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-38"/>
          <w:w w:val="100"/>
          <w:position w:val="-7"/>
        </w:rPr>
        <w:t> </w:t>
      </w:r>
      <w:r>
        <w:rPr>
          <w:rFonts w:ascii="Arial" w:hAnsi="Arial" w:cs="Arial" w:eastAsia="Arial"/>
          <w:sz w:val="19"/>
          <w:szCs w:val="19"/>
          <w:color w:val="1C1D28"/>
          <w:spacing w:val="13"/>
          <w:w w:val="88"/>
          <w:position w:val="-7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34"/>
          <w:position w:val="-7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743" w:footer="755" w:top="1160" w:bottom="940" w:left="2380" w:right="3560"/>
          <w:pgSz w:w="24480" w:h="15840" w:orient="landscape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98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4.379997pt;margin-top:15.07387pt;width:197.1pt;height:205.92pt;mso-position-horizontal-relative:page;mso-position-vertical-relative:paragraph;z-index:-276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78" w:hRule="exact"/>
                    </w:trPr>
                    <w:tc>
                      <w:tcPr>
                        <w:tcW w:w="3895" w:type="dxa"/>
                        <w:gridSpan w:val="3"/>
                        <w:tcBorders>
                          <w:top w:val="nil" w:sz="6" w:space="0" w:color="auto"/>
                          <w:bottom w:val="single" w:sz="2.88" w:space="0" w:color="CFD4E4"/>
                          <w:left w:val="nil" w:sz="6" w:space="0" w:color="auto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30" w:hRule="exact"/>
                    </w:trPr>
                    <w:tc>
                      <w:tcPr>
                        <w:tcW w:w="1296" w:type="dxa"/>
                        <w:tcBorders>
                          <w:top w:val="single" w:sz="2.88" w:space="0" w:color="CFD4E4"/>
                          <w:bottom w:val="single" w:sz="2.88" w:space="0" w:color="CFD4E4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2.88" w:space="0" w:color="CFD4E4"/>
                          <w:bottom w:val="single" w:sz="2.88" w:space="0" w:color="CFD4E4"/>
                          <w:left w:val="nil" w:sz="6" w:space="0" w:color="auto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296" w:type="dxa"/>
                        <w:tcBorders>
                          <w:top w:val="single" w:sz="2.88" w:space="0" w:color="CFD4E4"/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2" w:type="dxa"/>
                        <w:tcBorders>
                          <w:top w:val="single" w:sz="2.88" w:space="0" w:color="CFD4E4"/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7" w:type="dxa"/>
                        <w:tcBorders>
                          <w:top w:val="single" w:sz="2.88" w:space="0" w:color="CFD4E4"/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51" w:hRule="exact"/>
                    </w:trPr>
                    <w:tc>
                      <w:tcPr>
                        <w:tcW w:w="1296" w:type="dxa"/>
                        <w:vMerge w:val="restart"/>
                        <w:tcBorders>
                          <w:top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2" w:type="dxa"/>
                        <w:vMerge w:val="restart"/>
                        <w:tcBorders>
                          <w:top w:val="single" w:sz="2.88" w:space="0" w:color="CFD4E4"/>
                          <w:left w:val="single" w:sz="8.64" w:space="0" w:color="CFD4E4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7" w:type="dxa"/>
                        <w:tcBorders>
                          <w:top w:val="single" w:sz="2.88" w:space="0" w:color="CFD4E4"/>
                          <w:bottom w:val="nil" w:sz="6" w:space="0" w:color="auto"/>
                          <w:left w:val="nil" w:sz="6" w:space="0" w:color="auto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296" w:type="dxa"/>
                        <w:vMerge/>
                        <w:tcBorders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2" w:type="dxa"/>
                        <w:vMerge/>
                        <w:tcBorders>
                          <w:bottom w:val="single" w:sz="2.88" w:space="0" w:color="CFD4E4"/>
                          <w:left w:val="single" w:sz="8.64" w:space="0" w:color="CFD4E4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289" w:hRule="exact"/>
                    </w:trPr>
                    <w:tc>
                      <w:tcPr>
                        <w:tcW w:w="1296" w:type="dxa"/>
                        <w:tcBorders>
                          <w:top w:val="single" w:sz="2.88" w:space="0" w:color="CFD4E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2" w:type="dxa"/>
                        <w:tcBorders>
                          <w:top w:val="single" w:sz="2.88" w:space="0" w:color="CFD4E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7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Name</w:t>
      </w:r>
      <w:r>
        <w:rPr>
          <w:rFonts w:ascii="Arial" w:hAnsi="Arial" w:cs="Arial" w:eastAsia="Arial"/>
          <w:sz w:val="26"/>
          <w:szCs w:val="26"/>
          <w:color w:val="010101"/>
          <w:spacing w:val="5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10"/>
        </w:rPr>
        <w:t>witness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" w:lineRule="exact"/>
        <w:ind w:left="624" w:right="-78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-21"/>
        </w:rPr>
        <w:t>t</w:t>
      </w:r>
      <w:r>
        <w:rPr>
          <w:rFonts w:ascii="Arial" w:hAnsi="Arial" w:cs="Arial" w:eastAsia="Arial"/>
          <w:sz w:val="25"/>
          <w:szCs w:val="25"/>
          <w:color w:val="010101"/>
          <w:spacing w:val="-5"/>
          <w:w w:val="100"/>
          <w:b/>
          <w:bCs/>
          <w:position w:val="-2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-21"/>
        </w:rPr>
        <w:t>sit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-21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21"/>
          <w:w w:val="100"/>
          <w:b/>
          <w:bCs/>
          <w:position w:val="-2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-21"/>
        </w:rPr>
        <w:t>sketc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-21"/>
        </w:rPr>
        <w:t>h</w:t>
      </w:r>
      <w:r>
        <w:rPr>
          <w:rFonts w:ascii="Arial" w:hAnsi="Arial" w:cs="Arial" w:eastAsia="Arial"/>
          <w:sz w:val="25"/>
          <w:szCs w:val="25"/>
          <w:color w:val="010101"/>
          <w:spacing w:val="-1"/>
          <w:w w:val="100"/>
          <w:b/>
          <w:bCs/>
          <w:position w:val="-2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12"/>
          <w:b/>
          <w:bCs/>
          <w:position w:val="-21"/>
        </w:rPr>
        <w:t>(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11"/>
          <w:b/>
          <w:bCs/>
          <w:position w:val="-21"/>
        </w:rPr>
        <w:t>examgle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12"/>
          <w:b/>
          <w:bCs/>
          <w:position w:val="-21"/>
        </w:rPr>
        <w:t>)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1028" w:lineRule="exact"/>
        <w:ind w:right="-20"/>
        <w:jc w:val="left"/>
        <w:tabs>
          <w:tab w:pos="1300" w:val="left"/>
          <w:tab w:pos="2580" w:val="left"/>
        </w:tabs>
        <w:rPr>
          <w:rFonts w:ascii="Arial" w:hAnsi="Arial" w:cs="Arial" w:eastAsia="Arial"/>
          <w:sz w:val="143"/>
          <w:szCs w:val="143"/>
        </w:rPr>
      </w:pPr>
      <w:rPr/>
      <w:r>
        <w:rPr/>
        <w:br w:type="column"/>
      </w:r>
      <w:r>
        <w:rPr>
          <w:rFonts w:ascii="Arial" w:hAnsi="Arial" w:cs="Arial" w:eastAsia="Arial"/>
          <w:sz w:val="114"/>
          <w:szCs w:val="114"/>
          <w:color w:val="CFD6E4"/>
          <w:spacing w:val="0"/>
          <w:w w:val="62"/>
          <w:position w:val="-36"/>
        </w:rPr>
        <w:t>I</w:t>
      </w:r>
      <w:r>
        <w:rPr>
          <w:rFonts w:ascii="Arial" w:hAnsi="Arial" w:cs="Arial" w:eastAsia="Arial"/>
          <w:sz w:val="114"/>
          <w:szCs w:val="114"/>
          <w:color w:val="CFD6E4"/>
          <w:spacing w:val="-165"/>
          <w:w w:val="62"/>
          <w:position w:val="-36"/>
        </w:rPr>
        <w:t> </w:t>
      </w:r>
      <w:r>
        <w:rPr>
          <w:rFonts w:ascii="Arial" w:hAnsi="Arial" w:cs="Arial" w:eastAsia="Arial"/>
          <w:sz w:val="114"/>
          <w:szCs w:val="114"/>
          <w:color w:val="CFD6E4"/>
          <w:spacing w:val="0"/>
          <w:w w:val="100"/>
          <w:position w:val="-36"/>
        </w:rPr>
        <w:tab/>
      </w:r>
      <w:r>
        <w:rPr>
          <w:rFonts w:ascii="Arial" w:hAnsi="Arial" w:cs="Arial" w:eastAsia="Arial"/>
          <w:sz w:val="114"/>
          <w:szCs w:val="114"/>
          <w:color w:val="CFD6E4"/>
          <w:spacing w:val="0"/>
          <w:w w:val="62"/>
          <w:position w:val="-34"/>
        </w:rPr>
        <w:t>I</w:t>
      </w:r>
      <w:r>
        <w:rPr>
          <w:rFonts w:ascii="Arial" w:hAnsi="Arial" w:cs="Arial" w:eastAsia="Arial"/>
          <w:sz w:val="114"/>
          <w:szCs w:val="114"/>
          <w:color w:val="CFD6E4"/>
          <w:spacing w:val="0"/>
          <w:w w:val="100"/>
          <w:position w:val="-34"/>
        </w:rPr>
        <w:tab/>
      </w:r>
      <w:r>
        <w:rPr>
          <w:rFonts w:ascii="Arial" w:hAnsi="Arial" w:cs="Arial" w:eastAsia="Arial"/>
          <w:sz w:val="114"/>
          <w:szCs w:val="114"/>
          <w:color w:val="CFD6E4"/>
          <w:spacing w:val="0"/>
          <w:w w:val="100"/>
          <w:position w:val="-34"/>
        </w:rPr>
      </w:r>
      <w:r>
        <w:rPr>
          <w:rFonts w:ascii="Arial" w:hAnsi="Arial" w:cs="Arial" w:eastAsia="Arial"/>
          <w:sz w:val="143"/>
          <w:szCs w:val="143"/>
          <w:color w:val="CFD6E4"/>
          <w:spacing w:val="0"/>
          <w:w w:val="62"/>
          <w:position w:val="-34"/>
        </w:rPr>
        <w:t>I</w:t>
      </w:r>
      <w:r>
        <w:rPr>
          <w:rFonts w:ascii="Arial" w:hAnsi="Arial" w:cs="Arial" w:eastAsia="Arial"/>
          <w:sz w:val="143"/>
          <w:szCs w:val="14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4480" w:h="15840" w:orient="landscape"/>
          <w:pgMar w:top="960" w:bottom="280" w:left="2380" w:right="3560"/>
          <w:cols w:num="2" w:equalWidth="0">
            <w:col w:w="3465" w:space="8303"/>
            <w:col w:w="6772"/>
          </w:cols>
        </w:sectPr>
      </w:pPr>
      <w:rPr/>
    </w:p>
    <w:p>
      <w:pPr>
        <w:spacing w:before="0" w:after="0" w:line="256" w:lineRule="exact"/>
        <w:ind w:left="176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101"/>
          <w:spacing w:val="0"/>
          <w:w w:val="103"/>
          <w:b/>
          <w:bCs/>
        </w:rPr>
        <w:t>Tes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3" w:right="-7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10101"/>
          <w:spacing w:val="0"/>
          <w:w w:val="87"/>
        </w:rPr>
        <w:t>SUPPLY</w:t>
      </w:r>
      <w:r>
        <w:rPr>
          <w:rFonts w:ascii="Arial" w:hAnsi="Arial" w:cs="Arial" w:eastAsia="Arial"/>
          <w:sz w:val="23"/>
          <w:szCs w:val="23"/>
          <w:color w:val="010101"/>
          <w:spacing w:val="4"/>
          <w:w w:val="87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87"/>
        </w:rPr>
        <w:t>SOURCE</w:t>
      </w:r>
      <w:r>
        <w:rPr>
          <w:rFonts w:ascii="Arial" w:hAnsi="Arial" w:cs="Arial" w:eastAsia="Arial"/>
          <w:sz w:val="23"/>
          <w:szCs w:val="23"/>
          <w:color w:val="010101"/>
          <w:spacing w:val="16"/>
          <w:w w:val="87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</w:rPr>
        <w:t>PIPE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7" w:right="-20"/>
        <w:jc w:val="left"/>
        <w:tabs>
          <w:tab w:pos="6540" w:val="left"/>
          <w:tab w:pos="78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Leakag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test</w:t>
      </w:r>
      <w:r>
        <w:rPr>
          <w:rFonts w:ascii="Arial" w:hAnsi="Arial" w:cs="Arial" w:eastAsia="Arial"/>
          <w:sz w:val="25"/>
          <w:szCs w:val="25"/>
          <w:color w:val="010101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5"/>
          <w:szCs w:val="25"/>
          <w:color w:val="010101"/>
          <w:spacing w:val="-4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</w:rPr>
        <w:t>Interval</w:t>
      </w:r>
      <w:r>
        <w:rPr>
          <w:rFonts w:ascii="Arial" w:hAnsi="Arial" w:cs="Arial" w:eastAsia="Arial"/>
          <w:sz w:val="23"/>
          <w:szCs w:val="23"/>
          <w:color w:val="010101"/>
          <w:spacing w:val="-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</w:rPr>
        <w:tab/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</w:rPr>
        <w:t>Tim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color w:val="010101"/>
          <w:spacing w:val="-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</w:rPr>
        <w:t>(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</w:rPr>
        <w:t>h:ml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color w:val="010101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</w:rPr>
        <w:t>Locatio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color w:val="010101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14"/>
          <w:i/>
        </w:rPr>
        <w:t>o[/eak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5" w:right="-20"/>
        <w:jc w:val="left"/>
        <w:tabs>
          <w:tab w:pos="6580" w:val="left"/>
          <w:tab w:pos="91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2"/>
          <w:szCs w:val="22"/>
          <w:color w:val="010101"/>
          <w:spacing w:val="0"/>
          <w:w w:val="121"/>
        </w:rPr>
        <w:t>t</w:t>
      </w:r>
      <w:r>
        <w:rPr>
          <w:rFonts w:ascii="Arial" w:hAnsi="Arial" w:cs="Arial" w:eastAsia="Arial"/>
          <w:sz w:val="22"/>
          <w:szCs w:val="22"/>
          <w:color w:val="010101"/>
          <w:spacing w:val="-70"/>
          <w:w w:val="121"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21"/>
          <w:position w:val="1"/>
        </w:rPr>
        <w:t>Start</w:t>
      </w:r>
      <w:r>
        <w:rPr>
          <w:rFonts w:ascii="Arial" w:hAnsi="Arial" w:cs="Arial" w:eastAsia="Arial"/>
          <w:sz w:val="19"/>
          <w:szCs w:val="19"/>
          <w:color w:val="010101"/>
          <w:spacing w:val="-32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26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27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-38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1C1D28"/>
          <w:spacing w:val="13"/>
          <w:w w:val="88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49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3"/>
          <w:w w:val="100"/>
          <w:position w:val="1"/>
        </w:rPr>
        <w:t>(</w:t>
      </w:r>
      <w:r>
        <w:rPr>
          <w:rFonts w:ascii="Arial" w:hAnsi="Arial" w:cs="Arial" w:eastAsia="Arial"/>
          <w:sz w:val="19"/>
          <w:szCs w:val="19"/>
          <w:color w:val="1C1D28"/>
          <w:spacing w:val="11"/>
          <w:w w:val="100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"/>
        </w:rPr>
        <w:t>how</w:t>
      </w:r>
      <w:r>
        <w:rPr>
          <w:rFonts w:ascii="Arial" w:hAnsi="Arial" w:cs="Arial" w:eastAsia="Arial"/>
          <w:sz w:val="19"/>
          <w:szCs w:val="19"/>
          <w:color w:val="010101"/>
          <w:spacing w:val="4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9"/>
          <w:szCs w:val="19"/>
          <w:color w:val="010101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"/>
        </w:rPr>
        <w:t>tan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13"/>
          <w:position w:val="1"/>
        </w:rPr>
        <w:t>diagram</w:t>
      </w:r>
      <w:r>
        <w:rPr>
          <w:rFonts w:ascii="Arial" w:hAnsi="Arial" w:cs="Arial" w:eastAsia="Arial"/>
          <w:sz w:val="19"/>
          <w:szCs w:val="19"/>
          <w:color w:val="010101"/>
          <w:spacing w:val="-10"/>
          <w:w w:val="113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13"/>
          <w:position w:val="1"/>
        </w:rPr>
        <w:t>above)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6667" w:right="-20"/>
        <w:jc w:val="left"/>
        <w:tabs>
          <w:tab w:pos="11660" w:val="left"/>
        </w:tabs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-19"/>
          <w:w w:val="158"/>
        </w:rPr>
        <w:t>1</w:t>
      </w:r>
      <w:r>
        <w:rPr>
          <w:rFonts w:ascii="Arial" w:hAnsi="Arial" w:cs="Arial" w:eastAsia="Arial"/>
          <w:sz w:val="19"/>
          <w:szCs w:val="19"/>
          <w:color w:val="1C1D28"/>
          <w:spacing w:val="13"/>
          <w:w w:val="88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34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min</w:t>
      </w:r>
      <w:r>
        <w:rPr>
          <w:rFonts w:ascii="Arial" w:hAnsi="Arial" w:cs="Arial" w:eastAsia="Arial"/>
          <w:sz w:val="19"/>
          <w:szCs w:val="19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</w:r>
      <w:r>
        <w:rPr>
          <w:rFonts w:ascii="Arial" w:hAnsi="Arial" w:cs="Arial" w:eastAsia="Arial"/>
          <w:sz w:val="10"/>
          <w:szCs w:val="10"/>
          <w:color w:val="CFD6E4"/>
          <w:spacing w:val="0"/>
          <w:w w:val="226"/>
          <w:position w:val="1"/>
        </w:rPr>
        <w:t>I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403" w:lineRule="exact"/>
        <w:ind w:right="-20"/>
        <w:jc w:val="left"/>
        <w:tabs>
          <w:tab w:pos="66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30"/>
          <w:szCs w:val="30"/>
          <w:color w:val="CFD6E4"/>
          <w:spacing w:val="0"/>
          <w:w w:val="75"/>
          <w:position w:val="5"/>
        </w:rPr>
        <w:t>I</w:t>
      </w:r>
      <w:r>
        <w:rPr>
          <w:rFonts w:ascii="Arial" w:hAnsi="Arial" w:cs="Arial" w:eastAsia="Arial"/>
          <w:sz w:val="30"/>
          <w:szCs w:val="30"/>
          <w:color w:val="CFD6E4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30"/>
          <w:szCs w:val="30"/>
          <w:color w:val="CFD6E4"/>
          <w:spacing w:val="0"/>
          <w:w w:val="100"/>
          <w:position w:val="5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4"/>
        </w:rPr>
        <w:t>2nd</w:t>
      </w:r>
      <w:r>
        <w:rPr>
          <w:rFonts w:ascii="Arial" w:hAnsi="Arial" w:cs="Arial" w:eastAsia="Arial"/>
          <w:sz w:val="19"/>
          <w:szCs w:val="19"/>
          <w:color w:val="010101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4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18"/>
          <w:position w:val="-4"/>
        </w:rPr>
        <w:t>min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436" w:lineRule="exact"/>
        <w:ind w:left="72" w:right="-20"/>
        <w:jc w:val="left"/>
        <w:tabs>
          <w:tab w:pos="6640" w:val="left"/>
          <w:tab w:pos="11660" w:val="left"/>
        </w:tabs>
        <w:rPr>
          <w:rFonts w:ascii="Arial" w:hAnsi="Arial" w:cs="Arial" w:eastAsia="Arial"/>
          <w:sz w:val="39"/>
          <w:szCs w:val="39"/>
        </w:rPr>
      </w:pPr>
      <w:rPr/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Wate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6"/>
          <w:szCs w:val="26"/>
          <w:color w:val="010101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Tank</w:t>
        <w:tab/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3rd</w:t>
      </w:r>
      <w:r>
        <w:rPr>
          <w:rFonts w:ascii="Arial" w:hAnsi="Arial" w:cs="Arial" w:eastAsia="Arial"/>
          <w:sz w:val="19"/>
          <w:szCs w:val="19"/>
          <w:color w:val="010101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min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9"/>
          <w:szCs w:val="19"/>
          <w:color w:val="010101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2"/>
          <w:w w:val="100"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39"/>
          <w:szCs w:val="39"/>
          <w:color w:val="CFD6E4"/>
          <w:spacing w:val="0"/>
          <w:w w:val="57"/>
          <w:position w:val="-1"/>
        </w:rPr>
        <w:t>I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  <w:position w:val="0"/>
        </w:rPr>
      </w:r>
    </w:p>
    <w:p>
      <w:pPr>
        <w:spacing w:before="0" w:after="0" w:line="403" w:lineRule="exact"/>
        <w:ind w:left="6653" w:right="-20"/>
        <w:jc w:val="left"/>
        <w:tabs>
          <w:tab w:pos="11660" w:val="left"/>
        </w:tabs>
        <w:rPr>
          <w:rFonts w:ascii="Arial" w:hAnsi="Arial" w:cs="Arial" w:eastAsia="Arial"/>
          <w:sz w:val="39"/>
          <w:szCs w:val="3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6.619995pt;margin-top:8.247671pt;width:198.9pt;height:119.88pt;mso-position-horizontal-relative:page;mso-position-vertical-relative:paragraph;z-index:-27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75" w:hRule="exact"/>
                    </w:trPr>
                    <w:tc>
                      <w:tcPr>
                        <w:tcW w:w="3074" w:type="dxa"/>
                        <w:vMerge w:val="restart"/>
                        <w:gridSpan w:val="2"/>
                        <w:tcBorders>
                          <w:top w:val="single" w:sz="28.8" w:space="0" w:color="345783"/>
                          <w:left w:val="single" w:sz="31.68" w:space="0" w:color="2B4B70"/>
                          <w:right w:val="single" w:sz="25.92" w:space="0" w:color="34548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4" w:type="dxa"/>
                        <w:tcBorders>
                          <w:top w:val="single" w:sz="2.88" w:space="0" w:color="385B87"/>
                          <w:bottom w:val="single" w:sz="17.28" w:space="0" w:color="03080C"/>
                          <w:left w:val="single" w:sz="25.92" w:space="0" w:color="345480"/>
                          <w:right w:val="single" w:sz="20.16" w:space="0" w:color="000000"/>
                        </w:tcBorders>
                      </w:tcPr>
                      <w:p>
                        <w:pPr>
                          <w:spacing w:before="45" w:after="0" w:line="240" w:lineRule="auto"/>
                          <w:ind w:left="-7" w:right="-56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10101"/>
                            <w:spacing w:val="0"/>
                            <w:w w:val="100"/>
                          </w:rPr>
                          <w:t>!""""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bottom w:val="single" w:sz="34.5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3074" w:type="dxa"/>
                        <w:vMerge/>
                        <w:gridSpan w:val="2"/>
                        <w:tcBorders>
                          <w:bottom w:val="single" w:sz="37.44" w:space="0" w:color="345783"/>
                          <w:left w:val="single" w:sz="31.68" w:space="0" w:color="2B4B70"/>
                          <w:right w:val="single" w:sz="25.92" w:space="0" w:color="34548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4" w:type="dxa"/>
                        <w:tcBorders>
                          <w:top w:val="single" w:sz="17.28" w:space="0" w:color="03080C"/>
                          <w:bottom w:val="single" w:sz="14.4" w:space="0" w:color="385B87"/>
                          <w:left w:val="single" w:sz="25.92" w:space="0" w:color="345480"/>
                          <w:right w:val="single" w:sz="20.16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594" w:lineRule="exact"/>
                          <w:ind w:left="-7" w:right="-194"/>
                          <w:jc w:val="left"/>
                          <w:rPr>
                            <w:rFonts w:ascii="Times New Roman" w:hAnsi="Times New Roman" w:cs="Times New Roman" w:eastAsia="Times New Roman"/>
                            <w:sz w:val="74"/>
                            <w:szCs w:val="7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74"/>
                            <w:szCs w:val="74"/>
                            <w:color w:val="010101"/>
                            <w:spacing w:val="0"/>
                            <w:w w:val="108"/>
                            <w:position w:val="-2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74"/>
                            <w:szCs w:val="74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572" w:type="dxa"/>
                        <w:vMerge w:val="restart"/>
                        <w:tcBorders>
                          <w:top w:val="single" w:sz="34.5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58" w:hRule="exact"/>
                    </w:trPr>
                    <w:tc>
                      <w:tcPr>
                        <w:tcW w:w="1310" w:type="dxa"/>
                        <w:tcBorders>
                          <w:top w:val="single" w:sz="37.44" w:space="0" w:color="345783"/>
                          <w:bottom w:val="nil" w:sz="6" w:space="0" w:color="auto"/>
                          <w:left w:val="nil" w:sz="6" w:space="0" w:color="auto"/>
                          <w:right w:val="single" w:sz="8.64" w:space="0" w:color="C8CFD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038" w:type="dxa"/>
                        <w:gridSpan w:val="2"/>
                        <w:tcBorders>
                          <w:top w:val="single" w:sz="37.44" w:space="0" w:color="345783"/>
                          <w:bottom w:val="nil" w:sz="6" w:space="0" w:color="auto"/>
                          <w:left w:val="single" w:sz="8.64" w:space="0" w:color="C8CFDF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012" w:lineRule="exact"/>
                          <w:ind w:left="1253" w:right="-20"/>
                          <w:jc w:val="left"/>
                          <w:rPr>
                            <w:rFonts w:ascii="Arial" w:hAnsi="Arial" w:cs="Arial" w:eastAsia="Arial"/>
                            <w:sz w:val="143"/>
                            <w:szCs w:val="14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3"/>
                            <w:szCs w:val="143"/>
                            <w:color w:val="CFD6E4"/>
                            <w:spacing w:val="0"/>
                            <w:w w:val="57"/>
                            <w:position w:val="-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43"/>
                            <w:szCs w:val="143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572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4t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min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9"/>
          <w:szCs w:val="19"/>
          <w:color w:val="010101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2"/>
          <w:w w:val="100"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39"/>
          <w:szCs w:val="39"/>
          <w:color w:val="CFD6E4"/>
          <w:spacing w:val="0"/>
          <w:w w:val="57"/>
          <w:position w:val="0"/>
        </w:rPr>
        <w:t>I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  <w:position w:val="0"/>
        </w:rPr>
      </w:r>
    </w:p>
    <w:p>
      <w:pPr>
        <w:spacing w:before="96" w:after="0" w:line="240" w:lineRule="auto"/>
        <w:ind w:left="6653" w:right="-20"/>
        <w:jc w:val="left"/>
        <w:tabs>
          <w:tab w:pos="11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5t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min</w:t>
      </w:r>
      <w:r>
        <w:rPr>
          <w:rFonts w:ascii="Arial" w:hAnsi="Arial" w:cs="Arial" w:eastAsia="Arial"/>
          <w:sz w:val="19"/>
          <w:szCs w:val="19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CFD6E4"/>
          <w:spacing w:val="0"/>
          <w:w w:val="63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616" w:lineRule="exact"/>
        <w:ind w:left="2501" w:right="1421"/>
        <w:jc w:val="center"/>
        <w:tabs>
          <w:tab w:pos="3480" w:val="left"/>
          <w:tab w:pos="6580" w:val="left"/>
          <w:tab w:pos="11600" w:val="left"/>
        </w:tabs>
        <w:rPr>
          <w:rFonts w:ascii="Arial" w:hAnsi="Arial" w:cs="Arial" w:eastAsia="Arial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10101"/>
          <w:position w:val="4"/>
        </w:rPr>
      </w:r>
      <w:r>
        <w:rPr>
          <w:rFonts w:ascii="Times New Roman" w:hAnsi="Times New Roman" w:cs="Times New Roman" w:eastAsia="Times New Roman"/>
          <w:sz w:val="28"/>
          <w:szCs w:val="28"/>
          <w:color w:val="010101"/>
          <w:u w:val="thick" w:color="000000"/>
          <w:position w:val="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10101"/>
          <w:u w:val="thick" w:color="000000"/>
          <w:position w:val="4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10101"/>
          <w:u w:val="thick" w:color="000000"/>
          <w:position w:val="4"/>
        </w:rPr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-55"/>
          <w:w w:val="54"/>
          <w:u w:val="thick" w:color="000000"/>
          <w:position w:val="4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-55"/>
          <w:w w:val="54"/>
          <w:u w:val="thick" w:color="000000"/>
          <w:position w:val="4"/>
        </w:rPr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-55"/>
          <w:w w:val="54"/>
          <w:position w:val="4"/>
        </w:rPr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-55"/>
          <w:w w:val="54"/>
          <w:position w:val="4"/>
        </w:rPr>
      </w:r>
      <w:r>
        <w:rPr>
          <w:rFonts w:ascii="Times New Roman" w:hAnsi="Times New Roman" w:cs="Times New Roman" w:eastAsia="Times New Roman"/>
          <w:sz w:val="32"/>
          <w:szCs w:val="32"/>
          <w:color w:val="010101"/>
          <w:spacing w:val="-43"/>
          <w:w w:val="144"/>
          <w:position w:val="-6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-43"/>
          <w:w w:val="54"/>
          <w:position w:val="4"/>
        </w:rPr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0"/>
          <w:w w:val="54"/>
          <w:u w:val="thick" w:color="000000"/>
          <w:position w:val="4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2"/>
          <w:w w:val="54"/>
          <w:u w:val="thick" w:color="000000"/>
          <w:position w:val="4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2"/>
          <w:w w:val="54"/>
          <w:u w:val="thick" w:color="000000"/>
          <w:position w:val="4"/>
        </w:rPr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2"/>
          <w:w w:val="54"/>
          <w:position w:val="4"/>
        </w:rPr>
      </w:r>
      <w:r>
        <w:rPr>
          <w:rFonts w:ascii="Times New Roman" w:hAnsi="Times New Roman" w:cs="Times New Roman" w:eastAsia="Times New Roman"/>
          <w:sz w:val="28"/>
          <w:szCs w:val="28"/>
          <w:color w:val="010101"/>
          <w:spacing w:val="2"/>
          <w:w w:val="54"/>
          <w:position w:val="4"/>
        </w:rPr>
      </w:r>
      <w:r>
        <w:rPr>
          <w:rFonts w:ascii="Times New Roman" w:hAnsi="Times New Roman" w:cs="Times New Roman" w:eastAsia="Times New Roman"/>
          <w:sz w:val="32"/>
          <w:szCs w:val="32"/>
          <w:color w:val="010101"/>
          <w:spacing w:val="0"/>
          <w:w w:val="144"/>
          <w:position w:val="-6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color w:val="010101"/>
          <w:spacing w:val="0"/>
          <w:w w:val="100"/>
          <w:position w:val="-6"/>
        </w:rPr>
        <w:tab/>
      </w:r>
      <w:r>
        <w:rPr>
          <w:rFonts w:ascii="Times New Roman" w:hAnsi="Times New Roman" w:cs="Times New Roman" w:eastAsia="Times New Roman"/>
          <w:sz w:val="32"/>
          <w:szCs w:val="32"/>
          <w:color w:val="010101"/>
          <w:spacing w:val="0"/>
          <w:w w:val="100"/>
          <w:position w:val="-6"/>
        </w:rPr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3"/>
        </w:rPr>
        <w:t>6t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3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  <w:position w:val="13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3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28"/>
          <w:w w:val="100"/>
          <w:position w:val="13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3"/>
        </w:rPr>
        <w:t>min</w:t>
      </w:r>
      <w:r>
        <w:rPr>
          <w:rFonts w:ascii="Arial" w:hAnsi="Arial" w:cs="Arial" w:eastAsia="Arial"/>
          <w:sz w:val="19"/>
          <w:szCs w:val="19"/>
          <w:color w:val="010101"/>
          <w:spacing w:val="-4"/>
          <w:w w:val="100"/>
          <w:position w:val="13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13"/>
        </w:rPr>
      </w:r>
      <w:r>
        <w:rPr>
          <w:rFonts w:ascii="Arial" w:hAnsi="Arial" w:cs="Arial" w:eastAsia="Arial"/>
          <w:sz w:val="38"/>
          <w:szCs w:val="38"/>
          <w:color w:val="CFD6E4"/>
          <w:spacing w:val="0"/>
          <w:w w:val="59"/>
          <w:position w:val="14"/>
        </w:rPr>
        <w:t>I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189" w:lineRule="exact"/>
        <w:ind w:left="6619" w:right="551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7t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15</w:t>
      </w:r>
      <w:r>
        <w:rPr>
          <w:rFonts w:ascii="Arial" w:hAnsi="Arial" w:cs="Arial" w:eastAsia="Arial"/>
          <w:sz w:val="19"/>
          <w:szCs w:val="19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16"/>
        </w:rPr>
        <w:t>min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14" w:lineRule="exact"/>
        <w:ind w:left="5949" w:right="543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15"/>
          <w:position w:val="-1"/>
        </w:rPr>
        <w:t>Completio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-16"/>
          <w:w w:val="115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color w:val="010101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01010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C1D28"/>
          <w:spacing w:val="13"/>
          <w:w w:val="88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34"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24480" w:h="15840" w:orient="landscape"/>
          <w:pgMar w:top="960" w:bottom="280" w:left="2380" w:right="3560"/>
          <w:cols w:num="2" w:equalWidth="0">
            <w:col w:w="2466" w:space="2844"/>
            <w:col w:w="13230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366" w:lineRule="auto"/>
        <w:ind w:left="5382" w:right="11695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4.379997pt;margin-top:-62.59314pt;width:260.1pt;height:180.72pt;mso-position-horizontal-relative:page;mso-position-vertical-relative:paragraph;z-index:-276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17" w:hRule="exact"/>
                    </w:trPr>
                    <w:tc>
                      <w:tcPr>
                        <w:tcW w:w="389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5" w:type="dxa"/>
                        <w:vMerge w:val="restart"/>
                        <w:tcBorders>
                          <w:top w:val="nil" w:sz="6" w:space="0" w:color="auto"/>
                          <w:left w:val="single" w:sz="8.64" w:space="0" w:color="CFD4E4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30" w:right="9"/>
                          <w:jc w:val="center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CFD6E4"/>
                            <w:spacing w:val="0"/>
                            <w:w w:val="383"/>
                          </w:rPr>
                          <w:t>--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91" w:right="86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CFD6E4"/>
                            <w:spacing w:val="0"/>
                            <w:w w:val="58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98" w:hRule="exact"/>
                    </w:trPr>
                    <w:tc>
                      <w:tcPr>
                        <w:tcW w:w="1296" w:type="dxa"/>
                        <w:vMerge w:val="restart"/>
                        <w:tcBorders>
                          <w:top w:val="nil" w:sz="6" w:space="0" w:color="auto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5" w:type="dxa"/>
                        <w:vMerge/>
                        <w:tcBorders>
                          <w:left w:val="single" w:sz="8.64" w:space="0" w:color="CFD4E4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296" w:type="dxa"/>
                        <w:vMerge/>
                        <w:tcBorders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6" w:type="dxa"/>
                        <w:tcBorders>
                          <w:top w:val="nil" w:sz="6" w:space="0" w:color="auto"/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3" w:type="dxa"/>
                        <w:tcBorders>
                          <w:top w:val="nil" w:sz="6" w:space="0" w:color="auto"/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5" w:type="dxa"/>
                        <w:vMerge/>
                        <w:tcBorders>
                          <w:left w:val="single" w:sz="8.64" w:space="0" w:color="CFD4E4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296" w:type="dxa"/>
                        <w:tcBorders>
                          <w:top w:val="single" w:sz="2.88" w:space="0" w:color="CFD4E4"/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6" w:type="dxa"/>
                        <w:tcBorders>
                          <w:top w:val="single" w:sz="2.88" w:space="0" w:color="CFD4E4"/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3" w:type="dxa"/>
                        <w:tcBorders>
                          <w:top w:val="single" w:sz="2.88" w:space="0" w:color="CFD4E4"/>
                          <w:bottom w:val="single" w:sz="2.88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5" w:type="dxa"/>
                        <w:vMerge/>
                        <w:tcBorders>
                          <w:left w:val="single" w:sz="8.64" w:space="0" w:color="CFD4E4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296" w:type="dxa"/>
                        <w:tcBorders>
                          <w:top w:val="single" w:sz="2.88" w:space="0" w:color="CFD4E4"/>
                          <w:bottom w:val="single" w:sz="8.64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6" w:type="dxa"/>
                        <w:tcBorders>
                          <w:top w:val="single" w:sz="2.88" w:space="0" w:color="CFD4E4"/>
                          <w:bottom w:val="single" w:sz="8.64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3" w:type="dxa"/>
                        <w:tcBorders>
                          <w:top w:val="single" w:sz="2.88" w:space="0" w:color="CFD4E4"/>
                          <w:bottom w:val="single" w:sz="8.64" w:space="0" w:color="CFD4E4"/>
                          <w:left w:val="single" w:sz="8.64" w:space="0" w:color="CFD4E4"/>
                          <w:right w:val="single" w:sz="8.64" w:space="0" w:color="CFD4E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5" w:type="dxa"/>
                        <w:vMerge/>
                        <w:tcBorders>
                          <w:bottom w:val="single" w:sz="8.64" w:space="0" w:color="CFD4E4"/>
                          <w:left w:val="single" w:sz="8.64" w:space="0" w:color="CFD4E4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642" w:hRule="exact"/>
                    </w:trPr>
                    <w:tc>
                      <w:tcPr>
                        <w:tcW w:w="5180" w:type="dxa"/>
                        <w:gridSpan w:val="4"/>
                        <w:tcBorders>
                          <w:top w:val="single" w:sz="8.64" w:space="0" w:color="CFD4E4"/>
                          <w:bottom w:val="nil" w:sz="6" w:space="0" w:color="auto"/>
                          <w:left w:val="single" w:sz="8.64" w:space="0" w:color="CFD4E4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</w:rPr>
        <w:t>ISOLATION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86"/>
        </w:rPr>
        <w:t>GATE</w:t>
      </w:r>
      <w:r>
        <w:rPr>
          <w:rFonts w:ascii="Arial" w:hAnsi="Arial" w:cs="Arial" w:eastAsia="Arial"/>
          <w:sz w:val="23"/>
          <w:szCs w:val="23"/>
          <w:color w:val="010101"/>
          <w:spacing w:val="21"/>
          <w:w w:val="86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86"/>
        </w:rPr>
        <w:t>VALVES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type w:val="continuous"/>
      <w:pgSz w:w="24480" w:h="15840" w:orient="landscape"/>
      <w:pgMar w:top="960" w:bottom="280" w:left="2380" w:right="3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320007pt;margin-top:742.343933pt;width:5.336pt;height:14pt;mso-position-horizontal-relative:page;mso-position-vertical-relative:page;z-index:-283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640015pt;margin-top:742.343933pt;width:8.720pt;height:14pt;mso-position-horizontal-relative:page;mso-position-vertical-relative:page;z-index:-282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42.343933pt;width:16.000001pt;height:14pt;mso-position-horizontal-relative:page;mso-position-vertical-relative:page;z-index:-282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8pt;margin-top:562.085205pt;width:17.846511pt;height:14.258732pt;mso-position-horizontal-relative:page;mso-position-vertical-relative:page;z-index:-2826" type="#_x0000_t202" filled="f" stroked="f">
          <v:textbox inset="0,0,0,0">
            <w:txbxContent>
              <w:p>
                <w:pPr>
                  <w:spacing w:before="0" w:after="0" w:line="265" w:lineRule="exact"/>
                  <w:ind w:left="55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10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4pt;margin-top:742.343933pt;width:17.840023pt;height:14.022336pt;mso-position-horizontal-relative:page;mso-position-vertical-relative:page;z-index:-2824" type="#_x0000_t202" filled="f" stroked="f">
          <v:textbox inset="0,0,0,0">
            <w:txbxContent>
              <w:p>
                <w:pPr>
                  <w:spacing w:before="0" w:after="0" w:line="240" w:lineRule="auto"/>
                  <w:ind w:left="59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A080C"/>
                    <w:w w:val="11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A080C"/>
                    <w:spacing w:val="0"/>
                    <w:w w:val="1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4.23999pt;margin-top:743.268616pt;width:17.150033pt;height:13pt;mso-position-horizontal-relative:page;mso-position-vertical-relative:page;z-index:-2823" type="#_x0000_t202" filled="f" stroked="f">
          <v:textbox inset="0,0,0,0">
            <w:txbxContent>
              <w:p>
                <w:pPr>
                  <w:spacing w:before="0" w:after="0" w:line="245" w:lineRule="exact"/>
                  <w:ind w:left="54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8"/>
                    <w:w w:val="11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8"/>
                    <w:spacing w:val="0"/>
                    <w:w w:val="1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8.481323pt;margin-top:36.169266pt;width:156.887967pt;height:23.48372pt;mso-position-horizontal-relative:page;mso-position-vertical-relative:page;z-index:-2831" type="#_x0000_t202" filled="f" stroked="f">
          <v:textbox inset="0,0,0,0">
            <w:txbxContent>
              <w:p>
                <w:pPr>
                  <w:spacing w:before="0" w:after="0" w:line="224" w:lineRule="exact"/>
                  <w:ind w:left="340" w:right="319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&amp;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bu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933929pt;margin-top:36.231453pt;width:157.175758pt;height:22.841431pt;mso-position-horizontal-relative:page;mso-position-vertical-relative:page;z-index:-2827" type="#_x0000_t202" filled="f" stroked="f">
          <v:textbox inset="0,0,0,0">
            <w:txbxContent>
              <w:p>
                <w:pPr>
                  <w:spacing w:before="0" w:after="0" w:line="214" w:lineRule="exact"/>
                  <w:ind w:left="343" w:right="317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AE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Design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5"/>
                  </w:rPr>
                  <w:t>Requirements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Wate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3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Tank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&amp;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Syste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5"/>
                  </w:rPr>
                  <w:t>Distribution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23999pt;margin-top:36.661995pt;width:157.628884pt;height:23.02002pt;mso-position-horizontal-relative:page;mso-position-vertical-relative:page;z-index:-2825" type="#_x0000_t202" filled="f" stroked="f">
          <v:textbox inset="0,0,0,0">
            <w:txbxContent>
              <w:p>
                <w:pPr>
                  <w:spacing w:before="0" w:after="0" w:line="214" w:lineRule="exact"/>
                  <w:ind w:left="346" w:right="333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AE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Design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3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5"/>
                  </w:rPr>
                  <w:t>Requirements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Wate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Tank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&amp;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Syste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A080C"/>
                    <w:spacing w:val="0"/>
                    <w:w w:val="105"/>
                  </w:rPr>
                  <w:t>Distribution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http://www.epa.gov/nrmrl/wswrd/dw/epanet.html" TargetMode="External"/><Relationship Id="rId15" Type="http://schemas.openxmlformats.org/officeDocument/2006/relationships/header" Target="header2.xml"/><Relationship Id="rId16" Type="http://schemas.openxmlformats.org/officeDocument/2006/relationships/footer" Target="footer4.xml"/><Relationship Id="rId17" Type="http://schemas.openxmlformats.org/officeDocument/2006/relationships/image" Target="media/image6.jp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header" Target="header3.xml"/><Relationship Id="rId23" Type="http://schemas.openxmlformats.org/officeDocument/2006/relationships/footer" Target="footer5.xml"/><Relationship Id="rId24" Type="http://schemas.openxmlformats.org/officeDocument/2006/relationships/image" Target="media/image11.jp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footer" Target="footer6.xml"/><Relationship Id="rId28" Type="http://schemas.openxmlformats.org/officeDocument/2006/relationships/image" Target="media/image1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2015-09-17T08:55:17Z</dcterms:created>
  <dcterms:modified xsi:type="dcterms:W3CDTF">2015-09-17T08:55:17Z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2009-10-29T00:00:00Z</vt:filetime>
  </property>
  <property fmtid="{D5CDD505-2E9C-101B-9397-08002B2CF9AE}" pid="3" name="LastSaved">
    <vt:filetime>2015-09-17T00:00:00Z</vt:filetime>
  </property>
</Properties>
</file>